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8E1AE" w14:textId="1A5B453C" w:rsidR="00777ECF" w:rsidRDefault="005A6BDC" w:rsidP="00113792">
      <w:pPr>
        <w:autoSpaceDE w:val="0"/>
        <w:spacing w:before="100" w:beforeAutospacing="1" w:after="100" w:afterAutospacing="1"/>
        <w:ind w:left="0"/>
        <w:jc w:val="center"/>
        <w:outlineLvl w:val="3"/>
        <w:rPr>
          <w:b/>
          <w:bCs/>
          <w:sz w:val="52"/>
          <w:szCs w:val="52"/>
          <w:u w:val="single"/>
        </w:rPr>
      </w:pPr>
      <w:r>
        <w:rPr>
          <w:rFonts w:asciiTheme="majorHAnsi" w:hAnsiTheme="majorHAnsi"/>
          <w:b/>
          <w:sz w:val="52"/>
          <w:szCs w:val="52"/>
          <w:u w:val="single"/>
        </w:rPr>
        <w:t>CAMPUS TECNIFICACIÓN 3.0</w:t>
      </w:r>
    </w:p>
    <w:p w14:paraId="5C7B15B2" w14:textId="2E54759E" w:rsidR="00777ECF" w:rsidRDefault="005A6BDC" w:rsidP="00777ECF">
      <w:pPr>
        <w:pStyle w:val="FBCVTituloNormal"/>
        <w:jc w:val="center"/>
        <w:rPr>
          <w:sz w:val="52"/>
          <w:szCs w:val="52"/>
          <w:u w:val="single"/>
        </w:rPr>
      </w:pPr>
      <w:r>
        <w:t>ANÁLISIS BIOMECANICO DEL TIRO Y SALTO</w:t>
      </w:r>
    </w:p>
    <w:p w14:paraId="554CF8B4" w14:textId="7291BFE1" w:rsidR="005A6BDC" w:rsidRPr="00777ECF" w:rsidRDefault="005A6BDC" w:rsidP="00777ECF">
      <w:pPr>
        <w:pStyle w:val="FBCVSubTitulo"/>
        <w:jc w:val="center"/>
        <w:rPr>
          <w:sz w:val="52"/>
          <w:szCs w:val="52"/>
          <w:u w:val="single"/>
        </w:rPr>
      </w:pPr>
      <w:r>
        <w:t xml:space="preserve">Trabajo conceptos técnicos del pase, bote y tiro, utilizando como mejora </w:t>
      </w:r>
      <w:r w:rsidRPr="008B6025">
        <w:rPr>
          <w:highlight w:val="yellow"/>
        </w:rPr>
        <w:t>fundamental el paso “0</w:t>
      </w:r>
      <w:r>
        <w:t xml:space="preserve">” </w:t>
      </w:r>
      <w:r w:rsidRPr="00AC35E7">
        <w:rPr>
          <w:highlight w:val="yellow"/>
        </w:rPr>
        <w:t xml:space="preserve">+ nuevos conceptos </w:t>
      </w:r>
      <w:r w:rsidRPr="004B4EFB">
        <w:rPr>
          <w:highlight w:val="yellow"/>
        </w:rPr>
        <w:t>defensivos</w:t>
      </w:r>
      <w:r>
        <w:t>.</w:t>
      </w:r>
    </w:p>
    <w:p w14:paraId="04EE00F6" w14:textId="37A5F5C1" w:rsidR="005A6BDC" w:rsidRDefault="00777ECF" w:rsidP="005A6BDC">
      <w:pPr>
        <w:spacing w:before="100" w:beforeAutospacing="1" w:after="100" w:afterAutospacing="1"/>
        <w:jc w:val="center"/>
        <w:outlineLvl w:val="3"/>
        <w:rPr>
          <w:bCs/>
          <w:sz w:val="28"/>
          <w:szCs w:val="28"/>
        </w:rPr>
      </w:pPr>
      <w:r>
        <w:rPr>
          <w:b/>
          <w:bCs/>
          <w:sz w:val="28"/>
          <w:szCs w:val="28"/>
          <w:u w:val="single"/>
        </w:rPr>
        <w:t>(</w:t>
      </w:r>
      <w:r w:rsidR="005A6BDC">
        <w:rPr>
          <w:b/>
          <w:bCs/>
          <w:sz w:val="28"/>
          <w:szCs w:val="28"/>
          <w:u w:val="single"/>
        </w:rPr>
        <w:t>Infantil, Cadete y Junior</w:t>
      </w:r>
      <w:r>
        <w:rPr>
          <w:b/>
          <w:bCs/>
          <w:sz w:val="28"/>
          <w:szCs w:val="28"/>
          <w:u w:val="single"/>
        </w:rPr>
        <w:t>)</w:t>
      </w:r>
    </w:p>
    <w:p w14:paraId="39A7A29A" w14:textId="2F972CD7" w:rsidR="005A6BDC" w:rsidRDefault="005A6BDC" w:rsidP="00113792">
      <w:pPr>
        <w:pStyle w:val="Ttulo1"/>
      </w:pPr>
      <w:r>
        <w:t>REGLAMENTO</w:t>
      </w:r>
      <w:r>
        <w:rPr>
          <w:spacing w:val="-13"/>
        </w:rPr>
        <w:t xml:space="preserve"> </w:t>
      </w:r>
      <w:r>
        <w:t>INTERNO.    NORMATIVA    INTERNA    STAFF    TÉCNICO.</w:t>
      </w:r>
    </w:p>
    <w:p w14:paraId="30ACC68E" w14:textId="7CFD18D2" w:rsidR="005A6BDC" w:rsidRDefault="005A6BDC" w:rsidP="00113792">
      <w:pPr>
        <w:pStyle w:val="FBCVLista"/>
      </w:pPr>
      <w:r>
        <w:rPr>
          <w:rFonts w:cs="Calibri"/>
          <w:w w:val="24"/>
        </w:rPr>
        <w:t xml:space="preserve">  </w:t>
      </w:r>
      <w:r>
        <w:rPr>
          <w:b/>
        </w:rPr>
        <w:t>1.</w:t>
      </w:r>
      <w:r>
        <w:t xml:space="preserve"> El objeto de esta normativa es regular el funcionamiento del Staff Técnico durante el   Campus de Tecnificación 202</w:t>
      </w:r>
      <w:r w:rsidR="00430497">
        <w:t>2</w:t>
      </w:r>
      <w:r>
        <w:t>, de manera que el desarrollo de este sea el esperado por todos.</w:t>
      </w:r>
    </w:p>
    <w:p w14:paraId="6F4A1006" w14:textId="77777777" w:rsidR="005A6BDC" w:rsidRDefault="005A6BDC" w:rsidP="005A6BDC">
      <w:pPr>
        <w:spacing w:after="0"/>
        <w:rPr>
          <w:kern w:val="16"/>
        </w:rPr>
      </w:pPr>
      <w:r>
        <w:rPr>
          <w:b/>
          <w:kern w:val="16"/>
        </w:rPr>
        <w:t>2.</w:t>
      </w:r>
      <w:r>
        <w:rPr>
          <w:kern w:val="16"/>
        </w:rPr>
        <w:t xml:space="preserve"> Las obligaciones de los </w:t>
      </w:r>
      <w:r>
        <w:rPr>
          <w:b/>
          <w:kern w:val="16"/>
        </w:rPr>
        <w:t>Entrenadores/as</w:t>
      </w:r>
      <w:r>
        <w:rPr>
          <w:kern w:val="16"/>
        </w:rPr>
        <w:t xml:space="preserve"> serán las siguientes:</w:t>
      </w:r>
    </w:p>
    <w:p w14:paraId="0755993D" w14:textId="77777777" w:rsidR="005A6BDC" w:rsidRDefault="005A6BDC" w:rsidP="005A6BDC">
      <w:pPr>
        <w:spacing w:after="0"/>
        <w:rPr>
          <w:kern w:val="16"/>
        </w:rPr>
      </w:pPr>
      <w:r>
        <w:rPr>
          <w:b/>
          <w:kern w:val="16"/>
        </w:rPr>
        <w:t xml:space="preserve">2.1. </w:t>
      </w:r>
      <w:r>
        <w:rPr>
          <w:kern w:val="16"/>
        </w:rPr>
        <w:t xml:space="preserve">Preparar y dirigir las actividades técnicas programadas, a partir de la programación   facilitada, así como participar en las actividades que se les requiera por parte del   director del Campus y </w:t>
      </w:r>
      <w:r w:rsidRPr="00CE37AC">
        <w:rPr>
          <w:b/>
          <w:bCs/>
          <w:i/>
          <w:iCs/>
          <w:kern w:val="16"/>
        </w:rPr>
        <w:t>asistir a la reunión previa que se celebrara en las oficinas de la FBCV</w:t>
      </w:r>
      <w:r>
        <w:rPr>
          <w:kern w:val="16"/>
        </w:rPr>
        <w:t>:</w:t>
      </w:r>
    </w:p>
    <w:p w14:paraId="79E471BA" w14:textId="77777777" w:rsidR="005A6BDC" w:rsidRDefault="005A6BDC" w:rsidP="005A6BDC">
      <w:pPr>
        <w:spacing w:after="0"/>
        <w:rPr>
          <w:kern w:val="16"/>
        </w:rPr>
      </w:pPr>
      <w:r>
        <w:rPr>
          <w:b/>
          <w:kern w:val="16"/>
        </w:rPr>
        <w:t>2.2.</w:t>
      </w:r>
      <w:r>
        <w:rPr>
          <w:kern w:val="16"/>
        </w:rPr>
        <w:t> Seguimiento y evaluación constante de la evolución de los jugadores/as que entrena.</w:t>
      </w:r>
    </w:p>
    <w:p w14:paraId="4BEBF218" w14:textId="77777777" w:rsidR="005A6BDC" w:rsidRDefault="005A6BDC" w:rsidP="005A6BDC">
      <w:pPr>
        <w:spacing w:after="0"/>
        <w:rPr>
          <w:kern w:val="16"/>
        </w:rPr>
      </w:pPr>
      <w:r>
        <w:rPr>
          <w:b/>
          <w:kern w:val="16"/>
        </w:rPr>
        <w:t xml:space="preserve">2.3. </w:t>
      </w:r>
      <w:r>
        <w:rPr>
          <w:kern w:val="16"/>
        </w:rPr>
        <w:t>Durante los periodos de rotación que no estén en pista, los utilizara para cumplimentar los apartados de los informes de los jugadores/as que les correspondan, bajo la supervisión de los encargados de grabación y el coordinador del Campus.</w:t>
      </w:r>
    </w:p>
    <w:p w14:paraId="35B35092" w14:textId="77777777" w:rsidR="005A6BDC" w:rsidRDefault="005A6BDC" w:rsidP="005A6BDC">
      <w:pPr>
        <w:spacing w:after="0"/>
        <w:rPr>
          <w:kern w:val="16"/>
        </w:rPr>
      </w:pPr>
      <w:r>
        <w:rPr>
          <w:b/>
          <w:kern w:val="16"/>
        </w:rPr>
        <w:t>2.4.</w:t>
      </w:r>
      <w:r>
        <w:rPr>
          <w:kern w:val="16"/>
        </w:rPr>
        <w:t> Cumplir los horarios generales establecidos en el horario general del Campus, que a tal efecto se le ha sido entregado.</w:t>
      </w:r>
    </w:p>
    <w:p w14:paraId="3B26C050" w14:textId="77777777" w:rsidR="005A6BDC" w:rsidRDefault="005A6BDC" w:rsidP="005A6BDC">
      <w:pPr>
        <w:spacing w:after="0"/>
        <w:rPr>
          <w:kern w:val="16"/>
        </w:rPr>
      </w:pPr>
      <w:r>
        <w:rPr>
          <w:b/>
          <w:kern w:val="16"/>
        </w:rPr>
        <w:t>2.5.</w:t>
      </w:r>
      <w:r>
        <w:rPr>
          <w:kern w:val="16"/>
        </w:rPr>
        <w:t xml:space="preserve"> Vestir con la ropa facilitada por la FBCV.  </w:t>
      </w:r>
    </w:p>
    <w:p w14:paraId="58AC9DA5" w14:textId="77777777" w:rsidR="005A6BDC" w:rsidRDefault="005A6BDC" w:rsidP="005A6BDC">
      <w:pPr>
        <w:spacing w:after="0"/>
        <w:rPr>
          <w:kern w:val="16"/>
        </w:rPr>
      </w:pPr>
      <w:r>
        <w:rPr>
          <w:b/>
          <w:kern w:val="16"/>
        </w:rPr>
        <w:t>3.</w:t>
      </w:r>
      <w:r>
        <w:rPr>
          <w:kern w:val="16"/>
        </w:rPr>
        <w:t xml:space="preserve"> Las obligaciones de los </w:t>
      </w:r>
      <w:r>
        <w:rPr>
          <w:b/>
          <w:kern w:val="16"/>
        </w:rPr>
        <w:t>Entrenadores/as ayudantes</w:t>
      </w:r>
      <w:r>
        <w:rPr>
          <w:kern w:val="16"/>
        </w:rPr>
        <w:t xml:space="preserve"> serán las siguientes:</w:t>
      </w:r>
    </w:p>
    <w:p w14:paraId="7128A1F3" w14:textId="77777777" w:rsidR="005A6BDC" w:rsidRDefault="005A6BDC" w:rsidP="005A6BDC">
      <w:pPr>
        <w:spacing w:after="0"/>
        <w:rPr>
          <w:kern w:val="16"/>
        </w:rPr>
      </w:pPr>
      <w:r>
        <w:rPr>
          <w:b/>
          <w:kern w:val="16"/>
        </w:rPr>
        <w:t>3.1.</w:t>
      </w:r>
      <w:r>
        <w:rPr>
          <w:kern w:val="16"/>
        </w:rPr>
        <w:t> Llevar a cabo la parte del entrenamiento que el entrenador asignado, muy importante ser parte activa en todo momento.</w:t>
      </w:r>
    </w:p>
    <w:p w14:paraId="3ED9CD68" w14:textId="77777777" w:rsidR="005A6BDC" w:rsidRPr="00E13E93" w:rsidRDefault="005A6BDC" w:rsidP="005A6BDC">
      <w:pPr>
        <w:spacing w:after="0"/>
        <w:rPr>
          <w:kern w:val="16"/>
        </w:rPr>
      </w:pPr>
      <w:r>
        <w:rPr>
          <w:b/>
          <w:kern w:val="16"/>
        </w:rPr>
        <w:t>3.2.</w:t>
      </w:r>
      <w:r>
        <w:rPr>
          <w:kern w:val="16"/>
        </w:rPr>
        <w:t xml:space="preserve"> Al inicio del entrenamiento será el responsable de recoger el material necesario para éste, y devolverlo al finalizar el mismo, haciéndose en todo momento responsable del material y las instalaciones que en ese momento el grupo de entrenamiento esté utilizando.</w:t>
      </w:r>
    </w:p>
    <w:p w14:paraId="44A9D870" w14:textId="77777777" w:rsidR="005A6BDC" w:rsidRDefault="005A6BDC" w:rsidP="005A6BDC">
      <w:pPr>
        <w:spacing w:after="0"/>
        <w:rPr>
          <w:kern w:val="16"/>
        </w:rPr>
      </w:pPr>
      <w:r>
        <w:rPr>
          <w:b/>
          <w:kern w:val="16"/>
        </w:rPr>
        <w:t>3.3.</w:t>
      </w:r>
      <w:r>
        <w:rPr>
          <w:kern w:val="16"/>
        </w:rPr>
        <w:t xml:space="preserve"> Vigilar, dentro del recinto del Campus, que el comportamiento de los niños/as sea el adecuado y en todo momento se respeten las instalaciones.</w:t>
      </w:r>
    </w:p>
    <w:p w14:paraId="42E1095E" w14:textId="77777777" w:rsidR="005A6BDC" w:rsidRDefault="005A6BDC" w:rsidP="005A6BDC">
      <w:pPr>
        <w:spacing w:after="0"/>
        <w:rPr>
          <w:kern w:val="16"/>
        </w:rPr>
      </w:pPr>
      <w:r>
        <w:rPr>
          <w:b/>
          <w:kern w:val="16"/>
        </w:rPr>
        <w:t>3.4.</w:t>
      </w:r>
      <w:r>
        <w:rPr>
          <w:kern w:val="16"/>
        </w:rPr>
        <w:t> Cumplir los horarios generales establecidos en el horario general del Campus, que a tal efecto se le ha sido entregado.</w:t>
      </w:r>
    </w:p>
    <w:p w14:paraId="4E313C54" w14:textId="77777777" w:rsidR="005A6BDC" w:rsidRDefault="005A6BDC" w:rsidP="005A6BDC">
      <w:pPr>
        <w:spacing w:after="0"/>
        <w:rPr>
          <w:kern w:val="16"/>
        </w:rPr>
      </w:pPr>
      <w:r>
        <w:rPr>
          <w:b/>
          <w:kern w:val="16"/>
        </w:rPr>
        <w:t>3.5.</w:t>
      </w:r>
      <w:r>
        <w:rPr>
          <w:kern w:val="16"/>
        </w:rPr>
        <w:t xml:space="preserve"> Serán los encargados de organizar en el tiempo establecido para ello, las competiciones que correspondan, así como acompañar a los grupos en el momento de las charlas,  almuerzos y finalización de la jornada, además de colaborar con el preparador físico en los periodos suyos de trabajo.   </w:t>
      </w:r>
    </w:p>
    <w:p w14:paraId="51E452E8" w14:textId="77777777" w:rsidR="005A6BDC" w:rsidRDefault="005A6BDC" w:rsidP="005A6BDC">
      <w:pPr>
        <w:spacing w:after="0"/>
        <w:rPr>
          <w:kern w:val="16"/>
        </w:rPr>
      </w:pPr>
      <w:r>
        <w:rPr>
          <w:b/>
          <w:kern w:val="16"/>
        </w:rPr>
        <w:lastRenderedPageBreak/>
        <w:t>3.6.</w:t>
      </w:r>
      <w:r>
        <w:rPr>
          <w:kern w:val="16"/>
        </w:rPr>
        <w:t> Vestir con la ropa facilitada por la FBCV.    </w:t>
      </w:r>
    </w:p>
    <w:p w14:paraId="5E256F6A" w14:textId="037D1D19" w:rsidR="00F250FC" w:rsidRPr="00113792" w:rsidRDefault="005A6BDC" w:rsidP="00113792">
      <w:pPr>
        <w:spacing w:after="0"/>
        <w:rPr>
          <w:kern w:val="16"/>
        </w:rPr>
      </w:pPr>
      <w:r>
        <w:rPr>
          <w:b/>
          <w:kern w:val="16"/>
        </w:rPr>
        <w:t>4.</w:t>
      </w:r>
      <w:r>
        <w:rPr>
          <w:kern w:val="16"/>
        </w:rPr>
        <w:t> Esta normativa podrá sufrir modificaciones y/o ampliaciones si así fuera necesario, siendo siempre comunicadas con antelación para que el desarrollo del Campus sea el satisfactorio.</w:t>
      </w:r>
    </w:p>
    <w:p w14:paraId="2284CE6A" w14:textId="661C87D9" w:rsidR="005A6BDC" w:rsidRDefault="007859FD" w:rsidP="00113792">
      <w:pPr>
        <w:pStyle w:val="Ttulo1"/>
      </w:pPr>
      <w:r w:rsidRPr="00D453B8">
        <w:t>TRABAJO TÉCNICO-TÁCTICO PARA TODOS LOS NIVELES</w:t>
      </w:r>
    </w:p>
    <w:p w14:paraId="5BEF6C0F" w14:textId="20D807C3" w:rsidR="005A6BDC" w:rsidRPr="00990A78" w:rsidRDefault="00777ECF" w:rsidP="00F250FC">
      <w:pPr>
        <w:pStyle w:val="FBCVLista"/>
      </w:pPr>
      <w:r>
        <w:t xml:space="preserve">2.1 </w:t>
      </w:r>
      <w:r w:rsidR="005A6BDC" w:rsidRPr="00990A78">
        <w:t>OBJETIVO GENERAL.</w:t>
      </w:r>
    </w:p>
    <w:p w14:paraId="0B115418" w14:textId="77777777" w:rsidR="005A6BDC" w:rsidRDefault="005A6BDC" w:rsidP="005A6BDC">
      <w:pPr>
        <w:spacing w:after="0"/>
      </w:pPr>
      <w:r w:rsidRPr="00D453B8">
        <w:t xml:space="preserve">Nos marcamos como objetivo que los jugadores progresen desde el trabajo de los fundamentos hacia la adecuada utilización de ellos en el juego. Tenemos que ser capaces de generar un trabajo continuado pensando en la mejora de los errores más pronunciados. </w:t>
      </w:r>
      <w:r w:rsidRPr="00D453B8">
        <w:rPr>
          <w:b/>
        </w:rPr>
        <w:t>El objetivo principal</w:t>
      </w:r>
      <w:r w:rsidRPr="00D453B8">
        <w:t xml:space="preserve"> será que el jugador al terminar el campus sepa; </w:t>
      </w:r>
    </w:p>
    <w:p w14:paraId="32D3CBA0" w14:textId="77777777" w:rsidR="005A6BDC" w:rsidRPr="000D5575" w:rsidRDefault="005A6BDC" w:rsidP="005A6BDC">
      <w:pPr>
        <w:spacing w:after="0"/>
        <w:ind w:firstLine="708"/>
        <w:rPr>
          <w:sz w:val="16"/>
          <w:szCs w:val="16"/>
        </w:rPr>
      </w:pPr>
    </w:p>
    <w:p w14:paraId="023787BB" w14:textId="77777777" w:rsidR="005A6BDC" w:rsidRPr="000D5575" w:rsidRDefault="005A6BDC" w:rsidP="0089078A">
      <w:pPr>
        <w:pStyle w:val="Prrafodelista"/>
        <w:numPr>
          <w:ilvl w:val="0"/>
          <w:numId w:val="16"/>
        </w:numPr>
        <w:spacing w:before="0" w:after="0" w:line="276" w:lineRule="auto"/>
        <w:ind w:firstLine="131"/>
        <w:jc w:val="left"/>
      </w:pPr>
      <w:r w:rsidRPr="000D5575">
        <w:t>Qué errores comete.</w:t>
      </w:r>
    </w:p>
    <w:p w14:paraId="275EB2CE" w14:textId="77777777" w:rsidR="005A6BDC" w:rsidRDefault="005A6BDC" w:rsidP="0089078A">
      <w:pPr>
        <w:pStyle w:val="Prrafodelista"/>
        <w:numPr>
          <w:ilvl w:val="0"/>
          <w:numId w:val="16"/>
        </w:numPr>
        <w:spacing w:before="0" w:after="0" w:line="276" w:lineRule="auto"/>
        <w:ind w:firstLine="131"/>
        <w:jc w:val="left"/>
      </w:pPr>
      <w:r w:rsidRPr="000D5575">
        <w:t>Qué debe hacer para corregirlos.</w:t>
      </w:r>
    </w:p>
    <w:p w14:paraId="76FE4035" w14:textId="77777777" w:rsidR="005A6BDC" w:rsidRPr="000D5575" w:rsidRDefault="005A6BDC" w:rsidP="0089078A">
      <w:pPr>
        <w:pStyle w:val="Prrafodelista"/>
        <w:numPr>
          <w:ilvl w:val="0"/>
          <w:numId w:val="16"/>
        </w:numPr>
        <w:spacing w:before="0" w:after="0" w:line="276" w:lineRule="auto"/>
        <w:ind w:firstLine="131"/>
        <w:jc w:val="left"/>
      </w:pPr>
      <w:r>
        <w:t>Nuevas herramientas para la mejora de conceptos.</w:t>
      </w:r>
    </w:p>
    <w:p w14:paraId="12F22B04" w14:textId="77777777" w:rsidR="005A6BDC" w:rsidRDefault="005A6BDC" w:rsidP="0089078A">
      <w:pPr>
        <w:pStyle w:val="Prrafodelista"/>
        <w:numPr>
          <w:ilvl w:val="0"/>
          <w:numId w:val="16"/>
        </w:numPr>
        <w:spacing w:before="0" w:after="0" w:line="276" w:lineRule="auto"/>
        <w:ind w:firstLine="131"/>
        <w:jc w:val="left"/>
      </w:pPr>
      <w:r w:rsidRPr="000D5575">
        <w:t>Estar siempre motivado para trabajar.</w:t>
      </w:r>
    </w:p>
    <w:p w14:paraId="6F68F25F" w14:textId="77777777" w:rsidR="005A6BDC" w:rsidRPr="000D5575" w:rsidRDefault="005A6BDC" w:rsidP="00777ECF">
      <w:pPr>
        <w:spacing w:after="0"/>
        <w:ind w:left="993" w:hanging="596"/>
        <w:rPr>
          <w:sz w:val="16"/>
          <w:szCs w:val="16"/>
        </w:rPr>
      </w:pPr>
    </w:p>
    <w:p w14:paraId="28271003" w14:textId="77777777" w:rsidR="005A6BDC" w:rsidRPr="00D453B8" w:rsidRDefault="005A6BDC" w:rsidP="005A6BDC">
      <w:pPr>
        <w:spacing w:after="0"/>
      </w:pPr>
      <w:r w:rsidRPr="00D453B8">
        <w:t>Organizaremos para ello grupos reducidos de 6 jugadores teniendo en cuenta su nivel y posición de juego, contando con 1 entrenador por grupo y otro de apoyo.</w:t>
      </w:r>
    </w:p>
    <w:p w14:paraId="7D9E1356" w14:textId="77777777" w:rsidR="005A6BDC" w:rsidRDefault="005A6BDC" w:rsidP="005A6BDC">
      <w:pPr>
        <w:spacing w:after="0"/>
      </w:pPr>
      <w:r w:rsidRPr="00D453B8">
        <w:t xml:space="preserve">Nuestra intención es la de garantizar </w:t>
      </w:r>
      <w:r>
        <w:t>que los participantes finalizan el campus con una idea muy clara de lo que deben mejorar, para ello tendremos en cuenta los siguientes puntos:</w:t>
      </w:r>
    </w:p>
    <w:p w14:paraId="3458B8B0" w14:textId="77777777" w:rsidR="005A6BDC" w:rsidRPr="000D5575" w:rsidRDefault="005A6BDC" w:rsidP="00777ECF">
      <w:pPr>
        <w:spacing w:after="0"/>
        <w:ind w:left="709" w:hanging="312"/>
        <w:rPr>
          <w:sz w:val="16"/>
          <w:szCs w:val="16"/>
          <w:u w:val="single"/>
        </w:rPr>
      </w:pPr>
    </w:p>
    <w:p w14:paraId="4AB207E3" w14:textId="1E983D83" w:rsidR="005A6BDC" w:rsidRPr="000D5575" w:rsidRDefault="00F250FC" w:rsidP="0089078A">
      <w:pPr>
        <w:pStyle w:val="Prrafodelista"/>
        <w:numPr>
          <w:ilvl w:val="0"/>
          <w:numId w:val="17"/>
        </w:numPr>
        <w:spacing w:before="0" w:after="0" w:line="276" w:lineRule="auto"/>
        <w:ind w:hanging="219"/>
      </w:pPr>
      <w:r>
        <w:t xml:space="preserve"> </w:t>
      </w:r>
      <w:r w:rsidR="005A6BDC" w:rsidRPr="000D5575">
        <w:t>Evaluación inicial de todos los jugadores mediante grabación y visualización de imágenes.</w:t>
      </w:r>
    </w:p>
    <w:p w14:paraId="2AE5620A" w14:textId="517C7A2B" w:rsidR="005A6BDC" w:rsidRPr="000D5575" w:rsidRDefault="00F250FC" w:rsidP="0089078A">
      <w:pPr>
        <w:pStyle w:val="Prrafodelista"/>
        <w:numPr>
          <w:ilvl w:val="0"/>
          <w:numId w:val="17"/>
        </w:numPr>
        <w:spacing w:before="0" w:after="0" w:line="276" w:lineRule="auto"/>
        <w:ind w:hanging="219"/>
      </w:pPr>
      <w:r>
        <w:t xml:space="preserve"> </w:t>
      </w:r>
      <w:r w:rsidR="005A6BDC" w:rsidRPr="000D5575">
        <w:t>Trabajaremos los fundamentos individuales; PASE, BOTE y TIRO de manera intensiva pasando por las posiciones tanto exteriores como interiores, para mejora de estos</w:t>
      </w:r>
      <w:r w:rsidR="005A6BDC">
        <w:t>, adaptándolos todos ellos a la utilización del paso “0”.</w:t>
      </w:r>
    </w:p>
    <w:p w14:paraId="3CEED38E" w14:textId="2F67AA93" w:rsidR="005A6BDC" w:rsidRPr="000D5575" w:rsidRDefault="00F250FC" w:rsidP="0089078A">
      <w:pPr>
        <w:pStyle w:val="Prrafodelista"/>
        <w:numPr>
          <w:ilvl w:val="0"/>
          <w:numId w:val="17"/>
        </w:numPr>
        <w:spacing w:before="0" w:after="0" w:line="276" w:lineRule="auto"/>
        <w:ind w:hanging="219"/>
      </w:pPr>
      <w:r>
        <w:t xml:space="preserve"> </w:t>
      </w:r>
      <w:r w:rsidR="005A6BDC" w:rsidRPr="000D5575">
        <w:t>Trabajos específicos del SALTO, para la mejora de los apoyos durante las finalizaciones a canasta</w:t>
      </w:r>
      <w:r w:rsidR="005A6BDC">
        <w:t>, combinar con trabajos de preparación física.</w:t>
      </w:r>
    </w:p>
    <w:p w14:paraId="3136B1B9" w14:textId="370792E8" w:rsidR="005A6BDC" w:rsidRPr="000D5575" w:rsidRDefault="00F250FC" w:rsidP="0089078A">
      <w:pPr>
        <w:pStyle w:val="Prrafodelista"/>
        <w:numPr>
          <w:ilvl w:val="0"/>
          <w:numId w:val="17"/>
        </w:numPr>
        <w:spacing w:before="0" w:after="0" w:line="276" w:lineRule="auto"/>
        <w:ind w:hanging="219"/>
      </w:pPr>
      <w:r>
        <w:t xml:space="preserve"> </w:t>
      </w:r>
      <w:r w:rsidR="005A6BDC" w:rsidRPr="000D5575">
        <w:t>Aplicaremos todos estos fundamentos individuales, para sacarles el máximo rendimiento en juego real, utilizando para ello situaciones con defensa hasta llegar al 3c3, tanto con 1 jugador INTERIOR, como con 3 jugadores EXTERIORES, de manera progresiva. Iremos conjugando los jugadores por posiciones, añadiendo los conceptos tácticos oportunos (bloqueos, etc.) todo ello para sacar ventajas en el juego ofensivo.</w:t>
      </w:r>
    </w:p>
    <w:p w14:paraId="1A4CD675" w14:textId="389BAF64" w:rsidR="005A6BDC" w:rsidRPr="000D5575" w:rsidRDefault="00F250FC" w:rsidP="0089078A">
      <w:pPr>
        <w:pStyle w:val="Prrafodelista"/>
        <w:numPr>
          <w:ilvl w:val="0"/>
          <w:numId w:val="17"/>
        </w:numPr>
        <w:spacing w:before="0" w:after="0" w:line="276" w:lineRule="auto"/>
        <w:ind w:hanging="219"/>
      </w:pPr>
      <w:r>
        <w:t xml:space="preserve"> </w:t>
      </w:r>
      <w:r w:rsidR="005A6BDC" w:rsidRPr="000D5575">
        <w:t>Le daremos mucha importancia al juego SIN BALÓN en situaciones de lado de balón para ganar la espalda, aprovechando las ayudas defensivas.</w:t>
      </w:r>
    </w:p>
    <w:p w14:paraId="10CC0E97" w14:textId="47A45264" w:rsidR="005A6BDC" w:rsidRPr="000D5575" w:rsidRDefault="00F250FC" w:rsidP="0089078A">
      <w:pPr>
        <w:pStyle w:val="Prrafodelista"/>
        <w:numPr>
          <w:ilvl w:val="0"/>
          <w:numId w:val="17"/>
        </w:numPr>
        <w:spacing w:before="0" w:after="0" w:line="276" w:lineRule="auto"/>
        <w:ind w:hanging="219"/>
      </w:pPr>
      <w:r>
        <w:t xml:space="preserve"> </w:t>
      </w:r>
      <w:r w:rsidR="005A6BDC" w:rsidRPr="000D5575">
        <w:t>Trabajos estructurados según avance el nivel de los grupos.</w:t>
      </w:r>
    </w:p>
    <w:p w14:paraId="340B4962" w14:textId="10E948CB" w:rsidR="00F250FC" w:rsidRDefault="00F250FC" w:rsidP="00425D03">
      <w:pPr>
        <w:pStyle w:val="Prrafodelista"/>
        <w:numPr>
          <w:ilvl w:val="0"/>
          <w:numId w:val="17"/>
        </w:numPr>
        <w:spacing w:before="0" w:after="0" w:line="276" w:lineRule="auto"/>
        <w:ind w:hanging="219"/>
      </w:pPr>
      <w:r>
        <w:t xml:space="preserve"> </w:t>
      </w:r>
      <w:r w:rsidR="005A6BDC" w:rsidRPr="000D5575">
        <w:t xml:space="preserve">Informe técnico final de la progresión durante el campus y las recomendaciones oportunas para trabajar en el futuro, a entregar a los 20 días a partir de la finalización </w:t>
      </w:r>
      <w:r w:rsidR="005A6BDC" w:rsidRPr="000D5575">
        <w:lastRenderedPageBreak/>
        <w:t xml:space="preserve">del Campus, junto con el </w:t>
      </w:r>
      <w:r w:rsidR="005A6BDC" w:rsidRPr="000D5575">
        <w:rPr>
          <w:b/>
        </w:rPr>
        <w:t>análisis biomecánico del tiro y del salto</w:t>
      </w:r>
      <w:r w:rsidR="005A6BDC" w:rsidRPr="000D5575">
        <w:t>, que les servirá de ayuda para poder seguir trabajando de cara al futuro.</w:t>
      </w:r>
    </w:p>
    <w:p w14:paraId="609A4233" w14:textId="77777777" w:rsidR="00113792" w:rsidRPr="00425D03" w:rsidRDefault="00113792" w:rsidP="00113792">
      <w:pPr>
        <w:pStyle w:val="Prrafodelista"/>
        <w:spacing w:before="0" w:after="0" w:line="276" w:lineRule="auto"/>
        <w:ind w:left="1070"/>
      </w:pPr>
    </w:p>
    <w:p w14:paraId="37580446" w14:textId="5A977254" w:rsidR="005A6BDC" w:rsidRPr="007D65AA" w:rsidRDefault="00F250FC" w:rsidP="00F250FC">
      <w:pPr>
        <w:pStyle w:val="FBCVLista"/>
      </w:pPr>
      <w:r>
        <w:t xml:space="preserve">2.2 </w:t>
      </w:r>
      <w:r w:rsidR="005A6BDC" w:rsidRPr="007D65AA">
        <w:t>OBJETIVOS PRINCIPALES</w:t>
      </w:r>
    </w:p>
    <w:p w14:paraId="46A8C38D" w14:textId="77777777" w:rsidR="005A6BDC" w:rsidRDefault="005A6BDC" w:rsidP="005A6BDC">
      <w:pPr>
        <w:spacing w:after="0"/>
        <w:rPr>
          <w:b/>
          <w:i/>
          <w:sz w:val="22"/>
          <w:szCs w:val="22"/>
        </w:rPr>
      </w:pPr>
    </w:p>
    <w:tbl>
      <w:tblPr>
        <w:tblStyle w:val="Tablaconcuadrcula"/>
        <w:tblW w:w="0" w:type="auto"/>
        <w:jc w:val="center"/>
        <w:tblLook w:val="04A0" w:firstRow="1" w:lastRow="0" w:firstColumn="1" w:lastColumn="0" w:noHBand="0" w:noVBand="1"/>
      </w:tblPr>
      <w:tblGrid>
        <w:gridCol w:w="1435"/>
        <w:gridCol w:w="3627"/>
        <w:gridCol w:w="4283"/>
      </w:tblGrid>
      <w:tr w:rsidR="005A6BDC" w:rsidRPr="00907C13" w14:paraId="11947C51" w14:textId="77777777" w:rsidTr="00714DD5">
        <w:trPr>
          <w:jc w:val="center"/>
        </w:trPr>
        <w:tc>
          <w:tcPr>
            <w:tcW w:w="9498" w:type="dxa"/>
            <w:gridSpan w:val="3"/>
            <w:shd w:val="clear" w:color="auto" w:fill="D9D9D9" w:themeFill="background1" w:themeFillShade="D9"/>
          </w:tcPr>
          <w:p w14:paraId="5362D50F" w14:textId="77777777" w:rsidR="005A6BDC" w:rsidRPr="00907C13" w:rsidRDefault="005A6BDC" w:rsidP="00714DD5">
            <w:pPr>
              <w:jc w:val="center"/>
              <w:rPr>
                <w:sz w:val="22"/>
                <w:szCs w:val="22"/>
              </w:rPr>
            </w:pPr>
            <w:r w:rsidRPr="00907C13">
              <w:rPr>
                <w:sz w:val="22"/>
                <w:szCs w:val="22"/>
              </w:rPr>
              <w:t>OBJETIVOS TÉCNICO –TÁCTICOS “PRINCIPALES”.</w:t>
            </w:r>
          </w:p>
        </w:tc>
      </w:tr>
      <w:tr w:rsidR="005A6BDC" w:rsidRPr="00907C13" w14:paraId="48F6A213" w14:textId="77777777" w:rsidTr="00714DD5">
        <w:trPr>
          <w:jc w:val="center"/>
        </w:trPr>
        <w:tc>
          <w:tcPr>
            <w:tcW w:w="1124" w:type="dxa"/>
          </w:tcPr>
          <w:p w14:paraId="0871D711" w14:textId="77777777" w:rsidR="005A6BDC" w:rsidRPr="00907C13" w:rsidRDefault="005A6BDC" w:rsidP="00714DD5">
            <w:pPr>
              <w:jc w:val="center"/>
              <w:rPr>
                <w:sz w:val="22"/>
                <w:szCs w:val="22"/>
              </w:rPr>
            </w:pPr>
          </w:p>
        </w:tc>
        <w:tc>
          <w:tcPr>
            <w:tcW w:w="3838" w:type="dxa"/>
          </w:tcPr>
          <w:p w14:paraId="12545E07" w14:textId="77777777" w:rsidR="005A6BDC" w:rsidRPr="00907C13" w:rsidRDefault="005A6BDC" w:rsidP="00714DD5">
            <w:pPr>
              <w:jc w:val="center"/>
              <w:rPr>
                <w:sz w:val="22"/>
                <w:szCs w:val="22"/>
              </w:rPr>
            </w:pPr>
            <w:r w:rsidRPr="00907C13">
              <w:rPr>
                <w:sz w:val="22"/>
                <w:szCs w:val="22"/>
              </w:rPr>
              <w:t>Técnicos</w:t>
            </w:r>
          </w:p>
        </w:tc>
        <w:tc>
          <w:tcPr>
            <w:tcW w:w="4536" w:type="dxa"/>
          </w:tcPr>
          <w:p w14:paraId="49A7E485" w14:textId="77777777" w:rsidR="005A6BDC" w:rsidRPr="00907C13" w:rsidRDefault="005A6BDC" w:rsidP="00714DD5">
            <w:pPr>
              <w:jc w:val="center"/>
              <w:rPr>
                <w:sz w:val="22"/>
                <w:szCs w:val="22"/>
              </w:rPr>
            </w:pPr>
            <w:r w:rsidRPr="00907C13">
              <w:rPr>
                <w:sz w:val="22"/>
                <w:szCs w:val="22"/>
              </w:rPr>
              <w:t>Tácticos</w:t>
            </w:r>
          </w:p>
        </w:tc>
      </w:tr>
      <w:tr w:rsidR="005A6BDC" w:rsidRPr="00907C13" w14:paraId="2716A2A4" w14:textId="77777777" w:rsidTr="00714DD5">
        <w:trPr>
          <w:jc w:val="center"/>
        </w:trPr>
        <w:tc>
          <w:tcPr>
            <w:tcW w:w="1124" w:type="dxa"/>
            <w:vAlign w:val="center"/>
          </w:tcPr>
          <w:p w14:paraId="38B491FD" w14:textId="77777777" w:rsidR="005A6BDC" w:rsidRPr="00907C13" w:rsidRDefault="005A6BDC" w:rsidP="00714DD5">
            <w:pPr>
              <w:jc w:val="center"/>
              <w:rPr>
                <w:sz w:val="22"/>
                <w:szCs w:val="22"/>
              </w:rPr>
            </w:pPr>
            <w:r w:rsidRPr="00907C13">
              <w:rPr>
                <w:sz w:val="22"/>
                <w:szCs w:val="22"/>
              </w:rPr>
              <w:t>TIRO</w:t>
            </w:r>
          </w:p>
        </w:tc>
        <w:tc>
          <w:tcPr>
            <w:tcW w:w="3838" w:type="dxa"/>
          </w:tcPr>
          <w:p w14:paraId="02515DA6" w14:textId="77777777" w:rsidR="005A6BDC" w:rsidRPr="007D65AA" w:rsidRDefault="005A6BDC" w:rsidP="00714DD5">
            <w:pPr>
              <w:rPr>
                <w:b/>
                <w:iCs/>
                <w:sz w:val="22"/>
                <w:szCs w:val="22"/>
              </w:rPr>
            </w:pPr>
            <w:r w:rsidRPr="007D65AA">
              <w:rPr>
                <w:b/>
                <w:iCs/>
                <w:sz w:val="22"/>
                <w:szCs w:val="22"/>
              </w:rPr>
              <w:t>Equilibrio del cuerpo en el momento inicial del tiro (pies).</w:t>
            </w:r>
          </w:p>
          <w:p w14:paraId="06824867" w14:textId="77777777" w:rsidR="005A6BDC" w:rsidRPr="007D65AA" w:rsidRDefault="005A6BDC" w:rsidP="00714DD5">
            <w:pPr>
              <w:rPr>
                <w:b/>
                <w:iCs/>
                <w:sz w:val="22"/>
                <w:szCs w:val="22"/>
              </w:rPr>
            </w:pPr>
            <w:r w:rsidRPr="007D65AA">
              <w:rPr>
                <w:b/>
                <w:iCs/>
                <w:sz w:val="22"/>
                <w:szCs w:val="22"/>
              </w:rPr>
              <w:t>Velocidad de ejecución.</w:t>
            </w:r>
          </w:p>
        </w:tc>
        <w:tc>
          <w:tcPr>
            <w:tcW w:w="4536" w:type="dxa"/>
          </w:tcPr>
          <w:p w14:paraId="4F205982" w14:textId="77777777" w:rsidR="005A6BDC" w:rsidRPr="007D65AA" w:rsidRDefault="005A6BDC" w:rsidP="00714DD5">
            <w:pPr>
              <w:rPr>
                <w:b/>
                <w:iCs/>
                <w:sz w:val="22"/>
                <w:szCs w:val="22"/>
              </w:rPr>
            </w:pPr>
            <w:r w:rsidRPr="007D65AA">
              <w:rPr>
                <w:b/>
                <w:iCs/>
                <w:sz w:val="22"/>
                <w:szCs w:val="22"/>
              </w:rPr>
              <w:t>Ventajas a través de los bloqueos directos e indirectos</w:t>
            </w:r>
          </w:p>
        </w:tc>
      </w:tr>
      <w:tr w:rsidR="005A6BDC" w:rsidRPr="00907C13" w14:paraId="289DFB0D" w14:textId="77777777" w:rsidTr="00714DD5">
        <w:trPr>
          <w:jc w:val="center"/>
        </w:trPr>
        <w:tc>
          <w:tcPr>
            <w:tcW w:w="1124" w:type="dxa"/>
            <w:vAlign w:val="center"/>
          </w:tcPr>
          <w:p w14:paraId="2A6A30A4" w14:textId="77777777" w:rsidR="005A6BDC" w:rsidRPr="00907C13" w:rsidRDefault="005A6BDC" w:rsidP="00714DD5">
            <w:pPr>
              <w:jc w:val="center"/>
              <w:rPr>
                <w:sz w:val="22"/>
                <w:szCs w:val="22"/>
              </w:rPr>
            </w:pPr>
            <w:r w:rsidRPr="00907C13">
              <w:rPr>
                <w:sz w:val="22"/>
                <w:szCs w:val="22"/>
              </w:rPr>
              <w:t>PASE</w:t>
            </w:r>
          </w:p>
        </w:tc>
        <w:tc>
          <w:tcPr>
            <w:tcW w:w="3838" w:type="dxa"/>
          </w:tcPr>
          <w:p w14:paraId="46D8CCDC" w14:textId="77777777" w:rsidR="005A6BDC" w:rsidRPr="007D65AA" w:rsidRDefault="005A6BDC" w:rsidP="00714DD5">
            <w:pPr>
              <w:rPr>
                <w:b/>
                <w:iCs/>
                <w:sz w:val="22"/>
                <w:szCs w:val="22"/>
              </w:rPr>
            </w:pPr>
            <w:r w:rsidRPr="007D65AA">
              <w:rPr>
                <w:b/>
                <w:iCs/>
                <w:sz w:val="22"/>
                <w:szCs w:val="22"/>
              </w:rPr>
              <w:t>Fuerza y precisión.</w:t>
            </w:r>
          </w:p>
        </w:tc>
        <w:tc>
          <w:tcPr>
            <w:tcW w:w="4536" w:type="dxa"/>
          </w:tcPr>
          <w:p w14:paraId="0637E021" w14:textId="77777777" w:rsidR="005A6BDC" w:rsidRPr="007D65AA" w:rsidRDefault="005A6BDC" w:rsidP="00714DD5">
            <w:pPr>
              <w:rPr>
                <w:b/>
                <w:iCs/>
                <w:sz w:val="22"/>
                <w:szCs w:val="22"/>
              </w:rPr>
            </w:pPr>
            <w:r w:rsidRPr="007D65AA">
              <w:rPr>
                <w:b/>
                <w:iCs/>
                <w:sz w:val="22"/>
                <w:szCs w:val="22"/>
              </w:rPr>
              <w:t>Ángulos de pase en situaciones reales de juego, pase al pívot + continuaciones.</w:t>
            </w:r>
          </w:p>
        </w:tc>
      </w:tr>
      <w:tr w:rsidR="005A6BDC" w:rsidRPr="00907C13" w14:paraId="2206142E" w14:textId="77777777" w:rsidTr="00714DD5">
        <w:trPr>
          <w:jc w:val="center"/>
        </w:trPr>
        <w:tc>
          <w:tcPr>
            <w:tcW w:w="1124" w:type="dxa"/>
            <w:vAlign w:val="center"/>
          </w:tcPr>
          <w:p w14:paraId="4FB4E9E1" w14:textId="77777777" w:rsidR="005A6BDC" w:rsidRPr="00907C13" w:rsidRDefault="005A6BDC" w:rsidP="00714DD5">
            <w:pPr>
              <w:jc w:val="center"/>
              <w:rPr>
                <w:sz w:val="22"/>
                <w:szCs w:val="22"/>
              </w:rPr>
            </w:pPr>
            <w:r w:rsidRPr="00907C13">
              <w:rPr>
                <w:sz w:val="22"/>
                <w:szCs w:val="22"/>
              </w:rPr>
              <w:t>BOTE</w:t>
            </w:r>
          </w:p>
        </w:tc>
        <w:tc>
          <w:tcPr>
            <w:tcW w:w="3838" w:type="dxa"/>
          </w:tcPr>
          <w:p w14:paraId="6A7D3381" w14:textId="77777777" w:rsidR="005A6BDC" w:rsidRPr="007D65AA" w:rsidRDefault="005A6BDC" w:rsidP="00714DD5">
            <w:pPr>
              <w:rPr>
                <w:b/>
                <w:iCs/>
                <w:sz w:val="22"/>
                <w:szCs w:val="22"/>
              </w:rPr>
            </w:pPr>
            <w:r w:rsidRPr="007D65AA">
              <w:rPr>
                <w:b/>
                <w:iCs/>
                <w:sz w:val="22"/>
                <w:szCs w:val="22"/>
              </w:rPr>
              <w:t>Cambios de ritmo y dirección, ángulos de la mano, primer bote de salida.</w:t>
            </w:r>
          </w:p>
        </w:tc>
        <w:tc>
          <w:tcPr>
            <w:tcW w:w="4536" w:type="dxa"/>
          </w:tcPr>
          <w:p w14:paraId="602DC2BD" w14:textId="77777777" w:rsidR="005A6BDC" w:rsidRPr="007D65AA" w:rsidRDefault="005A6BDC" w:rsidP="00714DD5">
            <w:pPr>
              <w:rPr>
                <w:b/>
                <w:iCs/>
                <w:sz w:val="22"/>
                <w:szCs w:val="22"/>
              </w:rPr>
            </w:pPr>
            <w:r w:rsidRPr="007D65AA">
              <w:rPr>
                <w:b/>
                <w:iCs/>
                <w:sz w:val="22"/>
                <w:szCs w:val="22"/>
              </w:rPr>
              <w:t>Situaciones de ruptura desde 1c1+ bote para generar espacios/crearse un TIRO.</w:t>
            </w:r>
          </w:p>
          <w:p w14:paraId="5694B58F" w14:textId="77777777" w:rsidR="005A6BDC" w:rsidRPr="007D65AA" w:rsidRDefault="005A6BDC" w:rsidP="00714DD5">
            <w:pPr>
              <w:rPr>
                <w:b/>
                <w:iCs/>
                <w:sz w:val="22"/>
                <w:szCs w:val="22"/>
              </w:rPr>
            </w:pPr>
            <w:r w:rsidRPr="007D65AA">
              <w:rPr>
                <w:b/>
                <w:iCs/>
                <w:sz w:val="22"/>
                <w:szCs w:val="22"/>
              </w:rPr>
              <w:t>Utilización del bote en situaciones de “pick”.</w:t>
            </w:r>
          </w:p>
        </w:tc>
      </w:tr>
      <w:tr w:rsidR="005A6BDC" w:rsidRPr="00907C13" w14:paraId="328AA1B3" w14:textId="77777777" w:rsidTr="00714DD5">
        <w:trPr>
          <w:jc w:val="center"/>
        </w:trPr>
        <w:tc>
          <w:tcPr>
            <w:tcW w:w="1124" w:type="dxa"/>
            <w:vAlign w:val="center"/>
          </w:tcPr>
          <w:p w14:paraId="5E40EB65" w14:textId="77777777" w:rsidR="005A6BDC" w:rsidRPr="00F34E02" w:rsidRDefault="005A6BDC" w:rsidP="00714DD5">
            <w:pPr>
              <w:jc w:val="center"/>
              <w:rPr>
                <w:sz w:val="22"/>
                <w:szCs w:val="22"/>
              </w:rPr>
            </w:pPr>
            <w:r w:rsidRPr="00F34E02">
              <w:rPr>
                <w:sz w:val="22"/>
                <w:szCs w:val="22"/>
              </w:rPr>
              <w:t>DEFENSA</w:t>
            </w:r>
          </w:p>
        </w:tc>
        <w:tc>
          <w:tcPr>
            <w:tcW w:w="3838" w:type="dxa"/>
          </w:tcPr>
          <w:p w14:paraId="7B9374DA" w14:textId="77777777" w:rsidR="005A6BDC" w:rsidRPr="00F34E02" w:rsidRDefault="005A6BDC" w:rsidP="00714DD5">
            <w:pPr>
              <w:rPr>
                <w:b/>
                <w:iCs/>
                <w:sz w:val="22"/>
                <w:szCs w:val="22"/>
              </w:rPr>
            </w:pPr>
            <w:r w:rsidRPr="00F34E02">
              <w:rPr>
                <w:b/>
                <w:iCs/>
                <w:sz w:val="22"/>
                <w:szCs w:val="22"/>
              </w:rPr>
              <w:t>Utilización de las manos como ayuda fundamental.</w:t>
            </w:r>
          </w:p>
        </w:tc>
        <w:tc>
          <w:tcPr>
            <w:tcW w:w="4536" w:type="dxa"/>
          </w:tcPr>
          <w:p w14:paraId="62F6D65D" w14:textId="77777777" w:rsidR="005A6BDC" w:rsidRPr="00F34E02" w:rsidRDefault="005A6BDC" w:rsidP="00714DD5">
            <w:pPr>
              <w:rPr>
                <w:b/>
                <w:iCs/>
                <w:sz w:val="22"/>
                <w:szCs w:val="22"/>
              </w:rPr>
            </w:pPr>
            <w:r w:rsidRPr="00F34E02">
              <w:rPr>
                <w:b/>
                <w:iCs/>
                <w:sz w:val="22"/>
                <w:szCs w:val="22"/>
              </w:rPr>
              <w:t>Defensas de ayudas; next y “body-check” de Rol.</w:t>
            </w:r>
          </w:p>
        </w:tc>
      </w:tr>
    </w:tbl>
    <w:p w14:paraId="0B6A29CC" w14:textId="77777777" w:rsidR="005A6BDC" w:rsidRPr="00907C13" w:rsidRDefault="005A6BDC" w:rsidP="005A6BDC">
      <w:pPr>
        <w:spacing w:after="0"/>
        <w:jc w:val="center"/>
        <w:rPr>
          <w:b/>
          <w:i/>
          <w:sz w:val="22"/>
          <w:szCs w:val="22"/>
        </w:rPr>
      </w:pPr>
    </w:p>
    <w:p w14:paraId="02D21B74" w14:textId="31911D63" w:rsidR="005A6BDC" w:rsidRPr="007D65AA" w:rsidRDefault="00F250FC" w:rsidP="00F250FC">
      <w:pPr>
        <w:pStyle w:val="FBCVLista"/>
      </w:pPr>
      <w:r>
        <w:t xml:space="preserve">2.3 </w:t>
      </w:r>
      <w:r w:rsidR="005A6BDC" w:rsidRPr="007D65AA">
        <w:t>TIEMPOS DE TRABAJO</w:t>
      </w:r>
    </w:p>
    <w:p w14:paraId="5173E84A" w14:textId="77777777" w:rsidR="005A6BDC" w:rsidRPr="00907C13" w:rsidRDefault="005A6BDC" w:rsidP="005A6BDC">
      <w:pPr>
        <w:spacing w:after="0"/>
        <w:jc w:val="center"/>
        <w:rPr>
          <w:b/>
          <w:i/>
          <w:sz w:val="22"/>
          <w:szCs w:val="22"/>
        </w:rPr>
      </w:pPr>
    </w:p>
    <w:tbl>
      <w:tblPr>
        <w:tblStyle w:val="Tablaconcuadrcula"/>
        <w:tblW w:w="9498" w:type="dxa"/>
        <w:jc w:val="center"/>
        <w:tblLook w:val="04A0" w:firstRow="1" w:lastRow="0" w:firstColumn="1" w:lastColumn="0" w:noHBand="0" w:noVBand="1"/>
      </w:tblPr>
      <w:tblGrid>
        <w:gridCol w:w="1864"/>
        <w:gridCol w:w="1256"/>
        <w:gridCol w:w="2383"/>
        <w:gridCol w:w="3995"/>
      </w:tblGrid>
      <w:tr w:rsidR="005A6BDC" w:rsidRPr="00907C13" w14:paraId="1CF80E94" w14:textId="77777777" w:rsidTr="00714DD5">
        <w:trPr>
          <w:jc w:val="center"/>
        </w:trPr>
        <w:tc>
          <w:tcPr>
            <w:tcW w:w="9498" w:type="dxa"/>
            <w:gridSpan w:val="4"/>
            <w:shd w:val="clear" w:color="auto" w:fill="D9D9D9" w:themeFill="background1" w:themeFillShade="D9"/>
          </w:tcPr>
          <w:p w14:paraId="66A32CBC" w14:textId="77777777" w:rsidR="005A6BDC" w:rsidRPr="007D65AA" w:rsidRDefault="005A6BDC" w:rsidP="00714DD5">
            <w:pPr>
              <w:jc w:val="center"/>
              <w:rPr>
                <w:sz w:val="22"/>
                <w:szCs w:val="22"/>
              </w:rPr>
            </w:pPr>
            <w:r w:rsidRPr="007D65AA">
              <w:rPr>
                <w:sz w:val="22"/>
                <w:szCs w:val="22"/>
              </w:rPr>
              <w:t>DISTRIBUCIÓN DE TIEMPOS DE TRABAJO</w:t>
            </w:r>
          </w:p>
        </w:tc>
      </w:tr>
      <w:tr w:rsidR="005A6BDC" w:rsidRPr="00907C13" w14:paraId="79D8A978" w14:textId="77777777" w:rsidTr="00714DD5">
        <w:trPr>
          <w:jc w:val="center"/>
        </w:trPr>
        <w:tc>
          <w:tcPr>
            <w:tcW w:w="1864" w:type="dxa"/>
          </w:tcPr>
          <w:p w14:paraId="7353F4EA" w14:textId="77777777" w:rsidR="005A6BDC" w:rsidRPr="00907C13" w:rsidRDefault="005A6BDC" w:rsidP="00714DD5">
            <w:pPr>
              <w:jc w:val="center"/>
              <w:rPr>
                <w:sz w:val="22"/>
                <w:szCs w:val="22"/>
              </w:rPr>
            </w:pPr>
          </w:p>
        </w:tc>
        <w:tc>
          <w:tcPr>
            <w:tcW w:w="3639" w:type="dxa"/>
            <w:gridSpan w:val="2"/>
          </w:tcPr>
          <w:p w14:paraId="76E7BB34" w14:textId="77777777" w:rsidR="005A6BDC" w:rsidRPr="007D65AA" w:rsidRDefault="005A6BDC" w:rsidP="00714DD5">
            <w:pPr>
              <w:jc w:val="center"/>
              <w:rPr>
                <w:sz w:val="22"/>
                <w:szCs w:val="22"/>
              </w:rPr>
            </w:pPr>
            <w:r w:rsidRPr="007D65AA">
              <w:rPr>
                <w:sz w:val="22"/>
                <w:szCs w:val="22"/>
              </w:rPr>
              <w:t>1ª parte (80minutos) Técnica</w:t>
            </w:r>
          </w:p>
        </w:tc>
        <w:tc>
          <w:tcPr>
            <w:tcW w:w="3995" w:type="dxa"/>
          </w:tcPr>
          <w:p w14:paraId="3305A005" w14:textId="77777777" w:rsidR="005A6BDC" w:rsidRPr="007D65AA" w:rsidRDefault="005A6BDC" w:rsidP="00714DD5">
            <w:pPr>
              <w:jc w:val="center"/>
              <w:rPr>
                <w:sz w:val="22"/>
                <w:szCs w:val="22"/>
              </w:rPr>
            </w:pPr>
            <w:r w:rsidRPr="007D65AA">
              <w:rPr>
                <w:sz w:val="22"/>
                <w:szCs w:val="22"/>
              </w:rPr>
              <w:t>2ª PARTE (60 minutos) Táctica</w:t>
            </w:r>
          </w:p>
        </w:tc>
      </w:tr>
      <w:tr w:rsidR="005A6BDC" w:rsidRPr="00907C13" w14:paraId="5ACD94EE" w14:textId="77777777" w:rsidTr="00714DD5">
        <w:trPr>
          <w:jc w:val="center"/>
        </w:trPr>
        <w:tc>
          <w:tcPr>
            <w:tcW w:w="1864" w:type="dxa"/>
          </w:tcPr>
          <w:p w14:paraId="07EA4FA4" w14:textId="77777777" w:rsidR="005A6BDC" w:rsidRPr="00907C13" w:rsidRDefault="005A6BDC" w:rsidP="00714DD5">
            <w:pPr>
              <w:jc w:val="center"/>
              <w:rPr>
                <w:sz w:val="22"/>
                <w:szCs w:val="22"/>
              </w:rPr>
            </w:pPr>
            <w:r w:rsidRPr="00907C13">
              <w:rPr>
                <w:sz w:val="22"/>
                <w:szCs w:val="22"/>
              </w:rPr>
              <w:t>TIRO</w:t>
            </w:r>
          </w:p>
        </w:tc>
        <w:tc>
          <w:tcPr>
            <w:tcW w:w="3639" w:type="dxa"/>
            <w:gridSpan w:val="2"/>
          </w:tcPr>
          <w:p w14:paraId="42FE018C" w14:textId="77777777" w:rsidR="005A6BDC" w:rsidRPr="007D65AA" w:rsidRDefault="005A6BDC" w:rsidP="00714DD5">
            <w:pPr>
              <w:jc w:val="center"/>
              <w:rPr>
                <w:sz w:val="22"/>
                <w:szCs w:val="22"/>
              </w:rPr>
            </w:pPr>
            <w:r w:rsidRPr="007D65AA">
              <w:rPr>
                <w:sz w:val="22"/>
                <w:szCs w:val="22"/>
              </w:rPr>
              <w:t>40 minutos</w:t>
            </w:r>
          </w:p>
        </w:tc>
        <w:tc>
          <w:tcPr>
            <w:tcW w:w="3995" w:type="dxa"/>
          </w:tcPr>
          <w:p w14:paraId="258E2FD4" w14:textId="77777777" w:rsidR="005A6BDC" w:rsidRPr="007D65AA" w:rsidRDefault="005A6BDC" w:rsidP="00714DD5">
            <w:pPr>
              <w:jc w:val="center"/>
              <w:rPr>
                <w:sz w:val="22"/>
                <w:szCs w:val="22"/>
              </w:rPr>
            </w:pPr>
            <w:r w:rsidRPr="007D65AA">
              <w:rPr>
                <w:sz w:val="22"/>
                <w:szCs w:val="22"/>
              </w:rPr>
              <w:t>30 minutos</w:t>
            </w:r>
          </w:p>
        </w:tc>
      </w:tr>
      <w:tr w:rsidR="005A6BDC" w:rsidRPr="00907C13" w14:paraId="372CE30F" w14:textId="77777777" w:rsidTr="00714DD5">
        <w:trPr>
          <w:jc w:val="center"/>
        </w:trPr>
        <w:tc>
          <w:tcPr>
            <w:tcW w:w="1864" w:type="dxa"/>
          </w:tcPr>
          <w:p w14:paraId="1BD76227" w14:textId="77777777" w:rsidR="005A6BDC" w:rsidRPr="00907C13" w:rsidRDefault="005A6BDC" w:rsidP="00714DD5">
            <w:pPr>
              <w:jc w:val="center"/>
              <w:rPr>
                <w:sz w:val="22"/>
                <w:szCs w:val="22"/>
              </w:rPr>
            </w:pPr>
            <w:r w:rsidRPr="00907C13">
              <w:rPr>
                <w:sz w:val="22"/>
                <w:szCs w:val="22"/>
              </w:rPr>
              <w:t>BOTE-PASE</w:t>
            </w:r>
          </w:p>
        </w:tc>
        <w:tc>
          <w:tcPr>
            <w:tcW w:w="3639" w:type="dxa"/>
            <w:gridSpan w:val="2"/>
          </w:tcPr>
          <w:p w14:paraId="30DD3707" w14:textId="77777777" w:rsidR="005A6BDC" w:rsidRPr="007D65AA" w:rsidRDefault="005A6BDC" w:rsidP="00714DD5">
            <w:pPr>
              <w:jc w:val="center"/>
              <w:rPr>
                <w:sz w:val="22"/>
                <w:szCs w:val="22"/>
              </w:rPr>
            </w:pPr>
            <w:r w:rsidRPr="007D65AA">
              <w:rPr>
                <w:sz w:val="22"/>
                <w:szCs w:val="22"/>
              </w:rPr>
              <w:t>40 minutos</w:t>
            </w:r>
          </w:p>
        </w:tc>
        <w:tc>
          <w:tcPr>
            <w:tcW w:w="3995" w:type="dxa"/>
          </w:tcPr>
          <w:p w14:paraId="3194DE9C" w14:textId="77777777" w:rsidR="005A6BDC" w:rsidRPr="007D65AA" w:rsidRDefault="005A6BDC" w:rsidP="00714DD5">
            <w:pPr>
              <w:jc w:val="center"/>
              <w:rPr>
                <w:sz w:val="22"/>
                <w:szCs w:val="22"/>
              </w:rPr>
            </w:pPr>
            <w:r w:rsidRPr="007D65AA">
              <w:rPr>
                <w:sz w:val="22"/>
                <w:szCs w:val="22"/>
              </w:rPr>
              <w:t>30 minutos</w:t>
            </w:r>
          </w:p>
        </w:tc>
      </w:tr>
      <w:tr w:rsidR="005A6BDC" w:rsidRPr="00907C13" w14:paraId="7FE89B02" w14:textId="77777777" w:rsidTr="00714DD5">
        <w:trPr>
          <w:jc w:val="center"/>
        </w:trPr>
        <w:tc>
          <w:tcPr>
            <w:tcW w:w="9498" w:type="dxa"/>
            <w:gridSpan w:val="4"/>
            <w:shd w:val="clear" w:color="auto" w:fill="D9D9D9" w:themeFill="background1" w:themeFillShade="D9"/>
          </w:tcPr>
          <w:p w14:paraId="500F8EDD" w14:textId="77777777" w:rsidR="005A6BDC" w:rsidRPr="007D65AA" w:rsidRDefault="005A6BDC" w:rsidP="00714DD5">
            <w:pPr>
              <w:jc w:val="center"/>
              <w:rPr>
                <w:sz w:val="22"/>
                <w:szCs w:val="22"/>
              </w:rPr>
            </w:pPr>
            <w:r w:rsidRPr="007D65AA">
              <w:rPr>
                <w:sz w:val="22"/>
                <w:szCs w:val="22"/>
              </w:rPr>
              <w:t>PREPARACIÓN FÍSICA-60 min</w:t>
            </w:r>
          </w:p>
        </w:tc>
      </w:tr>
      <w:tr w:rsidR="005A6BDC" w:rsidRPr="00907C13" w14:paraId="606CA4D7" w14:textId="77777777" w:rsidTr="00714DD5">
        <w:trPr>
          <w:jc w:val="center"/>
        </w:trPr>
        <w:tc>
          <w:tcPr>
            <w:tcW w:w="3120" w:type="dxa"/>
            <w:gridSpan w:val="2"/>
            <w:vAlign w:val="center"/>
          </w:tcPr>
          <w:p w14:paraId="198F9D0E" w14:textId="77777777" w:rsidR="005A6BDC" w:rsidRPr="007D65AA" w:rsidRDefault="005A6BDC" w:rsidP="00714DD5">
            <w:pPr>
              <w:jc w:val="center"/>
              <w:rPr>
                <w:sz w:val="22"/>
                <w:szCs w:val="22"/>
              </w:rPr>
            </w:pPr>
            <w:r w:rsidRPr="007D65AA">
              <w:rPr>
                <w:sz w:val="22"/>
                <w:szCs w:val="22"/>
              </w:rPr>
              <w:t>SALTO-APOYOS-EQUILIBRIO</w:t>
            </w:r>
          </w:p>
        </w:tc>
        <w:tc>
          <w:tcPr>
            <w:tcW w:w="6378" w:type="dxa"/>
            <w:gridSpan w:val="2"/>
            <w:vAlign w:val="center"/>
          </w:tcPr>
          <w:p w14:paraId="3588E958" w14:textId="77777777" w:rsidR="005A6BDC" w:rsidRPr="007D65AA" w:rsidRDefault="005A6BDC" w:rsidP="00714DD5">
            <w:pPr>
              <w:jc w:val="center"/>
              <w:rPr>
                <w:sz w:val="22"/>
                <w:szCs w:val="22"/>
              </w:rPr>
            </w:pPr>
            <w:r w:rsidRPr="007D65AA">
              <w:rPr>
                <w:sz w:val="22"/>
                <w:szCs w:val="22"/>
              </w:rPr>
              <w:t>35 minutos</w:t>
            </w:r>
          </w:p>
        </w:tc>
      </w:tr>
      <w:tr w:rsidR="005A6BDC" w:rsidRPr="00907C13" w14:paraId="32D5B2AD" w14:textId="77777777" w:rsidTr="00714DD5">
        <w:trPr>
          <w:jc w:val="center"/>
        </w:trPr>
        <w:tc>
          <w:tcPr>
            <w:tcW w:w="3120" w:type="dxa"/>
            <w:gridSpan w:val="2"/>
            <w:vAlign w:val="center"/>
          </w:tcPr>
          <w:p w14:paraId="42FCBE12" w14:textId="77777777" w:rsidR="005A6BDC" w:rsidRPr="007D65AA" w:rsidRDefault="005A6BDC" w:rsidP="00714DD5">
            <w:pPr>
              <w:jc w:val="center"/>
              <w:rPr>
                <w:sz w:val="22"/>
                <w:szCs w:val="22"/>
              </w:rPr>
            </w:pPr>
            <w:r w:rsidRPr="007D65AA">
              <w:rPr>
                <w:sz w:val="22"/>
                <w:szCs w:val="22"/>
              </w:rPr>
              <w:t>PREVENCIÓN DE LESIONES</w:t>
            </w:r>
          </w:p>
        </w:tc>
        <w:tc>
          <w:tcPr>
            <w:tcW w:w="6378" w:type="dxa"/>
            <w:gridSpan w:val="2"/>
            <w:vAlign w:val="center"/>
          </w:tcPr>
          <w:p w14:paraId="75149CF1" w14:textId="77777777" w:rsidR="005A6BDC" w:rsidRPr="007D65AA" w:rsidRDefault="005A6BDC" w:rsidP="00714DD5">
            <w:pPr>
              <w:jc w:val="center"/>
              <w:rPr>
                <w:sz w:val="22"/>
                <w:szCs w:val="22"/>
              </w:rPr>
            </w:pPr>
            <w:r w:rsidRPr="007D65AA">
              <w:rPr>
                <w:sz w:val="22"/>
                <w:szCs w:val="22"/>
              </w:rPr>
              <w:t xml:space="preserve"> 20 minutos</w:t>
            </w:r>
          </w:p>
        </w:tc>
      </w:tr>
    </w:tbl>
    <w:p w14:paraId="4B346AB1" w14:textId="77777777" w:rsidR="005A6BDC" w:rsidRPr="00B35828" w:rsidRDefault="005A6BDC" w:rsidP="005A6BDC">
      <w:pPr>
        <w:spacing w:after="0"/>
        <w:ind w:left="0"/>
        <w:rPr>
          <w:b/>
        </w:rPr>
      </w:pPr>
      <w:r>
        <w:rPr>
          <w:b/>
        </w:rPr>
        <w:t>*</w:t>
      </w:r>
      <w:r w:rsidRPr="00B35828">
        <w:rPr>
          <w:b/>
        </w:rPr>
        <w:t>Hay que tener muy en cuenta el trabajo de TIRO en los jugadores/as del 200</w:t>
      </w:r>
      <w:r>
        <w:rPr>
          <w:b/>
        </w:rPr>
        <w:t>9</w:t>
      </w:r>
      <w:r w:rsidRPr="00B35828">
        <w:rPr>
          <w:b/>
        </w:rPr>
        <w:t>, pasan de categoría alevín a infantil, cambio de balón y canasta más alta. Podremos utilizar en trabajos de tiro, sobre todo analítico, balones de B5.</w:t>
      </w:r>
    </w:p>
    <w:p w14:paraId="34EDEBF5" w14:textId="77777777" w:rsidR="005A6BDC" w:rsidRDefault="005A6BDC" w:rsidP="005A6BDC">
      <w:pPr>
        <w:spacing w:after="0"/>
        <w:jc w:val="center"/>
        <w:rPr>
          <w:b/>
          <w:i/>
          <w:sz w:val="22"/>
          <w:szCs w:val="22"/>
        </w:rPr>
      </w:pPr>
    </w:p>
    <w:p w14:paraId="2681DFCF" w14:textId="77777777" w:rsidR="005A6BDC" w:rsidRDefault="005A6BDC" w:rsidP="005A6BDC">
      <w:pPr>
        <w:spacing w:after="0"/>
        <w:jc w:val="center"/>
        <w:rPr>
          <w:b/>
          <w:i/>
          <w:sz w:val="22"/>
          <w:szCs w:val="22"/>
        </w:rPr>
      </w:pPr>
    </w:p>
    <w:p w14:paraId="5E505D43" w14:textId="1F412C00" w:rsidR="005A6BDC" w:rsidRDefault="005A6BDC" w:rsidP="00A75A16">
      <w:pPr>
        <w:spacing w:after="0"/>
        <w:ind w:left="0"/>
        <w:rPr>
          <w:sz w:val="22"/>
          <w:szCs w:val="22"/>
        </w:rPr>
      </w:pPr>
    </w:p>
    <w:p w14:paraId="534D447F" w14:textId="77777777" w:rsidR="00777ECF" w:rsidRDefault="00777ECF" w:rsidP="00A75A16">
      <w:pPr>
        <w:autoSpaceDE w:val="0"/>
        <w:ind w:left="0"/>
        <w:rPr>
          <w:b/>
          <w:sz w:val="28"/>
          <w:szCs w:val="28"/>
          <w:u w:val="single"/>
        </w:rPr>
      </w:pPr>
    </w:p>
    <w:p w14:paraId="3B1ED58A" w14:textId="77777777" w:rsidR="00F250FC" w:rsidRDefault="00F250FC" w:rsidP="00A75A16">
      <w:pPr>
        <w:autoSpaceDE w:val="0"/>
        <w:ind w:left="0"/>
        <w:rPr>
          <w:b/>
          <w:sz w:val="28"/>
          <w:szCs w:val="28"/>
          <w:u w:val="single"/>
        </w:rPr>
      </w:pPr>
    </w:p>
    <w:p w14:paraId="1F94BCAC" w14:textId="6655F922" w:rsidR="00A75A16" w:rsidRPr="00B74307" w:rsidRDefault="007859FD" w:rsidP="00113792">
      <w:pPr>
        <w:pStyle w:val="Ttulo1"/>
      </w:pPr>
      <w:r w:rsidRPr="00B74307">
        <w:lastRenderedPageBreak/>
        <w:t xml:space="preserve">DISTRIBUCIÓN. </w:t>
      </w:r>
      <w:r>
        <w:rPr>
          <w:rFonts w:ascii="ZWAdobeF" w:hAnsi="ZWAdobeF" w:cs="ZWAdobeF"/>
          <w:sz w:val="2"/>
          <w:szCs w:val="2"/>
        </w:rPr>
        <w:t>U</w:t>
      </w:r>
      <w:r w:rsidRPr="00B74307">
        <w:t xml:space="preserve"> (</w:t>
      </w:r>
      <w:r w:rsidRPr="005802FD">
        <w:t>4 PISTAS/ 3</w:t>
      </w:r>
      <w:r w:rsidRPr="00B74307">
        <w:t>)</w:t>
      </w:r>
    </w:p>
    <w:p w14:paraId="2816E642" w14:textId="77777777" w:rsidR="00A75A16" w:rsidRPr="007A02E6" w:rsidRDefault="00A75A16" w:rsidP="00425D03">
      <w:pPr>
        <w:pStyle w:val="Prrafodelista"/>
        <w:numPr>
          <w:ilvl w:val="0"/>
          <w:numId w:val="20"/>
        </w:numPr>
        <w:spacing w:before="0" w:after="200" w:line="276" w:lineRule="auto"/>
      </w:pPr>
      <w:r w:rsidRPr="007A02E6">
        <w:t>8 grupos (1canasta) x 6 jugadores. (6 grupos x 6 jugadores-Alicante)</w:t>
      </w:r>
      <w:r>
        <w:t xml:space="preserve"> </w:t>
      </w:r>
    </w:p>
    <w:p w14:paraId="118C284E" w14:textId="77777777" w:rsidR="00A75A16" w:rsidRPr="00B74307" w:rsidRDefault="00A75A16" w:rsidP="00425D03">
      <w:pPr>
        <w:pStyle w:val="Prrafodelista"/>
        <w:numPr>
          <w:ilvl w:val="0"/>
          <w:numId w:val="20"/>
        </w:numPr>
        <w:spacing w:before="0" w:after="200" w:line="276" w:lineRule="auto"/>
      </w:pPr>
      <w:r>
        <w:t>2 turnos de trabajo.</w:t>
      </w:r>
    </w:p>
    <w:p w14:paraId="48F2DFE6" w14:textId="77777777" w:rsidR="00A75A16" w:rsidRPr="00EB0C47" w:rsidRDefault="00A75A16" w:rsidP="00425D03">
      <w:pPr>
        <w:pStyle w:val="Prrafodelista"/>
        <w:numPr>
          <w:ilvl w:val="0"/>
          <w:numId w:val="20"/>
        </w:numPr>
        <w:spacing w:before="0" w:after="200" w:line="276" w:lineRule="auto"/>
      </w:pPr>
      <w:r w:rsidRPr="00B74307">
        <w:t>1 entrenador por grupo más 1 entrenador de apoyo cada 2 grupos.</w:t>
      </w:r>
    </w:p>
    <w:p w14:paraId="288450CD" w14:textId="77777777" w:rsidR="00A75A16" w:rsidRDefault="00A75A16" w:rsidP="00A75A16">
      <w:pPr>
        <w:pStyle w:val="Prrafodelista"/>
        <w:autoSpaceDE w:val="0"/>
        <w:ind w:left="0"/>
        <w:rPr>
          <w:rFonts w:ascii="ZWAdobeF" w:hAnsi="ZWAdobeF" w:cs="ZWAdobeF"/>
          <w:sz w:val="2"/>
          <w:szCs w:val="2"/>
        </w:rPr>
      </w:pPr>
      <w:bookmarkStart w:id="0" w:name="_Hlk514334235"/>
      <w:r w:rsidRPr="00EB0C47">
        <w:rPr>
          <w:rFonts w:ascii="ZWAdobeF" w:hAnsi="ZWAdobeF" w:cs="ZWAdobeF"/>
          <w:sz w:val="2"/>
          <w:szCs w:val="2"/>
        </w:rPr>
        <w:t>U</w:t>
      </w:r>
    </w:p>
    <w:p w14:paraId="78329D34" w14:textId="77777777" w:rsidR="0060395D" w:rsidRDefault="0060395D" w:rsidP="00A75A16">
      <w:pPr>
        <w:pStyle w:val="Prrafodelista"/>
        <w:autoSpaceDE w:val="0"/>
        <w:ind w:left="0"/>
        <w:rPr>
          <w:b/>
          <w:sz w:val="28"/>
          <w:szCs w:val="28"/>
        </w:rPr>
      </w:pPr>
    </w:p>
    <w:p w14:paraId="771C7E91" w14:textId="7FE4F5BF" w:rsidR="00A75A16" w:rsidRPr="00F250FC" w:rsidRDefault="00F250FC" w:rsidP="00F250FC">
      <w:pPr>
        <w:pStyle w:val="FBCVLista"/>
      </w:pPr>
      <w:r w:rsidRPr="00F250FC">
        <w:t xml:space="preserve">3.1 </w:t>
      </w:r>
      <w:r w:rsidR="00A75A16" w:rsidRPr="00F250FC">
        <w:t>Horarios de Campus</w:t>
      </w:r>
      <w:r w:rsidR="00A75A16" w:rsidRPr="00F250FC">
        <w:rPr>
          <w:sz w:val="22"/>
          <w:szCs w:val="22"/>
        </w:rPr>
        <w:t xml:space="preserve"> (del lunes 5 al jueves 8)</w:t>
      </w:r>
    </w:p>
    <w:tbl>
      <w:tblPr>
        <w:tblStyle w:val="Tablaconcuadrcula"/>
        <w:tblW w:w="10910" w:type="dxa"/>
        <w:jc w:val="center"/>
        <w:tblLook w:val="04A0" w:firstRow="1" w:lastRow="0" w:firstColumn="1" w:lastColumn="0" w:noHBand="0" w:noVBand="1"/>
      </w:tblPr>
      <w:tblGrid>
        <w:gridCol w:w="1831"/>
        <w:gridCol w:w="3675"/>
        <w:gridCol w:w="1719"/>
        <w:gridCol w:w="3685"/>
      </w:tblGrid>
      <w:tr w:rsidR="00A75A16" w:rsidRPr="00B74307" w14:paraId="6B4C5650" w14:textId="77777777" w:rsidTr="00714DD5">
        <w:trPr>
          <w:jc w:val="center"/>
        </w:trPr>
        <w:tc>
          <w:tcPr>
            <w:tcW w:w="5506" w:type="dxa"/>
            <w:gridSpan w:val="2"/>
            <w:shd w:val="clear" w:color="auto" w:fill="FFC000"/>
          </w:tcPr>
          <w:bookmarkEnd w:id="0"/>
          <w:p w14:paraId="1B30866D" w14:textId="77777777" w:rsidR="00A75A16" w:rsidRPr="00B74307" w:rsidRDefault="00A75A16" w:rsidP="00714DD5">
            <w:pPr>
              <w:ind w:left="0"/>
              <w:jc w:val="center"/>
              <w:rPr>
                <w:b/>
              </w:rPr>
            </w:pPr>
            <w:r>
              <w:rPr>
                <w:b/>
              </w:rPr>
              <w:t>ROTACIÓN 1</w:t>
            </w:r>
          </w:p>
        </w:tc>
        <w:tc>
          <w:tcPr>
            <w:tcW w:w="5404" w:type="dxa"/>
            <w:gridSpan w:val="2"/>
            <w:shd w:val="clear" w:color="auto" w:fill="FFC000"/>
          </w:tcPr>
          <w:p w14:paraId="2FA1BFEB" w14:textId="77777777" w:rsidR="00A75A16" w:rsidRPr="00B74307" w:rsidRDefault="00A75A16" w:rsidP="00714DD5">
            <w:pPr>
              <w:ind w:left="0"/>
              <w:jc w:val="center"/>
              <w:rPr>
                <w:b/>
              </w:rPr>
            </w:pPr>
            <w:r w:rsidRPr="00B74307">
              <w:rPr>
                <w:b/>
              </w:rPr>
              <w:t xml:space="preserve">ROTACIÓN </w:t>
            </w:r>
            <w:r>
              <w:rPr>
                <w:b/>
              </w:rPr>
              <w:t>2</w:t>
            </w:r>
          </w:p>
        </w:tc>
      </w:tr>
      <w:tr w:rsidR="00A75A16" w:rsidRPr="00B74307" w14:paraId="37193B88" w14:textId="77777777" w:rsidTr="00714DD5">
        <w:trPr>
          <w:trHeight w:val="540"/>
          <w:jc w:val="center"/>
        </w:trPr>
        <w:tc>
          <w:tcPr>
            <w:tcW w:w="1831" w:type="dxa"/>
            <w:shd w:val="clear" w:color="auto" w:fill="auto"/>
            <w:vAlign w:val="center"/>
          </w:tcPr>
          <w:p w14:paraId="6A9820E3" w14:textId="77777777" w:rsidR="00A75A16" w:rsidRPr="00B74307" w:rsidRDefault="00A75A16" w:rsidP="00714DD5">
            <w:pPr>
              <w:jc w:val="center"/>
              <w:rPr>
                <w:b/>
                <w:sz w:val="22"/>
                <w:szCs w:val="22"/>
              </w:rPr>
            </w:pPr>
            <w:r>
              <w:rPr>
                <w:b/>
                <w:sz w:val="22"/>
                <w:szCs w:val="22"/>
              </w:rPr>
              <w:t>08.00-08.15</w:t>
            </w:r>
          </w:p>
        </w:tc>
        <w:tc>
          <w:tcPr>
            <w:tcW w:w="9079" w:type="dxa"/>
            <w:gridSpan w:val="3"/>
            <w:shd w:val="clear" w:color="auto" w:fill="auto"/>
            <w:vAlign w:val="center"/>
          </w:tcPr>
          <w:p w14:paraId="69329EF8" w14:textId="77777777" w:rsidR="00A75A16" w:rsidRPr="00B74307" w:rsidRDefault="00A75A16" w:rsidP="00714DD5">
            <w:pPr>
              <w:rPr>
                <w:b/>
                <w:sz w:val="22"/>
                <w:szCs w:val="22"/>
              </w:rPr>
            </w:pPr>
          </w:p>
          <w:p w14:paraId="56098F9F" w14:textId="77777777" w:rsidR="00A75A16" w:rsidRPr="00B74307" w:rsidRDefault="00A75A16" w:rsidP="00714DD5">
            <w:pPr>
              <w:jc w:val="center"/>
              <w:rPr>
                <w:b/>
                <w:sz w:val="22"/>
                <w:szCs w:val="22"/>
              </w:rPr>
            </w:pPr>
            <w:r>
              <w:rPr>
                <w:b/>
                <w:sz w:val="22"/>
                <w:szCs w:val="22"/>
              </w:rPr>
              <w:t>Recepción de los participantes, indicación pista de inicio.</w:t>
            </w:r>
          </w:p>
          <w:p w14:paraId="47D7A672" w14:textId="77777777" w:rsidR="00A75A16" w:rsidRPr="00215EC2" w:rsidRDefault="00A75A16" w:rsidP="00714DD5">
            <w:pPr>
              <w:jc w:val="center"/>
              <w:rPr>
                <w:b/>
                <w:bCs/>
                <w:i/>
                <w:sz w:val="20"/>
              </w:rPr>
            </w:pPr>
            <w:r w:rsidRPr="00215EC2">
              <w:rPr>
                <w:b/>
                <w:bCs/>
                <w:i/>
                <w:sz w:val="20"/>
              </w:rPr>
              <w:t>*lunes entrega de ropa a los participantes.</w:t>
            </w:r>
          </w:p>
        </w:tc>
      </w:tr>
      <w:tr w:rsidR="00A75A16" w:rsidRPr="00B74307" w14:paraId="0BC11E48" w14:textId="77777777" w:rsidTr="00714DD5">
        <w:trPr>
          <w:trHeight w:val="540"/>
          <w:jc w:val="center"/>
        </w:trPr>
        <w:tc>
          <w:tcPr>
            <w:tcW w:w="1831" w:type="dxa"/>
            <w:shd w:val="clear" w:color="auto" w:fill="auto"/>
            <w:vAlign w:val="center"/>
          </w:tcPr>
          <w:p w14:paraId="5E0D9B42" w14:textId="77777777" w:rsidR="00A75A16" w:rsidRPr="00B74307" w:rsidRDefault="00A75A16" w:rsidP="00714DD5">
            <w:pPr>
              <w:jc w:val="center"/>
              <w:rPr>
                <w:b/>
                <w:sz w:val="22"/>
                <w:szCs w:val="22"/>
              </w:rPr>
            </w:pPr>
            <w:r>
              <w:rPr>
                <w:b/>
                <w:sz w:val="22"/>
                <w:szCs w:val="22"/>
              </w:rPr>
              <w:t>08.15-08.45</w:t>
            </w:r>
          </w:p>
        </w:tc>
        <w:tc>
          <w:tcPr>
            <w:tcW w:w="9079" w:type="dxa"/>
            <w:gridSpan w:val="3"/>
            <w:shd w:val="clear" w:color="auto" w:fill="auto"/>
            <w:vAlign w:val="center"/>
          </w:tcPr>
          <w:p w14:paraId="4B0A1E6C" w14:textId="77777777" w:rsidR="00A75A16" w:rsidRDefault="00A75A16" w:rsidP="00714DD5">
            <w:pPr>
              <w:rPr>
                <w:b/>
                <w:sz w:val="22"/>
                <w:szCs w:val="22"/>
              </w:rPr>
            </w:pPr>
            <w:r w:rsidRPr="00B74307">
              <w:rPr>
                <w:b/>
                <w:sz w:val="22"/>
                <w:szCs w:val="22"/>
              </w:rPr>
              <w:t>Pista- corrección de detalles individuales (errores más pronunciados).</w:t>
            </w:r>
            <w:r>
              <w:rPr>
                <w:b/>
                <w:sz w:val="22"/>
                <w:szCs w:val="22"/>
              </w:rPr>
              <w:t xml:space="preserve"> Visualización individual con entrenador.</w:t>
            </w:r>
          </w:p>
          <w:p w14:paraId="5E3E0134" w14:textId="77777777" w:rsidR="00A75A16" w:rsidRPr="00DC3263" w:rsidRDefault="00A75A16" w:rsidP="0089078A">
            <w:pPr>
              <w:pStyle w:val="Prrafodelista"/>
              <w:numPr>
                <w:ilvl w:val="0"/>
                <w:numId w:val="6"/>
              </w:numPr>
              <w:spacing w:before="0" w:after="0"/>
              <w:rPr>
                <w:sz w:val="22"/>
                <w:szCs w:val="22"/>
              </w:rPr>
            </w:pPr>
            <w:r w:rsidRPr="00DC3263">
              <w:rPr>
                <w:sz w:val="22"/>
                <w:szCs w:val="22"/>
              </w:rPr>
              <w:t>Cada grupo</w:t>
            </w:r>
            <w:r>
              <w:rPr>
                <w:sz w:val="22"/>
                <w:szCs w:val="22"/>
              </w:rPr>
              <w:t xml:space="preserve"> (2)</w:t>
            </w:r>
            <w:r w:rsidRPr="00DC3263">
              <w:rPr>
                <w:sz w:val="22"/>
                <w:szCs w:val="22"/>
              </w:rPr>
              <w:t xml:space="preserve"> estará en su pista junto con su entrenador principal repasando con imágenes los errores del día anterior y con los ayudantes corregirán los detalles de conceptos técnicos muy pronunciados; agarre, codos, pies, etc.</w:t>
            </w:r>
          </w:p>
        </w:tc>
      </w:tr>
      <w:tr w:rsidR="00A75A16" w:rsidRPr="00B74307" w14:paraId="67226272" w14:textId="77777777" w:rsidTr="00714DD5">
        <w:trPr>
          <w:trHeight w:val="938"/>
          <w:jc w:val="center"/>
        </w:trPr>
        <w:tc>
          <w:tcPr>
            <w:tcW w:w="1831" w:type="dxa"/>
            <w:vMerge w:val="restart"/>
            <w:shd w:val="clear" w:color="auto" w:fill="auto"/>
            <w:vAlign w:val="center"/>
          </w:tcPr>
          <w:p w14:paraId="0AB36356" w14:textId="77777777" w:rsidR="00A75A16" w:rsidRPr="00B74307" w:rsidRDefault="00A75A16" w:rsidP="00714DD5">
            <w:pPr>
              <w:jc w:val="center"/>
              <w:rPr>
                <w:b/>
                <w:sz w:val="22"/>
                <w:szCs w:val="22"/>
              </w:rPr>
            </w:pPr>
            <w:bookmarkStart w:id="1" w:name="_Hlk514326893"/>
            <w:r>
              <w:rPr>
                <w:b/>
                <w:sz w:val="22"/>
                <w:szCs w:val="22"/>
              </w:rPr>
              <w:t>08.45-10.15</w:t>
            </w:r>
          </w:p>
        </w:tc>
        <w:tc>
          <w:tcPr>
            <w:tcW w:w="3675" w:type="dxa"/>
            <w:vMerge w:val="restart"/>
            <w:shd w:val="clear" w:color="auto" w:fill="auto"/>
            <w:vAlign w:val="center"/>
          </w:tcPr>
          <w:p w14:paraId="1EF6900B" w14:textId="77777777" w:rsidR="00A75A16" w:rsidRPr="00B74307" w:rsidRDefault="00A75A16" w:rsidP="00714DD5">
            <w:pPr>
              <w:rPr>
                <w:b/>
                <w:sz w:val="22"/>
                <w:szCs w:val="22"/>
              </w:rPr>
            </w:pPr>
            <w:r w:rsidRPr="00B74307">
              <w:rPr>
                <w:b/>
                <w:sz w:val="22"/>
                <w:szCs w:val="22"/>
              </w:rPr>
              <w:t>Pista- tra</w:t>
            </w:r>
            <w:r>
              <w:rPr>
                <w:b/>
                <w:sz w:val="22"/>
                <w:szCs w:val="22"/>
              </w:rPr>
              <w:t xml:space="preserve">bajos TÉCNICOS </w:t>
            </w:r>
            <w:r w:rsidRPr="00B74307">
              <w:rPr>
                <w:b/>
                <w:sz w:val="22"/>
                <w:szCs w:val="22"/>
              </w:rPr>
              <w:t>Fundamentos individuales</w:t>
            </w:r>
          </w:p>
          <w:p w14:paraId="7400B981" w14:textId="77777777" w:rsidR="00A75A16" w:rsidRPr="00B74307" w:rsidRDefault="00A75A16" w:rsidP="00714DD5">
            <w:pPr>
              <w:rPr>
                <w:b/>
                <w:sz w:val="22"/>
                <w:szCs w:val="22"/>
              </w:rPr>
            </w:pPr>
          </w:p>
        </w:tc>
        <w:tc>
          <w:tcPr>
            <w:tcW w:w="1719" w:type="dxa"/>
            <w:shd w:val="clear" w:color="auto" w:fill="auto"/>
            <w:vAlign w:val="center"/>
          </w:tcPr>
          <w:p w14:paraId="5AD97CF4" w14:textId="77777777" w:rsidR="00A75A16" w:rsidRPr="00B74307" w:rsidRDefault="00A75A16" w:rsidP="00714DD5">
            <w:pPr>
              <w:jc w:val="center"/>
              <w:rPr>
                <w:b/>
                <w:sz w:val="22"/>
                <w:szCs w:val="22"/>
              </w:rPr>
            </w:pPr>
            <w:r>
              <w:rPr>
                <w:b/>
                <w:sz w:val="22"/>
                <w:szCs w:val="22"/>
              </w:rPr>
              <w:t>08.45-09.15</w:t>
            </w:r>
          </w:p>
        </w:tc>
        <w:tc>
          <w:tcPr>
            <w:tcW w:w="3685" w:type="dxa"/>
            <w:shd w:val="clear" w:color="auto" w:fill="auto"/>
            <w:vAlign w:val="center"/>
          </w:tcPr>
          <w:p w14:paraId="649B767A" w14:textId="77777777" w:rsidR="00A75A16" w:rsidRDefault="00A75A16" w:rsidP="00714DD5">
            <w:pPr>
              <w:rPr>
                <w:b/>
                <w:sz w:val="22"/>
                <w:szCs w:val="22"/>
              </w:rPr>
            </w:pPr>
            <w:r w:rsidRPr="00B74307">
              <w:rPr>
                <w:b/>
                <w:sz w:val="22"/>
                <w:szCs w:val="22"/>
              </w:rPr>
              <w:t>Video</w:t>
            </w:r>
            <w:r>
              <w:rPr>
                <w:b/>
                <w:sz w:val="22"/>
                <w:szCs w:val="22"/>
              </w:rPr>
              <w:t>-Sala.</w:t>
            </w:r>
          </w:p>
          <w:p w14:paraId="3B1D1E5B" w14:textId="77777777" w:rsidR="00A75A16" w:rsidRPr="00B74307" w:rsidRDefault="00A75A16" w:rsidP="00714DD5">
            <w:pPr>
              <w:rPr>
                <w:b/>
                <w:sz w:val="22"/>
                <w:szCs w:val="22"/>
              </w:rPr>
            </w:pPr>
            <w:r>
              <w:rPr>
                <w:b/>
                <w:sz w:val="22"/>
                <w:szCs w:val="22"/>
              </w:rPr>
              <w:t>V</w:t>
            </w:r>
            <w:r w:rsidRPr="00B74307">
              <w:rPr>
                <w:b/>
                <w:sz w:val="22"/>
                <w:szCs w:val="22"/>
              </w:rPr>
              <w:t>isualización de imágenes</w:t>
            </w:r>
            <w:r>
              <w:rPr>
                <w:b/>
                <w:sz w:val="22"/>
                <w:szCs w:val="22"/>
              </w:rPr>
              <w:t xml:space="preserve"> “objetivo del día” intervención del entrenador designado.</w:t>
            </w:r>
          </w:p>
        </w:tc>
      </w:tr>
      <w:bookmarkEnd w:id="1"/>
      <w:tr w:rsidR="00A75A16" w:rsidRPr="00B74307" w14:paraId="612FA0A0" w14:textId="77777777" w:rsidTr="00714DD5">
        <w:trPr>
          <w:trHeight w:val="937"/>
          <w:jc w:val="center"/>
        </w:trPr>
        <w:tc>
          <w:tcPr>
            <w:tcW w:w="1831" w:type="dxa"/>
            <w:vMerge/>
            <w:shd w:val="clear" w:color="auto" w:fill="auto"/>
            <w:vAlign w:val="center"/>
          </w:tcPr>
          <w:p w14:paraId="2D27A401" w14:textId="77777777" w:rsidR="00A75A16" w:rsidRDefault="00A75A16" w:rsidP="00714DD5">
            <w:pPr>
              <w:jc w:val="center"/>
              <w:rPr>
                <w:b/>
                <w:sz w:val="22"/>
                <w:szCs w:val="22"/>
              </w:rPr>
            </w:pPr>
          </w:p>
        </w:tc>
        <w:tc>
          <w:tcPr>
            <w:tcW w:w="3675" w:type="dxa"/>
            <w:vMerge/>
            <w:shd w:val="clear" w:color="auto" w:fill="auto"/>
            <w:vAlign w:val="center"/>
          </w:tcPr>
          <w:p w14:paraId="64CB861D" w14:textId="77777777" w:rsidR="00A75A16" w:rsidRPr="00B74307" w:rsidRDefault="00A75A16" w:rsidP="00714DD5">
            <w:pPr>
              <w:rPr>
                <w:b/>
                <w:sz w:val="22"/>
                <w:szCs w:val="22"/>
              </w:rPr>
            </w:pPr>
          </w:p>
        </w:tc>
        <w:tc>
          <w:tcPr>
            <w:tcW w:w="1719" w:type="dxa"/>
            <w:shd w:val="clear" w:color="auto" w:fill="auto"/>
            <w:vAlign w:val="center"/>
          </w:tcPr>
          <w:p w14:paraId="6EE4F8E0" w14:textId="77777777" w:rsidR="00A75A16" w:rsidRPr="007D65AA" w:rsidRDefault="00A75A16" w:rsidP="00714DD5">
            <w:pPr>
              <w:jc w:val="center"/>
              <w:rPr>
                <w:b/>
                <w:sz w:val="22"/>
                <w:szCs w:val="22"/>
              </w:rPr>
            </w:pPr>
            <w:r w:rsidRPr="007D65AA">
              <w:rPr>
                <w:b/>
                <w:sz w:val="22"/>
                <w:szCs w:val="22"/>
              </w:rPr>
              <w:t>09.15-10.15</w:t>
            </w:r>
          </w:p>
        </w:tc>
        <w:tc>
          <w:tcPr>
            <w:tcW w:w="3685" w:type="dxa"/>
            <w:shd w:val="clear" w:color="auto" w:fill="auto"/>
            <w:vAlign w:val="center"/>
          </w:tcPr>
          <w:p w14:paraId="612C8A41" w14:textId="77777777" w:rsidR="00A75A16" w:rsidRPr="007D65AA" w:rsidRDefault="00A75A16" w:rsidP="00714DD5">
            <w:pPr>
              <w:rPr>
                <w:b/>
                <w:sz w:val="22"/>
                <w:szCs w:val="22"/>
              </w:rPr>
            </w:pPr>
            <w:r w:rsidRPr="007D65AA">
              <w:rPr>
                <w:b/>
                <w:sz w:val="22"/>
                <w:szCs w:val="22"/>
              </w:rPr>
              <w:t xml:space="preserve">Gimnasio/Pista exterior. </w:t>
            </w:r>
          </w:p>
          <w:p w14:paraId="758DEFA6" w14:textId="7741B0C8" w:rsidR="00A75A16" w:rsidRPr="007D65AA" w:rsidRDefault="00A75A16" w:rsidP="00A75A16">
            <w:pPr>
              <w:rPr>
                <w:b/>
                <w:sz w:val="22"/>
                <w:szCs w:val="22"/>
              </w:rPr>
            </w:pPr>
            <w:r w:rsidRPr="007D65AA">
              <w:rPr>
                <w:b/>
                <w:sz w:val="22"/>
                <w:szCs w:val="22"/>
              </w:rPr>
              <w:t>Trabajos de salto. Prevención de lesiones.</w:t>
            </w:r>
            <w:r>
              <w:rPr>
                <w:b/>
                <w:sz w:val="22"/>
                <w:szCs w:val="22"/>
              </w:rPr>
              <w:t xml:space="preserve"> </w:t>
            </w:r>
            <w:r w:rsidRPr="007D65AA">
              <w:rPr>
                <w:b/>
                <w:sz w:val="22"/>
                <w:szCs w:val="22"/>
              </w:rPr>
              <w:t>Preparador físico.</w:t>
            </w:r>
          </w:p>
        </w:tc>
      </w:tr>
      <w:tr w:rsidR="00A75A16" w:rsidRPr="00B74307" w14:paraId="01386B16" w14:textId="77777777" w:rsidTr="00714DD5">
        <w:trPr>
          <w:jc w:val="center"/>
        </w:trPr>
        <w:tc>
          <w:tcPr>
            <w:tcW w:w="1831" w:type="dxa"/>
            <w:shd w:val="clear" w:color="auto" w:fill="FABF8F" w:themeFill="accent6" w:themeFillTint="99"/>
            <w:vAlign w:val="center"/>
          </w:tcPr>
          <w:p w14:paraId="7B31F48F" w14:textId="77777777" w:rsidR="00A75A16" w:rsidRPr="00B74307" w:rsidRDefault="00A75A16" w:rsidP="00714DD5">
            <w:pPr>
              <w:jc w:val="center"/>
              <w:rPr>
                <w:b/>
                <w:sz w:val="22"/>
                <w:szCs w:val="22"/>
              </w:rPr>
            </w:pPr>
            <w:r>
              <w:rPr>
                <w:b/>
                <w:sz w:val="22"/>
                <w:szCs w:val="22"/>
              </w:rPr>
              <w:t>10.15-10.30</w:t>
            </w:r>
          </w:p>
        </w:tc>
        <w:tc>
          <w:tcPr>
            <w:tcW w:w="3675" w:type="dxa"/>
            <w:shd w:val="clear" w:color="auto" w:fill="FABF8F" w:themeFill="accent6" w:themeFillTint="99"/>
            <w:vAlign w:val="center"/>
          </w:tcPr>
          <w:p w14:paraId="46801B5E" w14:textId="77777777" w:rsidR="00A75A16" w:rsidRPr="00B74307" w:rsidRDefault="00A75A16" w:rsidP="00714DD5">
            <w:pPr>
              <w:jc w:val="center"/>
              <w:rPr>
                <w:b/>
                <w:sz w:val="22"/>
                <w:szCs w:val="22"/>
              </w:rPr>
            </w:pPr>
            <w:r>
              <w:rPr>
                <w:b/>
                <w:sz w:val="22"/>
                <w:szCs w:val="22"/>
              </w:rPr>
              <w:t>A</w:t>
            </w:r>
            <w:r w:rsidRPr="00B74307">
              <w:rPr>
                <w:b/>
                <w:sz w:val="22"/>
                <w:szCs w:val="22"/>
              </w:rPr>
              <w:t>lmuerzo.</w:t>
            </w:r>
          </w:p>
        </w:tc>
        <w:tc>
          <w:tcPr>
            <w:tcW w:w="1719" w:type="dxa"/>
            <w:shd w:val="clear" w:color="auto" w:fill="FABF8F" w:themeFill="accent6" w:themeFillTint="99"/>
            <w:vAlign w:val="center"/>
          </w:tcPr>
          <w:p w14:paraId="3BA6C415" w14:textId="77777777" w:rsidR="00A75A16" w:rsidRPr="00B74307" w:rsidRDefault="00A75A16" w:rsidP="00714DD5">
            <w:pPr>
              <w:jc w:val="center"/>
              <w:rPr>
                <w:b/>
                <w:sz w:val="22"/>
                <w:szCs w:val="22"/>
              </w:rPr>
            </w:pPr>
            <w:r>
              <w:rPr>
                <w:b/>
                <w:sz w:val="22"/>
                <w:szCs w:val="22"/>
              </w:rPr>
              <w:t>10.15-10.30</w:t>
            </w:r>
          </w:p>
        </w:tc>
        <w:tc>
          <w:tcPr>
            <w:tcW w:w="3685" w:type="dxa"/>
            <w:shd w:val="clear" w:color="auto" w:fill="FABF8F" w:themeFill="accent6" w:themeFillTint="99"/>
            <w:vAlign w:val="center"/>
          </w:tcPr>
          <w:p w14:paraId="07BD38CB" w14:textId="77777777" w:rsidR="00A75A16" w:rsidRPr="00B74307" w:rsidRDefault="00A75A16" w:rsidP="00714DD5">
            <w:pPr>
              <w:jc w:val="center"/>
              <w:rPr>
                <w:b/>
                <w:sz w:val="22"/>
                <w:szCs w:val="22"/>
              </w:rPr>
            </w:pPr>
            <w:r>
              <w:rPr>
                <w:b/>
                <w:sz w:val="22"/>
                <w:szCs w:val="22"/>
              </w:rPr>
              <w:t>A</w:t>
            </w:r>
            <w:r w:rsidRPr="00B74307">
              <w:rPr>
                <w:b/>
                <w:sz w:val="22"/>
                <w:szCs w:val="22"/>
              </w:rPr>
              <w:t>lmuerzo.</w:t>
            </w:r>
          </w:p>
        </w:tc>
      </w:tr>
      <w:tr w:rsidR="00A75A16" w:rsidRPr="00B74307" w14:paraId="09DDBCC3" w14:textId="77777777" w:rsidTr="00714DD5">
        <w:trPr>
          <w:trHeight w:val="938"/>
          <w:jc w:val="center"/>
        </w:trPr>
        <w:tc>
          <w:tcPr>
            <w:tcW w:w="1831" w:type="dxa"/>
            <w:shd w:val="clear" w:color="auto" w:fill="auto"/>
            <w:vAlign w:val="center"/>
          </w:tcPr>
          <w:p w14:paraId="6C70EC54" w14:textId="77777777" w:rsidR="00A75A16" w:rsidRPr="00B74307" w:rsidRDefault="00A75A16" w:rsidP="00714DD5">
            <w:pPr>
              <w:jc w:val="center"/>
              <w:rPr>
                <w:b/>
                <w:sz w:val="22"/>
                <w:szCs w:val="22"/>
              </w:rPr>
            </w:pPr>
            <w:r>
              <w:rPr>
                <w:b/>
                <w:sz w:val="22"/>
                <w:szCs w:val="22"/>
              </w:rPr>
              <w:t>10.30-11.00</w:t>
            </w:r>
          </w:p>
        </w:tc>
        <w:tc>
          <w:tcPr>
            <w:tcW w:w="3675" w:type="dxa"/>
            <w:shd w:val="clear" w:color="auto" w:fill="auto"/>
            <w:vAlign w:val="center"/>
          </w:tcPr>
          <w:p w14:paraId="531C627A" w14:textId="68E5B351" w:rsidR="00A75A16" w:rsidRDefault="00A75A16" w:rsidP="00A75A16">
            <w:pPr>
              <w:ind w:left="0"/>
              <w:rPr>
                <w:b/>
                <w:sz w:val="22"/>
                <w:szCs w:val="22"/>
              </w:rPr>
            </w:pPr>
            <w:r w:rsidRPr="00B74307">
              <w:rPr>
                <w:b/>
                <w:sz w:val="22"/>
                <w:szCs w:val="22"/>
              </w:rPr>
              <w:t>Video</w:t>
            </w:r>
            <w:r>
              <w:rPr>
                <w:b/>
                <w:sz w:val="22"/>
                <w:szCs w:val="22"/>
              </w:rPr>
              <w:t>-Sala.</w:t>
            </w:r>
          </w:p>
          <w:p w14:paraId="02FAD56A" w14:textId="77777777" w:rsidR="00A75A16" w:rsidRPr="00B74307" w:rsidRDefault="00A75A16" w:rsidP="00A75A16">
            <w:pPr>
              <w:ind w:left="40"/>
              <w:rPr>
                <w:b/>
                <w:sz w:val="22"/>
                <w:szCs w:val="22"/>
              </w:rPr>
            </w:pPr>
            <w:r>
              <w:rPr>
                <w:b/>
                <w:sz w:val="22"/>
                <w:szCs w:val="22"/>
              </w:rPr>
              <w:t>V</w:t>
            </w:r>
            <w:r w:rsidRPr="00B74307">
              <w:rPr>
                <w:b/>
                <w:sz w:val="22"/>
                <w:szCs w:val="22"/>
              </w:rPr>
              <w:t>isualización de imágenes</w:t>
            </w:r>
            <w:r>
              <w:rPr>
                <w:b/>
                <w:sz w:val="22"/>
                <w:szCs w:val="22"/>
              </w:rPr>
              <w:t xml:space="preserve"> “objetivo del día” intervención del entrenador designado.</w:t>
            </w:r>
          </w:p>
        </w:tc>
        <w:tc>
          <w:tcPr>
            <w:tcW w:w="1719" w:type="dxa"/>
            <w:vMerge w:val="restart"/>
            <w:shd w:val="clear" w:color="auto" w:fill="auto"/>
            <w:vAlign w:val="center"/>
          </w:tcPr>
          <w:p w14:paraId="6BD9F6FB" w14:textId="77777777" w:rsidR="00A75A16" w:rsidRPr="00B74307" w:rsidRDefault="00A75A16" w:rsidP="00714DD5">
            <w:pPr>
              <w:jc w:val="center"/>
              <w:rPr>
                <w:b/>
                <w:sz w:val="22"/>
                <w:szCs w:val="22"/>
              </w:rPr>
            </w:pPr>
            <w:r>
              <w:rPr>
                <w:b/>
                <w:sz w:val="22"/>
                <w:szCs w:val="22"/>
              </w:rPr>
              <w:t>10.30</w:t>
            </w:r>
            <w:r w:rsidRPr="00B74307">
              <w:rPr>
                <w:b/>
                <w:sz w:val="22"/>
                <w:szCs w:val="22"/>
              </w:rPr>
              <w:t>-12.00</w:t>
            </w:r>
          </w:p>
        </w:tc>
        <w:tc>
          <w:tcPr>
            <w:tcW w:w="3685" w:type="dxa"/>
            <w:vMerge w:val="restart"/>
            <w:shd w:val="clear" w:color="auto" w:fill="auto"/>
            <w:vAlign w:val="center"/>
          </w:tcPr>
          <w:p w14:paraId="23E4F339" w14:textId="77777777" w:rsidR="00A75A16" w:rsidRPr="00B74307" w:rsidRDefault="00A75A16" w:rsidP="00714DD5">
            <w:pPr>
              <w:rPr>
                <w:b/>
                <w:sz w:val="22"/>
                <w:szCs w:val="22"/>
              </w:rPr>
            </w:pPr>
          </w:p>
          <w:p w14:paraId="21539BD0" w14:textId="77777777" w:rsidR="00A75A16" w:rsidRPr="00B74307" w:rsidRDefault="00A75A16" w:rsidP="00714DD5">
            <w:pPr>
              <w:rPr>
                <w:b/>
                <w:sz w:val="22"/>
                <w:szCs w:val="22"/>
              </w:rPr>
            </w:pPr>
            <w:r w:rsidRPr="00B74307">
              <w:rPr>
                <w:b/>
                <w:sz w:val="22"/>
                <w:szCs w:val="22"/>
              </w:rPr>
              <w:t xml:space="preserve">Pista- trabajos </w:t>
            </w:r>
            <w:r>
              <w:rPr>
                <w:b/>
                <w:sz w:val="22"/>
                <w:szCs w:val="22"/>
              </w:rPr>
              <w:t>TÉCNICOS</w:t>
            </w:r>
            <w:r w:rsidRPr="00B74307">
              <w:rPr>
                <w:b/>
                <w:sz w:val="22"/>
                <w:szCs w:val="22"/>
              </w:rPr>
              <w:t xml:space="preserve"> Fundamentos individuales</w:t>
            </w:r>
          </w:p>
          <w:p w14:paraId="1F8D46B1" w14:textId="77777777" w:rsidR="00A75A16" w:rsidRPr="00B74307" w:rsidRDefault="00A75A16" w:rsidP="00714DD5">
            <w:pPr>
              <w:rPr>
                <w:b/>
                <w:sz w:val="22"/>
                <w:szCs w:val="22"/>
              </w:rPr>
            </w:pPr>
          </w:p>
        </w:tc>
      </w:tr>
      <w:tr w:rsidR="00A75A16" w:rsidRPr="00B74307" w14:paraId="59D0E617" w14:textId="77777777" w:rsidTr="00714DD5">
        <w:trPr>
          <w:trHeight w:val="937"/>
          <w:jc w:val="center"/>
        </w:trPr>
        <w:tc>
          <w:tcPr>
            <w:tcW w:w="1831" w:type="dxa"/>
            <w:shd w:val="clear" w:color="auto" w:fill="auto"/>
            <w:vAlign w:val="center"/>
          </w:tcPr>
          <w:p w14:paraId="1A9F2AC2" w14:textId="77777777" w:rsidR="00A75A16" w:rsidRPr="00B74307" w:rsidRDefault="00A75A16" w:rsidP="00714DD5">
            <w:pPr>
              <w:jc w:val="center"/>
              <w:rPr>
                <w:b/>
                <w:sz w:val="22"/>
                <w:szCs w:val="22"/>
              </w:rPr>
            </w:pPr>
            <w:r>
              <w:rPr>
                <w:b/>
                <w:sz w:val="22"/>
                <w:szCs w:val="22"/>
              </w:rPr>
              <w:t>11.00-12.00</w:t>
            </w:r>
          </w:p>
        </w:tc>
        <w:tc>
          <w:tcPr>
            <w:tcW w:w="3675" w:type="dxa"/>
            <w:shd w:val="clear" w:color="auto" w:fill="auto"/>
            <w:vAlign w:val="center"/>
          </w:tcPr>
          <w:p w14:paraId="67380481" w14:textId="77777777" w:rsidR="00A75A16" w:rsidRPr="007D65AA" w:rsidRDefault="00A75A16" w:rsidP="00A75A16">
            <w:pPr>
              <w:rPr>
                <w:b/>
                <w:sz w:val="22"/>
                <w:szCs w:val="22"/>
              </w:rPr>
            </w:pPr>
            <w:r w:rsidRPr="007D65AA">
              <w:rPr>
                <w:b/>
                <w:sz w:val="22"/>
                <w:szCs w:val="22"/>
              </w:rPr>
              <w:t xml:space="preserve">Gimnasio/Pista exterior. </w:t>
            </w:r>
          </w:p>
          <w:p w14:paraId="2116E87C" w14:textId="1BDAD9A9" w:rsidR="00A75A16" w:rsidRPr="007D65AA" w:rsidRDefault="00A75A16" w:rsidP="00A75A16">
            <w:pPr>
              <w:rPr>
                <w:b/>
                <w:sz w:val="22"/>
                <w:szCs w:val="22"/>
              </w:rPr>
            </w:pPr>
            <w:r w:rsidRPr="007D65AA">
              <w:rPr>
                <w:b/>
                <w:sz w:val="22"/>
                <w:szCs w:val="22"/>
              </w:rPr>
              <w:t>Trabajos de salto. Prevención de lesiones.</w:t>
            </w:r>
            <w:r>
              <w:rPr>
                <w:b/>
                <w:sz w:val="22"/>
                <w:szCs w:val="22"/>
              </w:rPr>
              <w:t xml:space="preserve"> </w:t>
            </w:r>
            <w:r w:rsidRPr="007D65AA">
              <w:rPr>
                <w:b/>
                <w:sz w:val="22"/>
                <w:szCs w:val="22"/>
              </w:rPr>
              <w:t>Preparador físico.</w:t>
            </w:r>
          </w:p>
        </w:tc>
        <w:tc>
          <w:tcPr>
            <w:tcW w:w="1719" w:type="dxa"/>
            <w:vMerge/>
            <w:shd w:val="clear" w:color="auto" w:fill="auto"/>
            <w:vAlign w:val="center"/>
          </w:tcPr>
          <w:p w14:paraId="06E19A1E" w14:textId="77777777" w:rsidR="00A75A16" w:rsidRDefault="00A75A16" w:rsidP="00714DD5">
            <w:pPr>
              <w:jc w:val="center"/>
              <w:rPr>
                <w:b/>
                <w:sz w:val="22"/>
                <w:szCs w:val="22"/>
              </w:rPr>
            </w:pPr>
          </w:p>
        </w:tc>
        <w:tc>
          <w:tcPr>
            <w:tcW w:w="3685" w:type="dxa"/>
            <w:vMerge/>
            <w:shd w:val="clear" w:color="auto" w:fill="auto"/>
            <w:vAlign w:val="center"/>
          </w:tcPr>
          <w:p w14:paraId="17E225CD" w14:textId="77777777" w:rsidR="00A75A16" w:rsidRPr="00B74307" w:rsidRDefault="00A75A16" w:rsidP="00714DD5">
            <w:pPr>
              <w:rPr>
                <w:b/>
                <w:sz w:val="22"/>
                <w:szCs w:val="22"/>
              </w:rPr>
            </w:pPr>
          </w:p>
        </w:tc>
      </w:tr>
      <w:tr w:rsidR="00A75A16" w:rsidRPr="00B74307" w14:paraId="46E0D88E" w14:textId="77777777" w:rsidTr="00714DD5">
        <w:trPr>
          <w:jc w:val="center"/>
        </w:trPr>
        <w:tc>
          <w:tcPr>
            <w:tcW w:w="1831" w:type="dxa"/>
            <w:shd w:val="clear" w:color="auto" w:fill="auto"/>
            <w:vAlign w:val="center"/>
          </w:tcPr>
          <w:p w14:paraId="3E17D82C" w14:textId="77777777" w:rsidR="00A75A16" w:rsidRPr="00B74307" w:rsidRDefault="00A75A16" w:rsidP="00714DD5">
            <w:pPr>
              <w:jc w:val="center"/>
              <w:rPr>
                <w:b/>
                <w:sz w:val="22"/>
                <w:szCs w:val="22"/>
              </w:rPr>
            </w:pPr>
            <w:r w:rsidRPr="00B74307">
              <w:rPr>
                <w:b/>
                <w:sz w:val="22"/>
                <w:szCs w:val="22"/>
              </w:rPr>
              <w:t>12.00-13.00</w:t>
            </w:r>
          </w:p>
        </w:tc>
        <w:tc>
          <w:tcPr>
            <w:tcW w:w="3675" w:type="dxa"/>
            <w:shd w:val="clear" w:color="auto" w:fill="auto"/>
            <w:vAlign w:val="center"/>
          </w:tcPr>
          <w:p w14:paraId="33CCE554" w14:textId="77777777" w:rsidR="00A75A16" w:rsidRPr="007D65AA" w:rsidRDefault="00A75A16" w:rsidP="00A75A16">
            <w:pPr>
              <w:rPr>
                <w:b/>
                <w:sz w:val="22"/>
                <w:szCs w:val="22"/>
              </w:rPr>
            </w:pPr>
            <w:r w:rsidRPr="007D65AA">
              <w:rPr>
                <w:b/>
                <w:sz w:val="22"/>
                <w:szCs w:val="22"/>
              </w:rPr>
              <w:t>Pista- trabajo progresivo de los fundamentos hasta llegar al 3c3.</w:t>
            </w:r>
          </w:p>
        </w:tc>
        <w:tc>
          <w:tcPr>
            <w:tcW w:w="1719" w:type="dxa"/>
            <w:shd w:val="clear" w:color="auto" w:fill="auto"/>
            <w:vAlign w:val="center"/>
          </w:tcPr>
          <w:p w14:paraId="56869D15" w14:textId="77777777" w:rsidR="00A75A16" w:rsidRPr="00B74307" w:rsidRDefault="00A75A16" w:rsidP="00714DD5">
            <w:pPr>
              <w:jc w:val="center"/>
              <w:rPr>
                <w:b/>
                <w:sz w:val="22"/>
                <w:szCs w:val="22"/>
              </w:rPr>
            </w:pPr>
            <w:r w:rsidRPr="00B74307">
              <w:rPr>
                <w:b/>
                <w:sz w:val="22"/>
                <w:szCs w:val="22"/>
              </w:rPr>
              <w:t>12.00-13.00</w:t>
            </w:r>
          </w:p>
        </w:tc>
        <w:tc>
          <w:tcPr>
            <w:tcW w:w="3685" w:type="dxa"/>
            <w:shd w:val="clear" w:color="auto" w:fill="auto"/>
            <w:vAlign w:val="center"/>
          </w:tcPr>
          <w:p w14:paraId="0545191B" w14:textId="77777777" w:rsidR="00A75A16" w:rsidRPr="00B74307" w:rsidRDefault="00A75A16" w:rsidP="00714DD5">
            <w:pPr>
              <w:rPr>
                <w:b/>
                <w:sz w:val="22"/>
                <w:szCs w:val="22"/>
              </w:rPr>
            </w:pPr>
            <w:r w:rsidRPr="00B74307">
              <w:rPr>
                <w:b/>
                <w:sz w:val="22"/>
                <w:szCs w:val="22"/>
              </w:rPr>
              <w:t>Competiciones, concursos.</w:t>
            </w:r>
          </w:p>
        </w:tc>
      </w:tr>
      <w:tr w:rsidR="00A75A16" w:rsidRPr="00B74307" w14:paraId="08C8FE42" w14:textId="77777777" w:rsidTr="00714DD5">
        <w:trPr>
          <w:jc w:val="center"/>
        </w:trPr>
        <w:tc>
          <w:tcPr>
            <w:tcW w:w="1831" w:type="dxa"/>
            <w:shd w:val="clear" w:color="auto" w:fill="auto"/>
            <w:vAlign w:val="center"/>
          </w:tcPr>
          <w:p w14:paraId="3AE09ED2" w14:textId="77777777" w:rsidR="00A75A16" w:rsidRPr="00B74307" w:rsidRDefault="00A75A16" w:rsidP="00714DD5">
            <w:pPr>
              <w:jc w:val="center"/>
              <w:rPr>
                <w:b/>
                <w:sz w:val="22"/>
                <w:szCs w:val="22"/>
              </w:rPr>
            </w:pPr>
            <w:r w:rsidRPr="00B74307">
              <w:rPr>
                <w:b/>
                <w:sz w:val="22"/>
                <w:szCs w:val="22"/>
              </w:rPr>
              <w:t>13.00-14.00</w:t>
            </w:r>
          </w:p>
        </w:tc>
        <w:tc>
          <w:tcPr>
            <w:tcW w:w="3675" w:type="dxa"/>
            <w:shd w:val="clear" w:color="auto" w:fill="auto"/>
            <w:vAlign w:val="center"/>
          </w:tcPr>
          <w:p w14:paraId="5639B2F5" w14:textId="77777777" w:rsidR="00A75A16" w:rsidRPr="00B74307" w:rsidRDefault="00A75A16" w:rsidP="00A75A16">
            <w:pPr>
              <w:rPr>
                <w:b/>
                <w:sz w:val="22"/>
                <w:szCs w:val="22"/>
              </w:rPr>
            </w:pPr>
            <w:r w:rsidRPr="00B74307">
              <w:rPr>
                <w:b/>
                <w:sz w:val="22"/>
                <w:szCs w:val="22"/>
              </w:rPr>
              <w:t>Competiciones, concursos.</w:t>
            </w:r>
          </w:p>
        </w:tc>
        <w:tc>
          <w:tcPr>
            <w:tcW w:w="1719" w:type="dxa"/>
            <w:shd w:val="clear" w:color="auto" w:fill="auto"/>
            <w:vAlign w:val="center"/>
          </w:tcPr>
          <w:p w14:paraId="7E934495" w14:textId="77777777" w:rsidR="00A75A16" w:rsidRPr="00B74307" w:rsidRDefault="00A75A16" w:rsidP="00714DD5">
            <w:pPr>
              <w:jc w:val="center"/>
              <w:rPr>
                <w:b/>
                <w:sz w:val="22"/>
                <w:szCs w:val="22"/>
              </w:rPr>
            </w:pPr>
            <w:r w:rsidRPr="00B74307">
              <w:rPr>
                <w:b/>
                <w:sz w:val="22"/>
                <w:szCs w:val="22"/>
              </w:rPr>
              <w:t>13.00-14.00</w:t>
            </w:r>
          </w:p>
        </w:tc>
        <w:tc>
          <w:tcPr>
            <w:tcW w:w="3685" w:type="dxa"/>
            <w:shd w:val="clear" w:color="auto" w:fill="auto"/>
            <w:vAlign w:val="center"/>
          </w:tcPr>
          <w:p w14:paraId="72BAF153" w14:textId="77777777" w:rsidR="00A75A16" w:rsidRPr="00B74307" w:rsidRDefault="00A75A16" w:rsidP="00714DD5">
            <w:pPr>
              <w:rPr>
                <w:b/>
                <w:sz w:val="22"/>
                <w:szCs w:val="22"/>
              </w:rPr>
            </w:pPr>
            <w:r w:rsidRPr="00B74307">
              <w:rPr>
                <w:b/>
                <w:sz w:val="22"/>
                <w:szCs w:val="22"/>
              </w:rPr>
              <w:t>Pista- trabajo progresivo de los fundamentos hasta llegar al 3c3.</w:t>
            </w:r>
          </w:p>
        </w:tc>
      </w:tr>
      <w:tr w:rsidR="00A75A16" w:rsidRPr="00B74307" w14:paraId="53C3507F" w14:textId="77777777" w:rsidTr="00714DD5">
        <w:trPr>
          <w:jc w:val="center"/>
        </w:trPr>
        <w:tc>
          <w:tcPr>
            <w:tcW w:w="1831" w:type="dxa"/>
            <w:shd w:val="clear" w:color="auto" w:fill="92D050"/>
            <w:vAlign w:val="center"/>
          </w:tcPr>
          <w:p w14:paraId="21CEDC41" w14:textId="77777777" w:rsidR="00A75A16" w:rsidRPr="00B74307" w:rsidRDefault="00A75A16" w:rsidP="00714DD5">
            <w:pPr>
              <w:jc w:val="center"/>
              <w:rPr>
                <w:b/>
                <w:sz w:val="22"/>
                <w:szCs w:val="22"/>
              </w:rPr>
            </w:pPr>
            <w:r w:rsidRPr="00B74307">
              <w:rPr>
                <w:b/>
                <w:sz w:val="22"/>
                <w:szCs w:val="22"/>
              </w:rPr>
              <w:t>14.00-14.15</w:t>
            </w:r>
          </w:p>
        </w:tc>
        <w:tc>
          <w:tcPr>
            <w:tcW w:w="3675" w:type="dxa"/>
            <w:shd w:val="clear" w:color="auto" w:fill="92D050"/>
            <w:vAlign w:val="center"/>
          </w:tcPr>
          <w:p w14:paraId="17E47EE2" w14:textId="77777777" w:rsidR="00A75A16" w:rsidRPr="00B74307" w:rsidRDefault="00A75A16" w:rsidP="00714DD5">
            <w:pPr>
              <w:rPr>
                <w:b/>
                <w:sz w:val="22"/>
                <w:szCs w:val="22"/>
              </w:rPr>
            </w:pPr>
            <w:r w:rsidRPr="00B74307">
              <w:rPr>
                <w:b/>
                <w:sz w:val="22"/>
                <w:szCs w:val="22"/>
              </w:rPr>
              <w:t>Recogida de participantes</w:t>
            </w:r>
          </w:p>
        </w:tc>
        <w:tc>
          <w:tcPr>
            <w:tcW w:w="1719" w:type="dxa"/>
            <w:shd w:val="clear" w:color="auto" w:fill="92D050"/>
            <w:vAlign w:val="center"/>
          </w:tcPr>
          <w:p w14:paraId="33E472B4" w14:textId="77777777" w:rsidR="00A75A16" w:rsidRPr="00B74307" w:rsidRDefault="00A75A16" w:rsidP="00714DD5">
            <w:pPr>
              <w:jc w:val="center"/>
              <w:rPr>
                <w:b/>
                <w:sz w:val="22"/>
                <w:szCs w:val="22"/>
              </w:rPr>
            </w:pPr>
            <w:r w:rsidRPr="00B74307">
              <w:rPr>
                <w:b/>
                <w:sz w:val="22"/>
                <w:szCs w:val="22"/>
              </w:rPr>
              <w:t>14.00-14.15</w:t>
            </w:r>
          </w:p>
        </w:tc>
        <w:tc>
          <w:tcPr>
            <w:tcW w:w="3685" w:type="dxa"/>
            <w:shd w:val="clear" w:color="auto" w:fill="92D050"/>
            <w:vAlign w:val="center"/>
          </w:tcPr>
          <w:p w14:paraId="5E112B9F" w14:textId="77777777" w:rsidR="00A75A16" w:rsidRPr="00B74307" w:rsidRDefault="00A75A16" w:rsidP="00714DD5">
            <w:pPr>
              <w:rPr>
                <w:b/>
                <w:sz w:val="22"/>
                <w:szCs w:val="22"/>
              </w:rPr>
            </w:pPr>
            <w:r w:rsidRPr="00B74307">
              <w:rPr>
                <w:b/>
                <w:sz w:val="22"/>
                <w:szCs w:val="22"/>
              </w:rPr>
              <w:t>Recogida de participantes</w:t>
            </w:r>
          </w:p>
        </w:tc>
      </w:tr>
      <w:tr w:rsidR="00A75A16" w:rsidRPr="00B74307" w14:paraId="3F838D9D" w14:textId="77777777" w:rsidTr="00714DD5">
        <w:trPr>
          <w:jc w:val="center"/>
        </w:trPr>
        <w:tc>
          <w:tcPr>
            <w:tcW w:w="1831" w:type="dxa"/>
            <w:shd w:val="clear" w:color="auto" w:fill="D9D9D9" w:themeFill="background1" w:themeFillShade="D9"/>
            <w:vAlign w:val="center"/>
          </w:tcPr>
          <w:p w14:paraId="06F3FAE5" w14:textId="77777777" w:rsidR="00A75A16" w:rsidRPr="00B74307" w:rsidRDefault="00A75A16" w:rsidP="00714DD5">
            <w:pPr>
              <w:jc w:val="center"/>
              <w:rPr>
                <w:b/>
                <w:sz w:val="22"/>
                <w:szCs w:val="22"/>
              </w:rPr>
            </w:pPr>
            <w:r>
              <w:rPr>
                <w:b/>
                <w:sz w:val="22"/>
                <w:szCs w:val="22"/>
              </w:rPr>
              <w:t>14.30-15.30</w:t>
            </w:r>
          </w:p>
        </w:tc>
        <w:tc>
          <w:tcPr>
            <w:tcW w:w="9079" w:type="dxa"/>
            <w:gridSpan w:val="3"/>
            <w:vMerge w:val="restart"/>
            <w:shd w:val="clear" w:color="auto" w:fill="D9D9D9" w:themeFill="background1" w:themeFillShade="D9"/>
            <w:vAlign w:val="center"/>
          </w:tcPr>
          <w:p w14:paraId="58ECE61A" w14:textId="77777777" w:rsidR="00A75A16" w:rsidRPr="00B74307" w:rsidRDefault="00A75A16" w:rsidP="00714DD5">
            <w:pPr>
              <w:rPr>
                <w:b/>
                <w:sz w:val="22"/>
                <w:szCs w:val="22"/>
              </w:rPr>
            </w:pPr>
            <w:r>
              <w:rPr>
                <w:b/>
                <w:sz w:val="22"/>
                <w:szCs w:val="22"/>
              </w:rPr>
              <w:t>COMIDA</w:t>
            </w:r>
          </w:p>
          <w:p w14:paraId="13445528" w14:textId="77777777" w:rsidR="00A75A16" w:rsidRPr="00592F6D" w:rsidRDefault="00A75A16" w:rsidP="00714DD5">
            <w:pPr>
              <w:rPr>
                <w:b/>
                <w:i/>
                <w:sz w:val="20"/>
              </w:rPr>
            </w:pPr>
            <w:r>
              <w:rPr>
                <w:b/>
                <w:sz w:val="22"/>
                <w:szCs w:val="22"/>
              </w:rPr>
              <w:t xml:space="preserve">Actividad / </w:t>
            </w:r>
            <w:r w:rsidRPr="00FC2370">
              <w:rPr>
                <w:b/>
                <w:i/>
                <w:sz w:val="20"/>
              </w:rPr>
              <w:t>Alicante hasta las 16.00h</w:t>
            </w:r>
          </w:p>
        </w:tc>
      </w:tr>
      <w:tr w:rsidR="00A75A16" w:rsidRPr="00B74307" w14:paraId="33C81C0B" w14:textId="77777777" w:rsidTr="00714DD5">
        <w:trPr>
          <w:jc w:val="center"/>
        </w:trPr>
        <w:tc>
          <w:tcPr>
            <w:tcW w:w="1831" w:type="dxa"/>
            <w:shd w:val="clear" w:color="auto" w:fill="D9D9D9" w:themeFill="background1" w:themeFillShade="D9"/>
            <w:vAlign w:val="center"/>
          </w:tcPr>
          <w:p w14:paraId="34DC8EB6" w14:textId="77777777" w:rsidR="00A75A16" w:rsidRDefault="00A75A16" w:rsidP="00714DD5">
            <w:pPr>
              <w:jc w:val="center"/>
              <w:rPr>
                <w:b/>
                <w:sz w:val="22"/>
                <w:szCs w:val="22"/>
              </w:rPr>
            </w:pPr>
            <w:r>
              <w:rPr>
                <w:b/>
                <w:sz w:val="22"/>
                <w:szCs w:val="22"/>
              </w:rPr>
              <w:t>15.30-16.30</w:t>
            </w:r>
          </w:p>
        </w:tc>
        <w:tc>
          <w:tcPr>
            <w:tcW w:w="9079" w:type="dxa"/>
            <w:gridSpan w:val="3"/>
            <w:vMerge/>
            <w:shd w:val="clear" w:color="auto" w:fill="92D050"/>
            <w:vAlign w:val="center"/>
          </w:tcPr>
          <w:p w14:paraId="0C5BAB52" w14:textId="77777777" w:rsidR="00A75A16" w:rsidRPr="00B74307" w:rsidRDefault="00A75A16" w:rsidP="00714DD5">
            <w:pPr>
              <w:rPr>
                <w:b/>
                <w:sz w:val="22"/>
                <w:szCs w:val="22"/>
              </w:rPr>
            </w:pPr>
          </w:p>
        </w:tc>
      </w:tr>
    </w:tbl>
    <w:p w14:paraId="1EE88EC4" w14:textId="77777777" w:rsidR="00A75A16" w:rsidRDefault="00A75A16" w:rsidP="00A75A16">
      <w:pPr>
        <w:autoSpaceDE w:val="0"/>
        <w:rPr>
          <w:rFonts w:ascii="ZWAdobeF" w:hAnsi="ZWAdobeF" w:cs="ZWAdobeF"/>
          <w:sz w:val="2"/>
          <w:szCs w:val="2"/>
        </w:rPr>
      </w:pPr>
      <w:r>
        <w:rPr>
          <w:rFonts w:ascii="ZWAdobeF" w:hAnsi="ZWAdobeF" w:cs="ZWAdobeF"/>
          <w:sz w:val="2"/>
          <w:szCs w:val="2"/>
        </w:rPr>
        <w:t>U</w:t>
      </w:r>
    </w:p>
    <w:p w14:paraId="5AB9B497" w14:textId="77777777" w:rsidR="00A75A16" w:rsidRDefault="00A75A16" w:rsidP="00A75A16">
      <w:pPr>
        <w:autoSpaceDE w:val="0"/>
        <w:rPr>
          <w:rFonts w:ascii="ZWAdobeF" w:hAnsi="ZWAdobeF" w:cs="ZWAdobeF"/>
          <w:sz w:val="2"/>
          <w:szCs w:val="2"/>
        </w:rPr>
      </w:pPr>
    </w:p>
    <w:p w14:paraId="2151F852" w14:textId="77777777" w:rsidR="00A75A16" w:rsidRDefault="00A75A16" w:rsidP="00A75A16">
      <w:pPr>
        <w:autoSpaceDE w:val="0"/>
        <w:rPr>
          <w:rFonts w:ascii="ZWAdobeF" w:hAnsi="ZWAdobeF" w:cs="ZWAdobeF"/>
          <w:sz w:val="2"/>
          <w:szCs w:val="2"/>
        </w:rPr>
      </w:pPr>
    </w:p>
    <w:tbl>
      <w:tblPr>
        <w:tblStyle w:val="Tablaconcuadrcula"/>
        <w:tblpPr w:leftFromText="141" w:rightFromText="141" w:vertAnchor="page" w:horzAnchor="margin" w:tblpXSpec="center" w:tblpY="3421"/>
        <w:tblW w:w="10052" w:type="dxa"/>
        <w:tblLook w:val="04A0" w:firstRow="1" w:lastRow="0" w:firstColumn="1" w:lastColumn="0" w:noHBand="0" w:noVBand="1"/>
      </w:tblPr>
      <w:tblGrid>
        <w:gridCol w:w="1395"/>
        <w:gridCol w:w="3675"/>
        <w:gridCol w:w="1395"/>
        <w:gridCol w:w="3587"/>
      </w:tblGrid>
      <w:tr w:rsidR="00A75A16" w:rsidRPr="00B74307" w14:paraId="3F6ACA6C" w14:textId="77777777" w:rsidTr="00F250FC">
        <w:trPr>
          <w:trHeight w:val="277"/>
        </w:trPr>
        <w:tc>
          <w:tcPr>
            <w:tcW w:w="5070" w:type="dxa"/>
            <w:gridSpan w:val="2"/>
            <w:shd w:val="clear" w:color="auto" w:fill="FFC000"/>
            <w:vAlign w:val="center"/>
          </w:tcPr>
          <w:p w14:paraId="60B0381B" w14:textId="77777777" w:rsidR="00A75A16" w:rsidRPr="00E13E93" w:rsidRDefault="00A75A16" w:rsidP="00F250FC">
            <w:pPr>
              <w:jc w:val="center"/>
              <w:rPr>
                <w:rFonts w:cstheme="minorHAnsi"/>
                <w:b/>
                <w:sz w:val="22"/>
                <w:szCs w:val="22"/>
              </w:rPr>
            </w:pPr>
            <w:r w:rsidRPr="00E13E93">
              <w:rPr>
                <w:rFonts w:cstheme="minorHAnsi"/>
                <w:b/>
                <w:sz w:val="22"/>
                <w:szCs w:val="22"/>
              </w:rPr>
              <w:lastRenderedPageBreak/>
              <w:t>ROTACIÓN 1</w:t>
            </w:r>
          </w:p>
        </w:tc>
        <w:tc>
          <w:tcPr>
            <w:tcW w:w="4982" w:type="dxa"/>
            <w:gridSpan w:val="2"/>
            <w:shd w:val="clear" w:color="auto" w:fill="FFC000"/>
            <w:vAlign w:val="center"/>
          </w:tcPr>
          <w:p w14:paraId="6365473D" w14:textId="77777777" w:rsidR="00A75A16" w:rsidRPr="00E13E93" w:rsidRDefault="00A75A16" w:rsidP="00F250FC">
            <w:pPr>
              <w:jc w:val="center"/>
              <w:rPr>
                <w:rFonts w:cstheme="minorHAnsi"/>
                <w:b/>
                <w:sz w:val="22"/>
                <w:szCs w:val="22"/>
              </w:rPr>
            </w:pPr>
            <w:r w:rsidRPr="00E13E93">
              <w:rPr>
                <w:rFonts w:cstheme="minorHAnsi"/>
                <w:b/>
                <w:sz w:val="22"/>
                <w:szCs w:val="22"/>
              </w:rPr>
              <w:t>ROTACIÓN 2</w:t>
            </w:r>
          </w:p>
        </w:tc>
      </w:tr>
      <w:tr w:rsidR="00A75A16" w:rsidRPr="00B74307" w14:paraId="69F51C73" w14:textId="77777777" w:rsidTr="00F250FC">
        <w:trPr>
          <w:trHeight w:val="540"/>
        </w:trPr>
        <w:tc>
          <w:tcPr>
            <w:tcW w:w="1395" w:type="dxa"/>
            <w:shd w:val="clear" w:color="auto" w:fill="auto"/>
            <w:vAlign w:val="center"/>
          </w:tcPr>
          <w:p w14:paraId="7EE47436" w14:textId="77777777" w:rsidR="00A75A16" w:rsidRPr="00E13E93" w:rsidRDefault="00A75A16" w:rsidP="00F250FC">
            <w:pPr>
              <w:ind w:left="0"/>
              <w:rPr>
                <w:rFonts w:cstheme="minorHAnsi"/>
                <w:b/>
                <w:sz w:val="22"/>
                <w:szCs w:val="22"/>
              </w:rPr>
            </w:pPr>
            <w:r w:rsidRPr="00E13E93">
              <w:rPr>
                <w:rFonts w:cstheme="minorHAnsi"/>
                <w:b/>
                <w:sz w:val="22"/>
                <w:szCs w:val="22"/>
              </w:rPr>
              <w:t>08.00-08.15</w:t>
            </w:r>
          </w:p>
        </w:tc>
        <w:tc>
          <w:tcPr>
            <w:tcW w:w="8657" w:type="dxa"/>
            <w:gridSpan w:val="3"/>
            <w:shd w:val="clear" w:color="auto" w:fill="auto"/>
            <w:vAlign w:val="center"/>
          </w:tcPr>
          <w:p w14:paraId="1D4B39CD" w14:textId="77777777" w:rsidR="00A75A16" w:rsidRPr="00E13E93" w:rsidRDefault="00A75A16" w:rsidP="00F250FC">
            <w:pPr>
              <w:jc w:val="center"/>
              <w:rPr>
                <w:rFonts w:cstheme="minorHAnsi"/>
                <w:b/>
                <w:sz w:val="22"/>
                <w:szCs w:val="22"/>
              </w:rPr>
            </w:pPr>
            <w:r w:rsidRPr="00E13E93">
              <w:rPr>
                <w:rFonts w:cstheme="minorHAnsi"/>
                <w:b/>
                <w:sz w:val="22"/>
                <w:szCs w:val="22"/>
              </w:rPr>
              <w:t>Recepción de los participantes, indicación pista de inicio.</w:t>
            </w:r>
          </w:p>
        </w:tc>
      </w:tr>
      <w:tr w:rsidR="00A75A16" w:rsidRPr="00B74307" w14:paraId="13E65FE5" w14:textId="77777777" w:rsidTr="00F250FC">
        <w:trPr>
          <w:trHeight w:val="540"/>
        </w:trPr>
        <w:tc>
          <w:tcPr>
            <w:tcW w:w="1395" w:type="dxa"/>
            <w:shd w:val="clear" w:color="auto" w:fill="auto"/>
            <w:vAlign w:val="center"/>
          </w:tcPr>
          <w:p w14:paraId="7B5163B5" w14:textId="77777777" w:rsidR="00A75A16" w:rsidRPr="00E13E93" w:rsidRDefault="00A75A16" w:rsidP="00F250FC">
            <w:pPr>
              <w:ind w:left="0"/>
              <w:rPr>
                <w:rFonts w:cstheme="minorHAnsi"/>
                <w:b/>
                <w:sz w:val="22"/>
                <w:szCs w:val="22"/>
              </w:rPr>
            </w:pPr>
            <w:r w:rsidRPr="00E13E93">
              <w:rPr>
                <w:rFonts w:cstheme="minorHAnsi"/>
                <w:b/>
                <w:sz w:val="22"/>
                <w:szCs w:val="22"/>
              </w:rPr>
              <w:t>08.15-08.45</w:t>
            </w:r>
          </w:p>
        </w:tc>
        <w:tc>
          <w:tcPr>
            <w:tcW w:w="8657" w:type="dxa"/>
            <w:gridSpan w:val="3"/>
            <w:shd w:val="clear" w:color="auto" w:fill="auto"/>
            <w:vAlign w:val="center"/>
          </w:tcPr>
          <w:p w14:paraId="7C6B0139" w14:textId="77777777" w:rsidR="00A75A16" w:rsidRPr="00E13E93" w:rsidRDefault="00A75A16" w:rsidP="00F250FC">
            <w:pPr>
              <w:rPr>
                <w:rFonts w:cstheme="minorHAnsi"/>
                <w:b/>
                <w:sz w:val="22"/>
                <w:szCs w:val="22"/>
              </w:rPr>
            </w:pPr>
            <w:r w:rsidRPr="00E13E93">
              <w:rPr>
                <w:rFonts w:cstheme="minorHAnsi"/>
                <w:b/>
                <w:sz w:val="22"/>
                <w:szCs w:val="22"/>
              </w:rPr>
              <w:t>Pista- corrección de detalles individuales (errores más pronunciados). Visualización individual con entrenador.</w:t>
            </w:r>
          </w:p>
          <w:p w14:paraId="301AEC42" w14:textId="77777777" w:rsidR="00A75A16" w:rsidRPr="00E13E93" w:rsidRDefault="00A75A16" w:rsidP="0089078A">
            <w:pPr>
              <w:pStyle w:val="Prrafodelista"/>
              <w:numPr>
                <w:ilvl w:val="0"/>
                <w:numId w:val="6"/>
              </w:numPr>
              <w:spacing w:before="0" w:after="0"/>
              <w:rPr>
                <w:rFonts w:cstheme="minorHAnsi"/>
                <w:sz w:val="22"/>
                <w:szCs w:val="22"/>
              </w:rPr>
            </w:pPr>
            <w:r w:rsidRPr="00E13E93">
              <w:rPr>
                <w:rFonts w:cstheme="minorHAnsi"/>
                <w:sz w:val="22"/>
                <w:szCs w:val="22"/>
              </w:rPr>
              <w:t>Cada grupo (2) estará en su pista junto con su entrenador principal repasando con imágenes los errores del día anterior y con los ayudantes corregirán los detalles de conceptos técnicos muy pronunciados; agarre, codos, pies, etc.</w:t>
            </w:r>
          </w:p>
        </w:tc>
      </w:tr>
      <w:tr w:rsidR="00A75A16" w:rsidRPr="00B74307" w14:paraId="5BD80836" w14:textId="77777777" w:rsidTr="00F250FC">
        <w:trPr>
          <w:trHeight w:val="938"/>
        </w:trPr>
        <w:tc>
          <w:tcPr>
            <w:tcW w:w="1395" w:type="dxa"/>
            <w:shd w:val="clear" w:color="auto" w:fill="auto"/>
            <w:vAlign w:val="center"/>
          </w:tcPr>
          <w:p w14:paraId="07F98559" w14:textId="77777777" w:rsidR="00A75A16" w:rsidRPr="00E13E93" w:rsidRDefault="00A75A16" w:rsidP="00F250FC">
            <w:pPr>
              <w:ind w:left="0"/>
              <w:rPr>
                <w:rFonts w:cstheme="minorHAnsi"/>
                <w:b/>
                <w:sz w:val="22"/>
                <w:szCs w:val="22"/>
              </w:rPr>
            </w:pPr>
            <w:r w:rsidRPr="00E13E93">
              <w:rPr>
                <w:rFonts w:cstheme="minorHAnsi"/>
                <w:b/>
                <w:sz w:val="22"/>
                <w:szCs w:val="22"/>
              </w:rPr>
              <w:t>08.45-09.30</w:t>
            </w:r>
          </w:p>
        </w:tc>
        <w:tc>
          <w:tcPr>
            <w:tcW w:w="3675" w:type="dxa"/>
            <w:shd w:val="clear" w:color="auto" w:fill="auto"/>
            <w:vAlign w:val="center"/>
          </w:tcPr>
          <w:p w14:paraId="0A7D60CE" w14:textId="77777777" w:rsidR="00A75A16" w:rsidRPr="00E13E93" w:rsidRDefault="00A75A16" w:rsidP="00F250FC">
            <w:pPr>
              <w:rPr>
                <w:rFonts w:cstheme="minorHAnsi"/>
                <w:b/>
                <w:sz w:val="22"/>
                <w:szCs w:val="22"/>
              </w:rPr>
            </w:pPr>
            <w:r w:rsidRPr="00E13E93">
              <w:rPr>
                <w:rFonts w:cstheme="minorHAnsi"/>
                <w:b/>
                <w:sz w:val="22"/>
                <w:szCs w:val="22"/>
              </w:rPr>
              <w:t>Pista- trabajos analíticos 1c0. Fundamentos individuales.</w:t>
            </w:r>
          </w:p>
        </w:tc>
        <w:tc>
          <w:tcPr>
            <w:tcW w:w="1395" w:type="dxa"/>
            <w:shd w:val="clear" w:color="auto" w:fill="auto"/>
            <w:vAlign w:val="center"/>
          </w:tcPr>
          <w:p w14:paraId="06F77E87" w14:textId="77777777" w:rsidR="00A75A16" w:rsidRPr="00E13E93" w:rsidRDefault="00A75A16" w:rsidP="00F250FC">
            <w:pPr>
              <w:ind w:left="0"/>
              <w:rPr>
                <w:rFonts w:cstheme="minorHAnsi"/>
                <w:b/>
                <w:sz w:val="22"/>
                <w:szCs w:val="22"/>
              </w:rPr>
            </w:pPr>
            <w:r w:rsidRPr="00E13E93">
              <w:rPr>
                <w:rFonts w:cstheme="minorHAnsi"/>
                <w:b/>
                <w:sz w:val="22"/>
                <w:szCs w:val="22"/>
              </w:rPr>
              <w:t>08.45-09.15</w:t>
            </w:r>
          </w:p>
        </w:tc>
        <w:tc>
          <w:tcPr>
            <w:tcW w:w="3587" w:type="dxa"/>
            <w:shd w:val="clear" w:color="auto" w:fill="auto"/>
            <w:vAlign w:val="center"/>
          </w:tcPr>
          <w:p w14:paraId="5FBDC3A7" w14:textId="77777777" w:rsidR="00A75A16" w:rsidRPr="00E13E93" w:rsidRDefault="00A75A16" w:rsidP="00F250FC">
            <w:pPr>
              <w:rPr>
                <w:rFonts w:cstheme="minorHAnsi"/>
                <w:b/>
                <w:sz w:val="22"/>
                <w:szCs w:val="22"/>
              </w:rPr>
            </w:pPr>
            <w:r w:rsidRPr="00E13E93">
              <w:rPr>
                <w:rFonts w:cstheme="minorHAnsi"/>
                <w:b/>
                <w:sz w:val="22"/>
                <w:szCs w:val="22"/>
              </w:rPr>
              <w:t>Video-Sala.</w:t>
            </w:r>
          </w:p>
          <w:p w14:paraId="0E07C9DE" w14:textId="77777777" w:rsidR="00A75A16" w:rsidRPr="00E13E93" w:rsidRDefault="00A75A16" w:rsidP="00F250FC">
            <w:pPr>
              <w:rPr>
                <w:rFonts w:cstheme="minorHAnsi"/>
                <w:b/>
                <w:sz w:val="22"/>
                <w:szCs w:val="22"/>
              </w:rPr>
            </w:pPr>
            <w:r w:rsidRPr="00E13E93">
              <w:rPr>
                <w:rFonts w:cstheme="minorHAnsi"/>
                <w:b/>
                <w:sz w:val="22"/>
                <w:szCs w:val="22"/>
              </w:rPr>
              <w:t>Visualización de imágenes “objetivo del día” intervención del entrenador designado.</w:t>
            </w:r>
          </w:p>
        </w:tc>
      </w:tr>
      <w:tr w:rsidR="00A75A16" w:rsidRPr="00B74307" w14:paraId="6448CFA0" w14:textId="77777777" w:rsidTr="00F250FC">
        <w:trPr>
          <w:trHeight w:val="937"/>
        </w:trPr>
        <w:tc>
          <w:tcPr>
            <w:tcW w:w="1395" w:type="dxa"/>
            <w:shd w:val="clear" w:color="auto" w:fill="auto"/>
            <w:vAlign w:val="center"/>
          </w:tcPr>
          <w:p w14:paraId="09BFF329" w14:textId="77777777" w:rsidR="00A75A16" w:rsidRPr="00E13E93" w:rsidRDefault="00A75A16" w:rsidP="00F250FC">
            <w:pPr>
              <w:ind w:left="0"/>
              <w:rPr>
                <w:rFonts w:cstheme="minorHAnsi"/>
                <w:b/>
                <w:sz w:val="22"/>
                <w:szCs w:val="22"/>
              </w:rPr>
            </w:pPr>
            <w:r w:rsidRPr="00E13E93">
              <w:rPr>
                <w:rFonts w:cstheme="minorHAnsi"/>
                <w:b/>
                <w:sz w:val="22"/>
                <w:szCs w:val="22"/>
              </w:rPr>
              <w:t>09.30-10.15</w:t>
            </w:r>
          </w:p>
        </w:tc>
        <w:tc>
          <w:tcPr>
            <w:tcW w:w="3675" w:type="dxa"/>
            <w:shd w:val="clear" w:color="auto" w:fill="auto"/>
            <w:vAlign w:val="center"/>
          </w:tcPr>
          <w:p w14:paraId="23E022D2" w14:textId="77777777" w:rsidR="00A75A16" w:rsidRPr="00E13E93" w:rsidRDefault="00A75A16" w:rsidP="00F250FC">
            <w:pPr>
              <w:rPr>
                <w:rFonts w:cstheme="minorHAnsi"/>
                <w:b/>
                <w:sz w:val="22"/>
                <w:szCs w:val="22"/>
              </w:rPr>
            </w:pPr>
            <w:r w:rsidRPr="00E13E93">
              <w:rPr>
                <w:rFonts w:cstheme="minorHAnsi"/>
                <w:b/>
                <w:sz w:val="22"/>
                <w:szCs w:val="22"/>
              </w:rPr>
              <w:t>Pista- trabajo progresivo de los fundamentos hasta llegar al 3c3.</w:t>
            </w:r>
          </w:p>
        </w:tc>
        <w:tc>
          <w:tcPr>
            <w:tcW w:w="1395" w:type="dxa"/>
            <w:shd w:val="clear" w:color="auto" w:fill="auto"/>
            <w:vAlign w:val="center"/>
          </w:tcPr>
          <w:p w14:paraId="68A48B3B" w14:textId="77777777" w:rsidR="00A75A16" w:rsidRPr="00E13E93" w:rsidRDefault="00A75A16" w:rsidP="00F250FC">
            <w:pPr>
              <w:ind w:left="0"/>
              <w:rPr>
                <w:rFonts w:cstheme="minorHAnsi"/>
                <w:b/>
                <w:sz w:val="22"/>
                <w:szCs w:val="22"/>
              </w:rPr>
            </w:pPr>
            <w:r w:rsidRPr="00E13E93">
              <w:rPr>
                <w:rFonts w:cstheme="minorHAnsi"/>
                <w:b/>
                <w:sz w:val="22"/>
                <w:szCs w:val="22"/>
              </w:rPr>
              <w:t>09.15-10.15</w:t>
            </w:r>
          </w:p>
        </w:tc>
        <w:tc>
          <w:tcPr>
            <w:tcW w:w="3587" w:type="dxa"/>
            <w:shd w:val="clear" w:color="auto" w:fill="auto"/>
            <w:vAlign w:val="center"/>
          </w:tcPr>
          <w:p w14:paraId="0B7E5870" w14:textId="77777777" w:rsidR="00A75A16" w:rsidRPr="00E13E93" w:rsidRDefault="00A75A16" w:rsidP="00F250FC">
            <w:pPr>
              <w:rPr>
                <w:rFonts w:cstheme="minorHAnsi"/>
                <w:b/>
                <w:sz w:val="22"/>
                <w:szCs w:val="22"/>
              </w:rPr>
            </w:pPr>
            <w:r w:rsidRPr="00E13E93">
              <w:rPr>
                <w:rFonts w:cstheme="minorHAnsi"/>
                <w:b/>
                <w:sz w:val="22"/>
                <w:szCs w:val="22"/>
              </w:rPr>
              <w:t>P.Física.</w:t>
            </w:r>
          </w:p>
          <w:p w14:paraId="091379C9" w14:textId="77777777" w:rsidR="00A75A16" w:rsidRPr="00E13E93" w:rsidRDefault="00A75A16" w:rsidP="00F250FC">
            <w:pPr>
              <w:rPr>
                <w:rFonts w:cstheme="minorHAnsi"/>
                <w:b/>
                <w:sz w:val="22"/>
                <w:szCs w:val="22"/>
              </w:rPr>
            </w:pPr>
            <w:r w:rsidRPr="00E13E93">
              <w:rPr>
                <w:rFonts w:cstheme="minorHAnsi"/>
                <w:b/>
                <w:sz w:val="22"/>
                <w:szCs w:val="22"/>
              </w:rPr>
              <w:t xml:space="preserve">Gimnasio/Pista exterior. </w:t>
            </w:r>
          </w:p>
          <w:p w14:paraId="1ED4C9A7" w14:textId="3E3A0CE2" w:rsidR="00A75A16" w:rsidRPr="00E13E93" w:rsidRDefault="00A75A16" w:rsidP="00F250FC">
            <w:pPr>
              <w:rPr>
                <w:rFonts w:cstheme="minorHAnsi"/>
                <w:b/>
                <w:sz w:val="22"/>
                <w:szCs w:val="22"/>
              </w:rPr>
            </w:pPr>
            <w:r w:rsidRPr="00E13E93">
              <w:rPr>
                <w:rFonts w:cstheme="minorHAnsi"/>
                <w:b/>
                <w:sz w:val="22"/>
                <w:szCs w:val="22"/>
              </w:rPr>
              <w:t>Trabajos de salto. Prevención de lesiones.</w:t>
            </w:r>
            <w:r>
              <w:rPr>
                <w:rFonts w:cstheme="minorHAnsi"/>
                <w:b/>
                <w:sz w:val="22"/>
                <w:szCs w:val="22"/>
              </w:rPr>
              <w:t xml:space="preserve"> </w:t>
            </w:r>
            <w:r w:rsidRPr="00E13E93">
              <w:rPr>
                <w:rFonts w:cstheme="minorHAnsi"/>
                <w:b/>
                <w:sz w:val="22"/>
                <w:szCs w:val="22"/>
              </w:rPr>
              <w:t>Preparador físico.</w:t>
            </w:r>
          </w:p>
        </w:tc>
      </w:tr>
      <w:tr w:rsidR="00A75A16" w:rsidRPr="00B74307" w14:paraId="291B95AD" w14:textId="77777777" w:rsidTr="00F250FC">
        <w:tc>
          <w:tcPr>
            <w:tcW w:w="1395" w:type="dxa"/>
            <w:shd w:val="clear" w:color="auto" w:fill="FABF8F" w:themeFill="accent6" w:themeFillTint="99"/>
            <w:vAlign w:val="center"/>
          </w:tcPr>
          <w:p w14:paraId="585223A9" w14:textId="77777777" w:rsidR="00A75A16" w:rsidRPr="00E13E93" w:rsidRDefault="00A75A16" w:rsidP="00F250FC">
            <w:pPr>
              <w:ind w:left="0"/>
              <w:rPr>
                <w:rFonts w:cstheme="minorHAnsi"/>
                <w:b/>
                <w:sz w:val="22"/>
                <w:szCs w:val="22"/>
              </w:rPr>
            </w:pPr>
            <w:r w:rsidRPr="00E13E93">
              <w:rPr>
                <w:rFonts w:cstheme="minorHAnsi"/>
                <w:b/>
                <w:sz w:val="22"/>
                <w:szCs w:val="22"/>
              </w:rPr>
              <w:t>10.15-10.30</w:t>
            </w:r>
          </w:p>
        </w:tc>
        <w:tc>
          <w:tcPr>
            <w:tcW w:w="3675" w:type="dxa"/>
            <w:shd w:val="clear" w:color="auto" w:fill="FABF8F" w:themeFill="accent6" w:themeFillTint="99"/>
            <w:vAlign w:val="center"/>
          </w:tcPr>
          <w:p w14:paraId="622EF1DE" w14:textId="77777777" w:rsidR="00A75A16" w:rsidRPr="00E13E93" w:rsidRDefault="00A75A16" w:rsidP="00F250FC">
            <w:pPr>
              <w:jc w:val="center"/>
              <w:rPr>
                <w:rFonts w:cstheme="minorHAnsi"/>
                <w:b/>
                <w:sz w:val="22"/>
                <w:szCs w:val="22"/>
              </w:rPr>
            </w:pPr>
            <w:r w:rsidRPr="00E13E93">
              <w:rPr>
                <w:rFonts w:cstheme="minorHAnsi"/>
                <w:b/>
                <w:sz w:val="22"/>
                <w:szCs w:val="22"/>
              </w:rPr>
              <w:t>Almuerzo.</w:t>
            </w:r>
          </w:p>
        </w:tc>
        <w:tc>
          <w:tcPr>
            <w:tcW w:w="1395" w:type="dxa"/>
            <w:shd w:val="clear" w:color="auto" w:fill="FABF8F" w:themeFill="accent6" w:themeFillTint="99"/>
            <w:vAlign w:val="center"/>
          </w:tcPr>
          <w:p w14:paraId="3E01CBEF" w14:textId="77777777" w:rsidR="00A75A16" w:rsidRPr="00E13E93" w:rsidRDefault="00A75A16" w:rsidP="00F250FC">
            <w:pPr>
              <w:ind w:left="0"/>
              <w:rPr>
                <w:rFonts w:cstheme="minorHAnsi"/>
                <w:b/>
                <w:sz w:val="22"/>
                <w:szCs w:val="22"/>
              </w:rPr>
            </w:pPr>
            <w:r w:rsidRPr="00E13E93">
              <w:rPr>
                <w:rFonts w:cstheme="minorHAnsi"/>
                <w:b/>
                <w:sz w:val="22"/>
                <w:szCs w:val="22"/>
              </w:rPr>
              <w:t>10.15-10.30</w:t>
            </w:r>
          </w:p>
        </w:tc>
        <w:tc>
          <w:tcPr>
            <w:tcW w:w="3587" w:type="dxa"/>
            <w:shd w:val="clear" w:color="auto" w:fill="FABF8F" w:themeFill="accent6" w:themeFillTint="99"/>
            <w:vAlign w:val="center"/>
          </w:tcPr>
          <w:p w14:paraId="65F95415" w14:textId="77777777" w:rsidR="00A75A16" w:rsidRPr="00E13E93" w:rsidRDefault="00A75A16" w:rsidP="00F250FC">
            <w:pPr>
              <w:jc w:val="center"/>
              <w:rPr>
                <w:rFonts w:cstheme="minorHAnsi"/>
                <w:b/>
                <w:sz w:val="22"/>
                <w:szCs w:val="22"/>
              </w:rPr>
            </w:pPr>
            <w:r w:rsidRPr="00E13E93">
              <w:rPr>
                <w:rFonts w:cstheme="minorHAnsi"/>
                <w:b/>
                <w:sz w:val="22"/>
                <w:szCs w:val="22"/>
              </w:rPr>
              <w:t>Almuerzo.</w:t>
            </w:r>
          </w:p>
        </w:tc>
      </w:tr>
      <w:tr w:rsidR="00A75A16" w:rsidRPr="00B74307" w14:paraId="4A723DA8" w14:textId="77777777" w:rsidTr="00F250FC">
        <w:trPr>
          <w:trHeight w:val="938"/>
        </w:trPr>
        <w:tc>
          <w:tcPr>
            <w:tcW w:w="1395" w:type="dxa"/>
            <w:shd w:val="clear" w:color="auto" w:fill="auto"/>
            <w:vAlign w:val="center"/>
          </w:tcPr>
          <w:p w14:paraId="2249E4D7" w14:textId="77777777" w:rsidR="00A75A16" w:rsidRPr="00E13E93" w:rsidRDefault="00A75A16" w:rsidP="00F250FC">
            <w:pPr>
              <w:ind w:left="0"/>
              <w:rPr>
                <w:rFonts w:cstheme="minorHAnsi"/>
                <w:b/>
                <w:sz w:val="22"/>
                <w:szCs w:val="22"/>
              </w:rPr>
            </w:pPr>
            <w:r w:rsidRPr="00E13E93">
              <w:rPr>
                <w:rFonts w:cstheme="minorHAnsi"/>
                <w:b/>
                <w:sz w:val="22"/>
                <w:szCs w:val="22"/>
              </w:rPr>
              <w:t>10.30-11.00</w:t>
            </w:r>
          </w:p>
        </w:tc>
        <w:tc>
          <w:tcPr>
            <w:tcW w:w="3675" w:type="dxa"/>
            <w:shd w:val="clear" w:color="auto" w:fill="auto"/>
            <w:vAlign w:val="center"/>
          </w:tcPr>
          <w:p w14:paraId="07DCE187" w14:textId="77777777" w:rsidR="00A75A16" w:rsidRPr="00E13E93" w:rsidRDefault="00A75A16" w:rsidP="00F250FC">
            <w:pPr>
              <w:rPr>
                <w:rFonts w:cstheme="minorHAnsi"/>
                <w:b/>
                <w:sz w:val="22"/>
                <w:szCs w:val="22"/>
              </w:rPr>
            </w:pPr>
            <w:r w:rsidRPr="00E13E93">
              <w:rPr>
                <w:rFonts w:cstheme="minorHAnsi"/>
                <w:b/>
                <w:sz w:val="22"/>
                <w:szCs w:val="22"/>
              </w:rPr>
              <w:t>Video-Sala.</w:t>
            </w:r>
          </w:p>
          <w:p w14:paraId="3FC4AE37" w14:textId="77777777" w:rsidR="00A75A16" w:rsidRPr="00E13E93" w:rsidRDefault="00A75A16" w:rsidP="00F250FC">
            <w:pPr>
              <w:rPr>
                <w:rFonts w:cstheme="minorHAnsi"/>
                <w:b/>
                <w:sz w:val="22"/>
                <w:szCs w:val="22"/>
              </w:rPr>
            </w:pPr>
            <w:r w:rsidRPr="00E13E93">
              <w:rPr>
                <w:rFonts w:cstheme="minorHAnsi"/>
                <w:b/>
                <w:sz w:val="22"/>
                <w:szCs w:val="22"/>
              </w:rPr>
              <w:t>Visualización de imágenes “objetivo del día” intervención del entrenador designado.</w:t>
            </w:r>
          </w:p>
        </w:tc>
        <w:tc>
          <w:tcPr>
            <w:tcW w:w="1395" w:type="dxa"/>
            <w:shd w:val="clear" w:color="auto" w:fill="auto"/>
            <w:vAlign w:val="center"/>
          </w:tcPr>
          <w:p w14:paraId="775C5A54" w14:textId="77777777" w:rsidR="00A75A16" w:rsidRPr="00E13E93" w:rsidRDefault="00A75A16" w:rsidP="00F250FC">
            <w:pPr>
              <w:ind w:left="0"/>
              <w:rPr>
                <w:rFonts w:cstheme="minorHAnsi"/>
                <w:b/>
                <w:sz w:val="22"/>
                <w:szCs w:val="22"/>
              </w:rPr>
            </w:pPr>
            <w:r w:rsidRPr="00E13E93">
              <w:rPr>
                <w:rFonts w:cstheme="minorHAnsi"/>
                <w:b/>
                <w:sz w:val="22"/>
                <w:szCs w:val="22"/>
              </w:rPr>
              <w:t>10.30-11.15</w:t>
            </w:r>
          </w:p>
        </w:tc>
        <w:tc>
          <w:tcPr>
            <w:tcW w:w="3587" w:type="dxa"/>
            <w:shd w:val="clear" w:color="auto" w:fill="auto"/>
            <w:vAlign w:val="center"/>
          </w:tcPr>
          <w:p w14:paraId="2D024D5D" w14:textId="77777777" w:rsidR="00A75A16" w:rsidRPr="00E13E93" w:rsidRDefault="00A75A16" w:rsidP="00F250FC">
            <w:pPr>
              <w:rPr>
                <w:rFonts w:cstheme="minorHAnsi"/>
                <w:b/>
                <w:sz w:val="22"/>
                <w:szCs w:val="22"/>
              </w:rPr>
            </w:pPr>
          </w:p>
          <w:p w14:paraId="4C5EC492" w14:textId="77777777" w:rsidR="00A75A16" w:rsidRPr="00E13E93" w:rsidRDefault="00A75A16" w:rsidP="00F250FC">
            <w:pPr>
              <w:rPr>
                <w:rFonts w:cstheme="minorHAnsi"/>
                <w:b/>
                <w:sz w:val="22"/>
                <w:szCs w:val="22"/>
              </w:rPr>
            </w:pPr>
            <w:r w:rsidRPr="00E13E93">
              <w:rPr>
                <w:rFonts w:cstheme="minorHAnsi"/>
                <w:b/>
                <w:sz w:val="22"/>
                <w:szCs w:val="22"/>
              </w:rPr>
              <w:t>Pista- trabajos analíticos 1c0. Fundamentos individuales</w:t>
            </w:r>
          </w:p>
          <w:p w14:paraId="6AA8026F" w14:textId="77777777" w:rsidR="00A75A16" w:rsidRPr="00E13E93" w:rsidRDefault="00A75A16" w:rsidP="00F250FC">
            <w:pPr>
              <w:rPr>
                <w:rFonts w:cstheme="minorHAnsi"/>
                <w:b/>
                <w:sz w:val="22"/>
                <w:szCs w:val="22"/>
              </w:rPr>
            </w:pPr>
          </w:p>
        </w:tc>
      </w:tr>
      <w:tr w:rsidR="00A75A16" w:rsidRPr="00B74307" w14:paraId="0FC818A5" w14:textId="77777777" w:rsidTr="00F250FC">
        <w:trPr>
          <w:trHeight w:val="937"/>
        </w:trPr>
        <w:tc>
          <w:tcPr>
            <w:tcW w:w="1395" w:type="dxa"/>
            <w:shd w:val="clear" w:color="auto" w:fill="auto"/>
            <w:vAlign w:val="center"/>
          </w:tcPr>
          <w:p w14:paraId="1BB42E00" w14:textId="77777777" w:rsidR="00A75A16" w:rsidRPr="00E13E93" w:rsidRDefault="00A75A16" w:rsidP="00F250FC">
            <w:pPr>
              <w:ind w:left="0"/>
              <w:rPr>
                <w:rFonts w:cstheme="minorHAnsi"/>
                <w:b/>
                <w:sz w:val="22"/>
                <w:szCs w:val="22"/>
              </w:rPr>
            </w:pPr>
            <w:r w:rsidRPr="00E13E93">
              <w:rPr>
                <w:rFonts w:cstheme="minorHAnsi"/>
                <w:b/>
                <w:sz w:val="22"/>
                <w:szCs w:val="22"/>
              </w:rPr>
              <w:t>11.00-12.00</w:t>
            </w:r>
          </w:p>
        </w:tc>
        <w:tc>
          <w:tcPr>
            <w:tcW w:w="3675" w:type="dxa"/>
            <w:shd w:val="clear" w:color="auto" w:fill="auto"/>
            <w:vAlign w:val="center"/>
          </w:tcPr>
          <w:p w14:paraId="6A5572EA" w14:textId="77777777" w:rsidR="00A75A16" w:rsidRPr="00E13E93" w:rsidRDefault="00A75A16" w:rsidP="00F250FC">
            <w:pPr>
              <w:rPr>
                <w:rFonts w:cstheme="minorHAnsi"/>
                <w:b/>
                <w:sz w:val="22"/>
                <w:szCs w:val="22"/>
              </w:rPr>
            </w:pPr>
            <w:r w:rsidRPr="00E13E93">
              <w:rPr>
                <w:rFonts w:cstheme="minorHAnsi"/>
                <w:b/>
                <w:sz w:val="22"/>
                <w:szCs w:val="22"/>
              </w:rPr>
              <w:t>P.Física.</w:t>
            </w:r>
          </w:p>
          <w:p w14:paraId="6B266EB2" w14:textId="77777777" w:rsidR="00A75A16" w:rsidRPr="00E13E93" w:rsidRDefault="00A75A16" w:rsidP="00F250FC">
            <w:pPr>
              <w:rPr>
                <w:rFonts w:cstheme="minorHAnsi"/>
                <w:b/>
                <w:sz w:val="22"/>
                <w:szCs w:val="22"/>
              </w:rPr>
            </w:pPr>
            <w:r w:rsidRPr="00E13E93">
              <w:rPr>
                <w:rFonts w:cstheme="minorHAnsi"/>
                <w:b/>
                <w:sz w:val="22"/>
                <w:szCs w:val="22"/>
              </w:rPr>
              <w:t xml:space="preserve">Gimnasio/Pista exterior. </w:t>
            </w:r>
          </w:p>
          <w:p w14:paraId="6B5D149B" w14:textId="4A11E935" w:rsidR="00A75A16" w:rsidRPr="00E13E93" w:rsidRDefault="00A75A16" w:rsidP="00F250FC">
            <w:pPr>
              <w:rPr>
                <w:rFonts w:cstheme="minorHAnsi"/>
                <w:b/>
                <w:sz w:val="22"/>
                <w:szCs w:val="22"/>
              </w:rPr>
            </w:pPr>
            <w:r w:rsidRPr="00E13E93">
              <w:rPr>
                <w:rFonts w:cstheme="minorHAnsi"/>
                <w:b/>
                <w:sz w:val="22"/>
                <w:szCs w:val="22"/>
              </w:rPr>
              <w:t>Trabajos de salto. Prevención de lesiones.</w:t>
            </w:r>
            <w:r>
              <w:rPr>
                <w:rFonts w:cstheme="minorHAnsi"/>
                <w:b/>
                <w:sz w:val="22"/>
                <w:szCs w:val="22"/>
              </w:rPr>
              <w:t xml:space="preserve"> </w:t>
            </w:r>
            <w:r w:rsidRPr="00E13E93">
              <w:rPr>
                <w:rFonts w:cstheme="minorHAnsi"/>
                <w:b/>
                <w:sz w:val="22"/>
                <w:szCs w:val="22"/>
              </w:rPr>
              <w:t>Preparador físico.</w:t>
            </w:r>
          </w:p>
        </w:tc>
        <w:tc>
          <w:tcPr>
            <w:tcW w:w="1395" w:type="dxa"/>
            <w:shd w:val="clear" w:color="auto" w:fill="auto"/>
            <w:vAlign w:val="center"/>
          </w:tcPr>
          <w:p w14:paraId="6CEC61A9" w14:textId="77777777" w:rsidR="00A75A16" w:rsidRPr="00E13E93" w:rsidRDefault="00A75A16" w:rsidP="00F250FC">
            <w:pPr>
              <w:ind w:left="0"/>
              <w:rPr>
                <w:rFonts w:cstheme="minorHAnsi"/>
                <w:b/>
                <w:sz w:val="22"/>
                <w:szCs w:val="22"/>
              </w:rPr>
            </w:pPr>
            <w:r w:rsidRPr="00E13E93">
              <w:rPr>
                <w:rFonts w:cstheme="minorHAnsi"/>
                <w:b/>
                <w:sz w:val="22"/>
                <w:szCs w:val="22"/>
              </w:rPr>
              <w:t>11.15-12.00</w:t>
            </w:r>
          </w:p>
        </w:tc>
        <w:tc>
          <w:tcPr>
            <w:tcW w:w="3587" w:type="dxa"/>
            <w:shd w:val="clear" w:color="auto" w:fill="auto"/>
            <w:vAlign w:val="center"/>
          </w:tcPr>
          <w:p w14:paraId="436B8B34" w14:textId="77777777" w:rsidR="00A75A16" w:rsidRPr="00E13E93" w:rsidRDefault="00A75A16" w:rsidP="00F250FC">
            <w:pPr>
              <w:rPr>
                <w:rFonts w:cstheme="minorHAnsi"/>
                <w:b/>
                <w:sz w:val="22"/>
                <w:szCs w:val="22"/>
              </w:rPr>
            </w:pPr>
            <w:r w:rsidRPr="00E13E93">
              <w:rPr>
                <w:rFonts w:cstheme="minorHAnsi"/>
                <w:b/>
                <w:sz w:val="22"/>
                <w:szCs w:val="22"/>
              </w:rPr>
              <w:t>Pista- trabajo progresivo de los fundamentos hasta llegar al 3c3.</w:t>
            </w:r>
          </w:p>
        </w:tc>
      </w:tr>
      <w:tr w:rsidR="00A75A16" w:rsidRPr="00B74307" w14:paraId="5002A83E" w14:textId="77777777" w:rsidTr="00F250FC">
        <w:tc>
          <w:tcPr>
            <w:tcW w:w="1395" w:type="dxa"/>
            <w:shd w:val="clear" w:color="auto" w:fill="auto"/>
            <w:vAlign w:val="center"/>
          </w:tcPr>
          <w:p w14:paraId="0A6621C0" w14:textId="77777777" w:rsidR="00A75A16" w:rsidRPr="00E13E93" w:rsidRDefault="00A75A16" w:rsidP="00F250FC">
            <w:pPr>
              <w:ind w:left="0"/>
              <w:rPr>
                <w:rFonts w:cstheme="minorHAnsi"/>
                <w:b/>
                <w:sz w:val="22"/>
                <w:szCs w:val="22"/>
              </w:rPr>
            </w:pPr>
            <w:r w:rsidRPr="00E13E93">
              <w:rPr>
                <w:rFonts w:cstheme="minorHAnsi"/>
                <w:b/>
                <w:sz w:val="22"/>
                <w:szCs w:val="22"/>
              </w:rPr>
              <w:t>12.00-13.30</w:t>
            </w:r>
          </w:p>
        </w:tc>
        <w:tc>
          <w:tcPr>
            <w:tcW w:w="8657" w:type="dxa"/>
            <w:gridSpan w:val="3"/>
            <w:shd w:val="clear" w:color="auto" w:fill="auto"/>
            <w:vAlign w:val="center"/>
          </w:tcPr>
          <w:p w14:paraId="0B2971E2" w14:textId="77777777" w:rsidR="00A75A16" w:rsidRPr="00E13E93" w:rsidRDefault="00A75A16" w:rsidP="00F250FC">
            <w:pPr>
              <w:jc w:val="center"/>
              <w:rPr>
                <w:rFonts w:cstheme="minorHAnsi"/>
                <w:b/>
                <w:sz w:val="22"/>
                <w:szCs w:val="22"/>
              </w:rPr>
            </w:pPr>
            <w:r w:rsidRPr="00E13E93">
              <w:rPr>
                <w:rFonts w:cstheme="minorHAnsi"/>
                <w:b/>
                <w:sz w:val="22"/>
                <w:szCs w:val="22"/>
              </w:rPr>
              <w:t>Finales de las competiciones.</w:t>
            </w:r>
          </w:p>
        </w:tc>
      </w:tr>
      <w:tr w:rsidR="00A75A16" w:rsidRPr="00B74307" w14:paraId="3F8E5EA6" w14:textId="77777777" w:rsidTr="00F250FC">
        <w:tc>
          <w:tcPr>
            <w:tcW w:w="1395" w:type="dxa"/>
            <w:shd w:val="clear" w:color="auto" w:fill="auto"/>
            <w:vAlign w:val="center"/>
          </w:tcPr>
          <w:p w14:paraId="10FD34C2" w14:textId="77777777" w:rsidR="00A75A16" w:rsidRPr="00E13E93" w:rsidRDefault="00A75A16" w:rsidP="00F250FC">
            <w:pPr>
              <w:ind w:left="0"/>
              <w:rPr>
                <w:rFonts w:cstheme="minorHAnsi"/>
                <w:b/>
                <w:sz w:val="22"/>
                <w:szCs w:val="22"/>
              </w:rPr>
            </w:pPr>
            <w:r w:rsidRPr="00E13E93">
              <w:rPr>
                <w:rFonts w:cstheme="minorHAnsi"/>
                <w:b/>
                <w:sz w:val="22"/>
                <w:szCs w:val="22"/>
              </w:rPr>
              <w:t>13.30-14.00</w:t>
            </w:r>
          </w:p>
        </w:tc>
        <w:tc>
          <w:tcPr>
            <w:tcW w:w="8657" w:type="dxa"/>
            <w:gridSpan w:val="3"/>
            <w:shd w:val="clear" w:color="auto" w:fill="auto"/>
            <w:vAlign w:val="center"/>
          </w:tcPr>
          <w:p w14:paraId="5CDDAEF9" w14:textId="77777777" w:rsidR="00A75A16" w:rsidRPr="00E13E93" w:rsidRDefault="00A75A16" w:rsidP="00F250FC">
            <w:pPr>
              <w:jc w:val="center"/>
              <w:rPr>
                <w:rFonts w:cstheme="minorHAnsi"/>
                <w:b/>
                <w:sz w:val="22"/>
                <w:szCs w:val="22"/>
              </w:rPr>
            </w:pPr>
            <w:r w:rsidRPr="00E13E93">
              <w:rPr>
                <w:rFonts w:cstheme="minorHAnsi"/>
                <w:b/>
                <w:sz w:val="22"/>
                <w:szCs w:val="22"/>
              </w:rPr>
              <w:t>Entrega de obsequios, fotos de grupo.</w:t>
            </w:r>
          </w:p>
        </w:tc>
      </w:tr>
      <w:tr w:rsidR="00A75A16" w:rsidRPr="00B74307" w14:paraId="49C12B7F" w14:textId="77777777" w:rsidTr="00F250FC">
        <w:tc>
          <w:tcPr>
            <w:tcW w:w="1395" w:type="dxa"/>
            <w:shd w:val="clear" w:color="auto" w:fill="92D050"/>
            <w:vAlign w:val="center"/>
          </w:tcPr>
          <w:p w14:paraId="53D1D820" w14:textId="77777777" w:rsidR="00A75A16" w:rsidRPr="00E13E93" w:rsidRDefault="00A75A16" w:rsidP="00F250FC">
            <w:pPr>
              <w:ind w:left="0"/>
              <w:rPr>
                <w:rFonts w:cstheme="minorHAnsi"/>
                <w:b/>
                <w:sz w:val="22"/>
                <w:szCs w:val="22"/>
              </w:rPr>
            </w:pPr>
            <w:r w:rsidRPr="00E13E93">
              <w:rPr>
                <w:rFonts w:cstheme="minorHAnsi"/>
                <w:b/>
                <w:sz w:val="22"/>
                <w:szCs w:val="22"/>
              </w:rPr>
              <w:t>14.00-14.15</w:t>
            </w:r>
          </w:p>
        </w:tc>
        <w:tc>
          <w:tcPr>
            <w:tcW w:w="3675" w:type="dxa"/>
            <w:shd w:val="clear" w:color="auto" w:fill="92D050"/>
            <w:vAlign w:val="center"/>
          </w:tcPr>
          <w:p w14:paraId="345D2AF4" w14:textId="77777777" w:rsidR="00A75A16" w:rsidRPr="00E13E93" w:rsidRDefault="00A75A16" w:rsidP="00F250FC">
            <w:pPr>
              <w:rPr>
                <w:rFonts w:cstheme="minorHAnsi"/>
                <w:b/>
                <w:sz w:val="22"/>
                <w:szCs w:val="22"/>
              </w:rPr>
            </w:pPr>
            <w:r w:rsidRPr="00E13E93">
              <w:rPr>
                <w:rFonts w:cstheme="minorHAnsi"/>
                <w:b/>
                <w:sz w:val="22"/>
                <w:szCs w:val="22"/>
              </w:rPr>
              <w:t>Recogida de participantes</w:t>
            </w:r>
          </w:p>
        </w:tc>
        <w:tc>
          <w:tcPr>
            <w:tcW w:w="1395" w:type="dxa"/>
            <w:shd w:val="clear" w:color="auto" w:fill="92D050"/>
            <w:vAlign w:val="center"/>
          </w:tcPr>
          <w:p w14:paraId="7545989F" w14:textId="77777777" w:rsidR="00A75A16" w:rsidRPr="00E13E93" w:rsidRDefault="00A75A16" w:rsidP="00F250FC">
            <w:pPr>
              <w:ind w:left="0"/>
              <w:rPr>
                <w:rFonts w:cstheme="minorHAnsi"/>
                <w:b/>
                <w:sz w:val="22"/>
                <w:szCs w:val="22"/>
              </w:rPr>
            </w:pPr>
            <w:r w:rsidRPr="00E13E93">
              <w:rPr>
                <w:rFonts w:cstheme="minorHAnsi"/>
                <w:b/>
                <w:sz w:val="22"/>
                <w:szCs w:val="22"/>
              </w:rPr>
              <w:t>14.00-14.15</w:t>
            </w:r>
          </w:p>
        </w:tc>
        <w:tc>
          <w:tcPr>
            <w:tcW w:w="3587" w:type="dxa"/>
            <w:shd w:val="clear" w:color="auto" w:fill="92D050"/>
            <w:vAlign w:val="center"/>
          </w:tcPr>
          <w:p w14:paraId="09FCFEA1" w14:textId="77777777" w:rsidR="00A75A16" w:rsidRPr="00E13E93" w:rsidRDefault="00A75A16" w:rsidP="00F250FC">
            <w:pPr>
              <w:rPr>
                <w:rFonts w:cstheme="minorHAnsi"/>
                <w:b/>
                <w:sz w:val="22"/>
                <w:szCs w:val="22"/>
              </w:rPr>
            </w:pPr>
            <w:r w:rsidRPr="00E13E93">
              <w:rPr>
                <w:rFonts w:cstheme="minorHAnsi"/>
                <w:b/>
                <w:sz w:val="22"/>
                <w:szCs w:val="22"/>
              </w:rPr>
              <w:t>Recogida de participantes</w:t>
            </w:r>
          </w:p>
        </w:tc>
      </w:tr>
      <w:tr w:rsidR="00A75A16" w:rsidRPr="00B74307" w14:paraId="79D1BEB1" w14:textId="77777777" w:rsidTr="00F250FC">
        <w:tc>
          <w:tcPr>
            <w:tcW w:w="1395" w:type="dxa"/>
            <w:shd w:val="clear" w:color="auto" w:fill="auto"/>
            <w:vAlign w:val="center"/>
          </w:tcPr>
          <w:p w14:paraId="12AE8C25" w14:textId="77777777" w:rsidR="00A75A16" w:rsidRPr="00E13E93" w:rsidRDefault="00A75A16" w:rsidP="00F250FC">
            <w:pPr>
              <w:ind w:left="0"/>
              <w:rPr>
                <w:rFonts w:cstheme="minorHAnsi"/>
                <w:b/>
                <w:sz w:val="22"/>
                <w:szCs w:val="22"/>
              </w:rPr>
            </w:pPr>
            <w:r w:rsidRPr="00E13E93">
              <w:rPr>
                <w:rFonts w:cstheme="minorHAnsi"/>
                <w:b/>
                <w:sz w:val="22"/>
                <w:szCs w:val="22"/>
              </w:rPr>
              <w:t>14.30-15.30</w:t>
            </w:r>
          </w:p>
        </w:tc>
        <w:tc>
          <w:tcPr>
            <w:tcW w:w="8657" w:type="dxa"/>
            <w:gridSpan w:val="3"/>
            <w:vMerge w:val="restart"/>
            <w:shd w:val="clear" w:color="auto" w:fill="auto"/>
            <w:vAlign w:val="center"/>
          </w:tcPr>
          <w:p w14:paraId="4D431539" w14:textId="77777777" w:rsidR="00A75A16" w:rsidRPr="00E13E93" w:rsidRDefault="00A75A16" w:rsidP="00F250FC">
            <w:pPr>
              <w:rPr>
                <w:rFonts w:cstheme="minorHAnsi"/>
                <w:b/>
                <w:sz w:val="22"/>
                <w:szCs w:val="22"/>
              </w:rPr>
            </w:pPr>
            <w:r w:rsidRPr="00E13E93">
              <w:rPr>
                <w:rFonts w:cstheme="minorHAnsi"/>
                <w:b/>
                <w:sz w:val="22"/>
                <w:szCs w:val="22"/>
              </w:rPr>
              <w:t>COMIDA</w:t>
            </w:r>
          </w:p>
          <w:p w14:paraId="219204E0" w14:textId="77777777" w:rsidR="00A75A16" w:rsidRPr="00E13E93" w:rsidRDefault="00A75A16" w:rsidP="00F250FC">
            <w:pPr>
              <w:rPr>
                <w:rFonts w:cstheme="minorHAnsi"/>
                <w:b/>
                <w:sz w:val="22"/>
                <w:szCs w:val="22"/>
              </w:rPr>
            </w:pPr>
            <w:r w:rsidRPr="00E13E93">
              <w:rPr>
                <w:rFonts w:cstheme="minorHAnsi"/>
                <w:b/>
                <w:sz w:val="22"/>
                <w:szCs w:val="22"/>
              </w:rPr>
              <w:t>Actividad / Alicante hasta las 16.00h</w:t>
            </w:r>
          </w:p>
        </w:tc>
      </w:tr>
      <w:tr w:rsidR="00A75A16" w:rsidRPr="00B74307" w14:paraId="249E97C0" w14:textId="77777777" w:rsidTr="00F250FC">
        <w:tc>
          <w:tcPr>
            <w:tcW w:w="1395" w:type="dxa"/>
            <w:shd w:val="clear" w:color="auto" w:fill="auto"/>
            <w:vAlign w:val="center"/>
          </w:tcPr>
          <w:p w14:paraId="7E8D8AC7" w14:textId="77777777" w:rsidR="00A75A16" w:rsidRPr="00E13E93" w:rsidRDefault="00A75A16" w:rsidP="00F250FC">
            <w:pPr>
              <w:ind w:left="0"/>
              <w:rPr>
                <w:b/>
                <w:sz w:val="22"/>
                <w:szCs w:val="22"/>
              </w:rPr>
            </w:pPr>
            <w:r w:rsidRPr="00E13E93">
              <w:rPr>
                <w:b/>
                <w:sz w:val="22"/>
                <w:szCs w:val="22"/>
              </w:rPr>
              <w:t>15.30-16.30</w:t>
            </w:r>
          </w:p>
        </w:tc>
        <w:tc>
          <w:tcPr>
            <w:tcW w:w="8657" w:type="dxa"/>
            <w:gridSpan w:val="3"/>
            <w:vMerge/>
            <w:shd w:val="clear" w:color="auto" w:fill="92D050"/>
            <w:vAlign w:val="center"/>
          </w:tcPr>
          <w:p w14:paraId="1711E583" w14:textId="77777777" w:rsidR="00A75A16" w:rsidRPr="00B74307" w:rsidRDefault="00A75A16" w:rsidP="00F250FC">
            <w:pPr>
              <w:rPr>
                <w:b/>
                <w:sz w:val="22"/>
                <w:szCs w:val="22"/>
              </w:rPr>
            </w:pPr>
          </w:p>
        </w:tc>
      </w:tr>
    </w:tbl>
    <w:p w14:paraId="73306D53" w14:textId="5A4691B9" w:rsidR="00A75A16" w:rsidRDefault="00A75A16" w:rsidP="00425D03">
      <w:pPr>
        <w:pStyle w:val="FBCVLista"/>
        <w:numPr>
          <w:ilvl w:val="1"/>
          <w:numId w:val="4"/>
        </w:numPr>
      </w:pPr>
      <w:r w:rsidRPr="00B35828">
        <w:t xml:space="preserve">Horarios de Campus  (viernes </w:t>
      </w:r>
      <w:r>
        <w:t>5</w:t>
      </w:r>
      <w:r w:rsidRPr="00B35828">
        <w:t>)</w:t>
      </w:r>
      <w:r w:rsidR="00425D03">
        <w:t>.</w:t>
      </w:r>
    </w:p>
    <w:p w14:paraId="0B26603C" w14:textId="77777777" w:rsidR="00425D03" w:rsidRPr="00E13E93" w:rsidRDefault="00425D03" w:rsidP="00425D03">
      <w:pPr>
        <w:pStyle w:val="FBCVLista"/>
        <w:numPr>
          <w:ilvl w:val="1"/>
          <w:numId w:val="4"/>
        </w:numPr>
        <w:rPr>
          <w:rFonts w:ascii="ZWAdobeF" w:hAnsi="ZWAdobeF" w:cs="ZWAdobeF"/>
          <w:sz w:val="2"/>
          <w:szCs w:val="2"/>
        </w:rPr>
      </w:pPr>
    </w:p>
    <w:p w14:paraId="3A6ACCAE" w14:textId="77777777" w:rsidR="00F250FC" w:rsidRDefault="00A75A16" w:rsidP="00F250FC">
      <w:pPr>
        <w:autoSpaceDE w:val="0"/>
        <w:rPr>
          <w:bCs/>
        </w:rPr>
      </w:pPr>
      <w:r w:rsidRPr="00B35828">
        <w:rPr>
          <w:bCs/>
        </w:rPr>
        <w:t>El coordinador del Campus llevara en todo momento el control de las competiciones junto</w:t>
      </w:r>
    </w:p>
    <w:p w14:paraId="3C6011DC" w14:textId="211DD5D4" w:rsidR="00A75A16" w:rsidRDefault="00A75A16" w:rsidP="00F250FC">
      <w:pPr>
        <w:autoSpaceDE w:val="0"/>
        <w:rPr>
          <w:bCs/>
        </w:rPr>
      </w:pPr>
      <w:r w:rsidRPr="00B35828">
        <w:rPr>
          <w:bCs/>
        </w:rPr>
        <w:t xml:space="preserve">con los entrenadores correspondientes, así mismo organizara las finales de ellas el último </w:t>
      </w:r>
      <w:r w:rsidR="00F250FC" w:rsidRPr="00B35828">
        <w:rPr>
          <w:bCs/>
        </w:rPr>
        <w:t>día</w:t>
      </w:r>
      <w:r w:rsidRPr="00B35828">
        <w:rPr>
          <w:bCs/>
        </w:rPr>
        <w:t xml:space="preserve"> de Campus.</w:t>
      </w:r>
    </w:p>
    <w:p w14:paraId="5D51CBBF" w14:textId="77777777" w:rsidR="00F250FC" w:rsidRPr="00B35828" w:rsidRDefault="00F250FC" w:rsidP="00F250FC">
      <w:pPr>
        <w:autoSpaceDE w:val="0"/>
        <w:ind w:left="0"/>
        <w:rPr>
          <w:bCs/>
        </w:rPr>
      </w:pPr>
    </w:p>
    <w:p w14:paraId="4C9A0488" w14:textId="77777777" w:rsidR="00A75A16" w:rsidRPr="004519C7" w:rsidRDefault="00A75A16" w:rsidP="0089078A">
      <w:pPr>
        <w:pStyle w:val="Prrafodelista"/>
        <w:numPr>
          <w:ilvl w:val="0"/>
          <w:numId w:val="5"/>
        </w:numPr>
        <w:spacing w:before="0" w:after="200" w:line="276" w:lineRule="auto"/>
      </w:pPr>
      <w:r w:rsidRPr="00350E79">
        <w:t>Tiro; tiros libres, triples y two-ball.</w:t>
      </w:r>
    </w:p>
    <w:p w14:paraId="4BACA68E" w14:textId="0428EAD7" w:rsidR="00A75A16" w:rsidRDefault="00A75A16" w:rsidP="0089078A">
      <w:pPr>
        <w:pStyle w:val="Prrafodelista"/>
        <w:numPr>
          <w:ilvl w:val="0"/>
          <w:numId w:val="5"/>
        </w:numPr>
        <w:spacing w:before="0" w:after="200" w:line="276" w:lineRule="auto"/>
      </w:pPr>
      <w:r w:rsidRPr="00350E79">
        <w:t>3c3; competici</w:t>
      </w:r>
      <w:r>
        <w:t>ón.</w:t>
      </w:r>
    </w:p>
    <w:p w14:paraId="29A66D2B" w14:textId="77777777" w:rsidR="00F250FC" w:rsidRPr="00F250FC" w:rsidRDefault="00F250FC" w:rsidP="00425D03">
      <w:pPr>
        <w:pStyle w:val="FBCVNormalBlanco"/>
        <w:ind w:left="0" w:firstLine="0"/>
      </w:pPr>
    </w:p>
    <w:p w14:paraId="56295EF4" w14:textId="03115F22" w:rsidR="0060395D" w:rsidRDefault="0060395D" w:rsidP="00113792">
      <w:pPr>
        <w:pStyle w:val="Ttulo1"/>
      </w:pPr>
      <w:r w:rsidRPr="00F250FC">
        <w:lastRenderedPageBreak/>
        <w:t>ENTRENADORES VALENCIA</w:t>
      </w:r>
    </w:p>
    <w:p w14:paraId="78EEDB23" w14:textId="77777777" w:rsidR="007859FD" w:rsidRPr="00F250FC" w:rsidRDefault="007859FD" w:rsidP="00F250FC">
      <w:pPr>
        <w:pStyle w:val="Prrafodelista"/>
        <w:autoSpaceDE w:val="0"/>
        <w:jc w:val="left"/>
        <w:rPr>
          <w:rFonts w:eastAsiaTheme="minorHAnsi" w:cstheme="minorHAnsi"/>
          <w:szCs w:val="24"/>
        </w:rPr>
      </w:pPr>
    </w:p>
    <w:p w14:paraId="2810C96E" w14:textId="6F8E8E73" w:rsidR="0060395D" w:rsidRPr="0060395D" w:rsidRDefault="0060395D" w:rsidP="00264A3A">
      <w:pPr>
        <w:ind w:left="360"/>
        <w:jc w:val="left"/>
        <w:rPr>
          <w:rFonts w:cstheme="minorHAnsi"/>
        </w:rPr>
      </w:pPr>
      <w:r w:rsidRPr="0060395D">
        <w:rPr>
          <w:rFonts w:cstheme="minorHAnsi"/>
        </w:rPr>
        <w:t xml:space="preserve">Coordinador: </w:t>
      </w:r>
    </w:p>
    <w:tbl>
      <w:tblPr>
        <w:tblW w:w="10665" w:type="dxa"/>
        <w:jc w:val="center"/>
        <w:tblLayout w:type="fixed"/>
        <w:tblCellMar>
          <w:left w:w="30" w:type="dxa"/>
          <w:right w:w="30" w:type="dxa"/>
        </w:tblCellMar>
        <w:tblLook w:val="04A0" w:firstRow="1" w:lastRow="0" w:firstColumn="1" w:lastColumn="0" w:noHBand="0" w:noVBand="1"/>
      </w:tblPr>
      <w:tblGrid>
        <w:gridCol w:w="1321"/>
        <w:gridCol w:w="1321"/>
        <w:gridCol w:w="1321"/>
        <w:gridCol w:w="1321"/>
        <w:gridCol w:w="1418"/>
        <w:gridCol w:w="1321"/>
        <w:gridCol w:w="1321"/>
        <w:gridCol w:w="1321"/>
      </w:tblGrid>
      <w:tr w:rsidR="0060395D" w14:paraId="1ED4FA30" w14:textId="77777777" w:rsidTr="00714DD5">
        <w:trPr>
          <w:trHeight w:val="20"/>
          <w:jc w:val="center"/>
        </w:trPr>
        <w:tc>
          <w:tcPr>
            <w:tcW w:w="1321" w:type="dxa"/>
            <w:tcBorders>
              <w:top w:val="single" w:sz="4" w:space="0" w:color="auto"/>
              <w:left w:val="single" w:sz="4" w:space="0" w:color="auto"/>
              <w:bottom w:val="single" w:sz="4" w:space="0" w:color="auto"/>
              <w:right w:val="single" w:sz="4" w:space="0" w:color="auto"/>
            </w:tcBorders>
            <w:hideMark/>
          </w:tcPr>
          <w:p w14:paraId="270C4D8A" w14:textId="77777777" w:rsidR="0060395D" w:rsidRDefault="0060395D" w:rsidP="0060395D">
            <w:pPr>
              <w:autoSpaceDE w:val="0"/>
              <w:autoSpaceDN w:val="0"/>
              <w:adjustRightInd w:val="0"/>
              <w:spacing w:after="0"/>
              <w:ind w:left="0"/>
              <w:rPr>
                <w:rFonts w:cstheme="minorHAnsi"/>
                <w:b/>
                <w:bCs/>
                <w:color w:val="333333"/>
              </w:rPr>
            </w:pPr>
            <w:bookmarkStart w:id="2" w:name="_Hlk514325481"/>
            <w:r>
              <w:rPr>
                <w:rFonts w:cstheme="minorHAnsi"/>
                <w:b/>
                <w:bCs/>
                <w:color w:val="333333"/>
              </w:rPr>
              <w:t>Rotación 1</w:t>
            </w:r>
          </w:p>
        </w:tc>
        <w:tc>
          <w:tcPr>
            <w:tcW w:w="9344" w:type="dxa"/>
            <w:gridSpan w:val="7"/>
            <w:tcBorders>
              <w:top w:val="single" w:sz="4" w:space="0" w:color="auto"/>
              <w:left w:val="single" w:sz="4" w:space="0" w:color="auto"/>
              <w:bottom w:val="single" w:sz="4" w:space="0" w:color="auto"/>
              <w:right w:val="single" w:sz="4" w:space="0" w:color="auto"/>
            </w:tcBorders>
          </w:tcPr>
          <w:p w14:paraId="1E07730A" w14:textId="77777777" w:rsidR="0060395D" w:rsidRDefault="0060395D" w:rsidP="0060395D">
            <w:pPr>
              <w:autoSpaceDE w:val="0"/>
              <w:autoSpaceDN w:val="0"/>
              <w:adjustRightInd w:val="0"/>
              <w:spacing w:after="0"/>
              <w:jc w:val="right"/>
              <w:rPr>
                <w:rFonts w:cstheme="minorHAnsi"/>
                <w:color w:val="000000"/>
              </w:rPr>
            </w:pPr>
          </w:p>
        </w:tc>
      </w:tr>
      <w:tr w:rsidR="0060395D" w14:paraId="5E22B168" w14:textId="77777777" w:rsidTr="00714DD5">
        <w:trPr>
          <w:trHeight w:val="20"/>
          <w:jc w:val="center"/>
        </w:trPr>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6B8EB5B6" w14:textId="2B5EF7C9"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5CDE02BF" w14:textId="38FE9DC5"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2</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4C1C4E80" w14:textId="2D939BF6"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3</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74FC5AAA" w14:textId="0D47E80E"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4</w:t>
            </w:r>
          </w:p>
        </w:tc>
        <w:tc>
          <w:tcPr>
            <w:tcW w:w="1418" w:type="dxa"/>
            <w:tcBorders>
              <w:top w:val="single" w:sz="4" w:space="0" w:color="auto"/>
              <w:left w:val="single" w:sz="4" w:space="0" w:color="auto"/>
              <w:bottom w:val="single" w:sz="4" w:space="0" w:color="auto"/>
              <w:right w:val="single" w:sz="4" w:space="0" w:color="auto"/>
            </w:tcBorders>
            <w:shd w:val="solid" w:color="969696" w:fill="auto"/>
            <w:hideMark/>
          </w:tcPr>
          <w:p w14:paraId="102F279E" w14:textId="13BF0224"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5</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7C0F959D" w14:textId="4125291E" w:rsidR="0060395D" w:rsidRDefault="00264A3A" w:rsidP="00264A3A">
            <w:pPr>
              <w:autoSpaceDE w:val="0"/>
              <w:autoSpaceDN w:val="0"/>
              <w:adjustRightInd w:val="0"/>
              <w:spacing w:after="0"/>
              <w:ind w:left="0"/>
              <w:rPr>
                <w:rFonts w:cstheme="minorHAnsi"/>
                <w:b/>
                <w:bCs/>
                <w:color w:val="333333"/>
              </w:rPr>
            </w:pPr>
            <w:r>
              <w:rPr>
                <w:rFonts w:cstheme="minorHAnsi"/>
                <w:b/>
                <w:bCs/>
                <w:color w:val="333333"/>
              </w:rPr>
              <w:t xml:space="preserve">          </w:t>
            </w:r>
            <w:r w:rsidR="0060395D">
              <w:rPr>
                <w:rFonts w:cstheme="minorHAnsi"/>
                <w:b/>
                <w:bCs/>
                <w:color w:val="333333"/>
              </w:rPr>
              <w:t>6</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7CEB913B" w14:textId="6451580B" w:rsidR="0060395D" w:rsidRDefault="00264A3A" w:rsidP="00264A3A">
            <w:pPr>
              <w:autoSpaceDE w:val="0"/>
              <w:autoSpaceDN w:val="0"/>
              <w:adjustRightInd w:val="0"/>
              <w:spacing w:after="0"/>
              <w:ind w:left="0"/>
              <w:rPr>
                <w:rFonts w:cstheme="minorHAnsi"/>
                <w:b/>
                <w:bCs/>
                <w:color w:val="333333"/>
              </w:rPr>
            </w:pPr>
            <w:r>
              <w:rPr>
                <w:rFonts w:cstheme="minorHAnsi"/>
                <w:b/>
                <w:bCs/>
                <w:color w:val="333333"/>
              </w:rPr>
              <w:t xml:space="preserve">           </w:t>
            </w:r>
            <w:r w:rsidR="0060395D">
              <w:rPr>
                <w:rFonts w:cstheme="minorHAnsi"/>
                <w:b/>
                <w:bCs/>
                <w:color w:val="333333"/>
              </w:rPr>
              <w:t>7</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742F8588" w14:textId="4412E4F2"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8</w:t>
            </w:r>
          </w:p>
        </w:tc>
      </w:tr>
      <w:tr w:rsidR="0060395D" w14:paraId="3FCE370B" w14:textId="77777777" w:rsidTr="00714DD5">
        <w:trPr>
          <w:trHeight w:val="20"/>
          <w:jc w:val="center"/>
        </w:trPr>
        <w:tc>
          <w:tcPr>
            <w:tcW w:w="1321" w:type="dxa"/>
            <w:tcBorders>
              <w:top w:val="single" w:sz="4" w:space="0" w:color="auto"/>
              <w:left w:val="single" w:sz="4" w:space="0" w:color="auto"/>
              <w:bottom w:val="single" w:sz="4" w:space="0" w:color="auto"/>
              <w:right w:val="single" w:sz="4" w:space="0" w:color="auto"/>
            </w:tcBorders>
          </w:tcPr>
          <w:p w14:paraId="73FCDE7C" w14:textId="77777777" w:rsidR="0060395D" w:rsidRDefault="0060395D" w:rsidP="0060395D">
            <w:pPr>
              <w:autoSpaceDE w:val="0"/>
              <w:autoSpaceDN w:val="0"/>
              <w:adjustRightInd w:val="0"/>
              <w:spacing w:after="0"/>
              <w:jc w:val="center"/>
              <w:rPr>
                <w:rFonts w:cstheme="minorHAnsi"/>
                <w:color w:val="000000"/>
              </w:rPr>
            </w:pPr>
          </w:p>
          <w:p w14:paraId="46F036FA"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0879FF72"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4B497E19"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5D775C13" w14:textId="77777777" w:rsidR="0060395D" w:rsidRDefault="0060395D" w:rsidP="0060395D">
            <w:pPr>
              <w:autoSpaceDE w:val="0"/>
              <w:autoSpaceDN w:val="0"/>
              <w:adjustRightInd w:val="0"/>
              <w:spacing w:after="0"/>
              <w:jc w:val="center"/>
              <w:rPr>
                <w:rFonts w:cstheme="minorHAnsi"/>
                <w:color w:val="000000"/>
              </w:rPr>
            </w:pPr>
          </w:p>
        </w:tc>
        <w:tc>
          <w:tcPr>
            <w:tcW w:w="1418" w:type="dxa"/>
            <w:tcBorders>
              <w:top w:val="single" w:sz="4" w:space="0" w:color="auto"/>
              <w:left w:val="single" w:sz="4" w:space="0" w:color="auto"/>
              <w:bottom w:val="single" w:sz="4" w:space="0" w:color="auto"/>
              <w:right w:val="single" w:sz="4" w:space="0" w:color="auto"/>
            </w:tcBorders>
          </w:tcPr>
          <w:p w14:paraId="47141A52" w14:textId="77777777" w:rsidR="0060395D" w:rsidRDefault="0060395D" w:rsidP="0060395D">
            <w:pPr>
              <w:autoSpaceDE w:val="0"/>
              <w:autoSpaceDN w:val="0"/>
              <w:adjustRightInd w:val="0"/>
              <w:spacing w:after="0"/>
              <w:jc w:val="center"/>
              <w:rPr>
                <w:rFonts w:cstheme="minorHAnsi"/>
                <w:color w:val="FF0000"/>
              </w:rPr>
            </w:pPr>
          </w:p>
        </w:tc>
        <w:tc>
          <w:tcPr>
            <w:tcW w:w="1321" w:type="dxa"/>
            <w:tcBorders>
              <w:top w:val="single" w:sz="4" w:space="0" w:color="auto"/>
              <w:left w:val="single" w:sz="4" w:space="0" w:color="auto"/>
              <w:bottom w:val="single" w:sz="4" w:space="0" w:color="auto"/>
              <w:right w:val="single" w:sz="4" w:space="0" w:color="auto"/>
            </w:tcBorders>
          </w:tcPr>
          <w:p w14:paraId="69429853"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3ADA8E81" w14:textId="77777777" w:rsidR="0060395D" w:rsidRDefault="0060395D" w:rsidP="0060395D">
            <w:pPr>
              <w:autoSpaceDE w:val="0"/>
              <w:autoSpaceDN w:val="0"/>
              <w:adjustRightInd w:val="0"/>
              <w:spacing w:after="0"/>
              <w:jc w:val="center"/>
              <w:rPr>
                <w:rFonts w:cstheme="minorHAnsi"/>
              </w:rPr>
            </w:pPr>
          </w:p>
        </w:tc>
        <w:tc>
          <w:tcPr>
            <w:tcW w:w="1321" w:type="dxa"/>
            <w:tcBorders>
              <w:top w:val="single" w:sz="4" w:space="0" w:color="auto"/>
              <w:left w:val="single" w:sz="4" w:space="0" w:color="auto"/>
              <w:bottom w:val="single" w:sz="4" w:space="0" w:color="auto"/>
              <w:right w:val="single" w:sz="4" w:space="0" w:color="auto"/>
            </w:tcBorders>
          </w:tcPr>
          <w:p w14:paraId="6D99C958" w14:textId="77777777" w:rsidR="0060395D" w:rsidRDefault="0060395D" w:rsidP="0060395D">
            <w:pPr>
              <w:autoSpaceDE w:val="0"/>
              <w:autoSpaceDN w:val="0"/>
              <w:adjustRightInd w:val="0"/>
              <w:spacing w:after="0"/>
              <w:jc w:val="center"/>
              <w:rPr>
                <w:rFonts w:cstheme="minorHAnsi"/>
                <w:color w:val="000000" w:themeColor="text1"/>
              </w:rPr>
            </w:pPr>
          </w:p>
        </w:tc>
      </w:tr>
      <w:tr w:rsidR="0060395D" w14:paraId="64767A87" w14:textId="77777777" w:rsidTr="00714DD5">
        <w:trPr>
          <w:trHeight w:val="20"/>
          <w:jc w:val="center"/>
        </w:trPr>
        <w:tc>
          <w:tcPr>
            <w:tcW w:w="5284"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522876C" w14:textId="77777777" w:rsidR="0060395D" w:rsidRPr="003974EE" w:rsidRDefault="0060395D" w:rsidP="0060395D">
            <w:pPr>
              <w:autoSpaceDE w:val="0"/>
              <w:autoSpaceDN w:val="0"/>
              <w:adjustRightInd w:val="0"/>
              <w:spacing w:after="0"/>
              <w:jc w:val="center"/>
              <w:rPr>
                <w:rFonts w:cstheme="minorHAnsi"/>
                <w:b/>
                <w:bCs/>
                <w:color w:val="000000"/>
              </w:rPr>
            </w:pPr>
            <w:r w:rsidRPr="003974EE">
              <w:rPr>
                <w:rFonts w:cstheme="minorHAnsi"/>
                <w:b/>
                <w:bCs/>
                <w:color w:val="000000"/>
              </w:rPr>
              <w:t>A</w:t>
            </w:r>
          </w:p>
        </w:tc>
        <w:tc>
          <w:tcPr>
            <w:tcW w:w="5381"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8B21FAF" w14:textId="77777777" w:rsidR="0060395D" w:rsidRPr="003974EE" w:rsidRDefault="0060395D" w:rsidP="0060395D">
            <w:pPr>
              <w:autoSpaceDE w:val="0"/>
              <w:autoSpaceDN w:val="0"/>
              <w:adjustRightInd w:val="0"/>
              <w:spacing w:after="0"/>
              <w:jc w:val="center"/>
              <w:rPr>
                <w:rFonts w:cstheme="minorHAnsi"/>
                <w:b/>
                <w:bCs/>
                <w:color w:val="000000" w:themeColor="text1"/>
              </w:rPr>
            </w:pPr>
            <w:r w:rsidRPr="003974EE">
              <w:rPr>
                <w:rFonts w:cstheme="minorHAnsi"/>
                <w:b/>
                <w:bCs/>
                <w:color w:val="000000" w:themeColor="text1"/>
              </w:rPr>
              <w:t>B</w:t>
            </w:r>
          </w:p>
        </w:tc>
      </w:tr>
      <w:tr w:rsidR="0060395D" w14:paraId="0421A5F5" w14:textId="77777777" w:rsidTr="00714DD5">
        <w:trPr>
          <w:trHeight w:val="20"/>
          <w:jc w:val="center"/>
        </w:trPr>
        <w:tc>
          <w:tcPr>
            <w:tcW w:w="2642" w:type="dxa"/>
            <w:gridSpan w:val="2"/>
            <w:tcBorders>
              <w:top w:val="single" w:sz="4" w:space="0" w:color="auto"/>
              <w:left w:val="single" w:sz="4" w:space="0" w:color="auto"/>
              <w:bottom w:val="single" w:sz="4" w:space="0" w:color="auto"/>
              <w:right w:val="single" w:sz="4" w:space="0" w:color="auto"/>
            </w:tcBorders>
          </w:tcPr>
          <w:p w14:paraId="304773EC" w14:textId="77777777" w:rsidR="0060395D" w:rsidRPr="003974EE" w:rsidRDefault="0060395D" w:rsidP="0060395D">
            <w:pPr>
              <w:autoSpaceDE w:val="0"/>
              <w:autoSpaceDN w:val="0"/>
              <w:adjustRightInd w:val="0"/>
              <w:spacing w:after="0"/>
              <w:jc w:val="center"/>
              <w:rPr>
                <w:rFonts w:cstheme="minorHAnsi"/>
                <w:b/>
                <w:bCs/>
                <w:iCs/>
                <w:color w:val="000000"/>
                <w:sz w:val="20"/>
              </w:rPr>
            </w:pPr>
            <w:r w:rsidRPr="003974EE">
              <w:rPr>
                <w:rFonts w:cstheme="minorHAnsi"/>
                <w:b/>
                <w:bCs/>
                <w:iCs/>
                <w:color w:val="000000"/>
                <w:sz w:val="20"/>
              </w:rPr>
              <w:t>D</w:t>
            </w:r>
          </w:p>
          <w:p w14:paraId="4036E745" w14:textId="77777777" w:rsidR="0060395D" w:rsidRPr="003974EE" w:rsidRDefault="0060395D" w:rsidP="0060395D">
            <w:pPr>
              <w:autoSpaceDE w:val="0"/>
              <w:autoSpaceDN w:val="0"/>
              <w:adjustRightInd w:val="0"/>
              <w:spacing w:after="0"/>
              <w:jc w:val="center"/>
              <w:rPr>
                <w:rFonts w:cstheme="minorHAnsi"/>
                <w:b/>
                <w:bCs/>
                <w:iCs/>
                <w:color w:val="000000"/>
                <w:sz w:val="20"/>
              </w:rPr>
            </w:pPr>
          </w:p>
        </w:tc>
        <w:tc>
          <w:tcPr>
            <w:tcW w:w="2642" w:type="dxa"/>
            <w:gridSpan w:val="2"/>
            <w:tcBorders>
              <w:top w:val="single" w:sz="4" w:space="0" w:color="auto"/>
              <w:left w:val="single" w:sz="4" w:space="0" w:color="auto"/>
              <w:bottom w:val="single" w:sz="4" w:space="0" w:color="auto"/>
              <w:right w:val="single" w:sz="4" w:space="0" w:color="auto"/>
            </w:tcBorders>
          </w:tcPr>
          <w:p w14:paraId="1553274C" w14:textId="77777777" w:rsidR="0060395D" w:rsidRPr="003974EE" w:rsidRDefault="0060395D" w:rsidP="0060395D">
            <w:pPr>
              <w:autoSpaceDE w:val="0"/>
              <w:autoSpaceDN w:val="0"/>
              <w:adjustRightInd w:val="0"/>
              <w:spacing w:after="0"/>
              <w:jc w:val="center"/>
              <w:rPr>
                <w:rFonts w:cstheme="minorHAnsi"/>
                <w:b/>
                <w:bCs/>
                <w:iCs/>
                <w:color w:val="000000"/>
                <w:sz w:val="20"/>
              </w:rPr>
            </w:pPr>
            <w:r w:rsidRPr="003974EE">
              <w:rPr>
                <w:rFonts w:cstheme="minorHAnsi"/>
                <w:b/>
                <w:bCs/>
                <w:iCs/>
                <w:color w:val="000000"/>
                <w:sz w:val="20"/>
              </w:rPr>
              <w:t>D</w:t>
            </w:r>
          </w:p>
        </w:tc>
        <w:tc>
          <w:tcPr>
            <w:tcW w:w="2739" w:type="dxa"/>
            <w:gridSpan w:val="2"/>
            <w:tcBorders>
              <w:top w:val="single" w:sz="4" w:space="0" w:color="auto"/>
              <w:left w:val="single" w:sz="4" w:space="0" w:color="auto"/>
              <w:bottom w:val="single" w:sz="4" w:space="0" w:color="auto"/>
              <w:right w:val="single" w:sz="4" w:space="0" w:color="auto"/>
            </w:tcBorders>
          </w:tcPr>
          <w:p w14:paraId="3217514C" w14:textId="77777777" w:rsidR="0060395D" w:rsidRPr="003974EE" w:rsidRDefault="0060395D" w:rsidP="0060395D">
            <w:pPr>
              <w:autoSpaceDE w:val="0"/>
              <w:autoSpaceDN w:val="0"/>
              <w:adjustRightInd w:val="0"/>
              <w:spacing w:after="0"/>
              <w:jc w:val="center"/>
              <w:rPr>
                <w:rFonts w:cstheme="minorHAnsi"/>
                <w:b/>
                <w:bCs/>
                <w:iCs/>
                <w:color w:val="000000"/>
                <w:sz w:val="20"/>
              </w:rPr>
            </w:pPr>
            <w:r w:rsidRPr="003974EE">
              <w:rPr>
                <w:rFonts w:cstheme="minorHAnsi"/>
                <w:b/>
                <w:bCs/>
                <w:iCs/>
                <w:color w:val="000000"/>
                <w:sz w:val="20"/>
              </w:rPr>
              <w:t>D</w:t>
            </w:r>
          </w:p>
        </w:tc>
        <w:tc>
          <w:tcPr>
            <w:tcW w:w="2642" w:type="dxa"/>
            <w:gridSpan w:val="2"/>
            <w:tcBorders>
              <w:top w:val="single" w:sz="4" w:space="0" w:color="auto"/>
              <w:left w:val="single" w:sz="4" w:space="0" w:color="auto"/>
              <w:bottom w:val="single" w:sz="4" w:space="0" w:color="auto"/>
              <w:right w:val="single" w:sz="4" w:space="0" w:color="auto"/>
            </w:tcBorders>
          </w:tcPr>
          <w:p w14:paraId="43969D69" w14:textId="77777777" w:rsidR="0060395D" w:rsidRPr="003974EE" w:rsidRDefault="0060395D" w:rsidP="0060395D">
            <w:pPr>
              <w:autoSpaceDE w:val="0"/>
              <w:autoSpaceDN w:val="0"/>
              <w:adjustRightInd w:val="0"/>
              <w:spacing w:after="0"/>
              <w:jc w:val="center"/>
              <w:rPr>
                <w:rFonts w:cstheme="minorHAnsi"/>
                <w:b/>
                <w:bCs/>
                <w:iCs/>
                <w:color w:val="000000"/>
                <w:sz w:val="20"/>
              </w:rPr>
            </w:pPr>
            <w:r w:rsidRPr="003974EE">
              <w:rPr>
                <w:rFonts w:cstheme="minorHAnsi"/>
                <w:b/>
                <w:bCs/>
                <w:iCs/>
                <w:color w:val="000000"/>
                <w:sz w:val="20"/>
              </w:rPr>
              <w:t>D</w:t>
            </w:r>
          </w:p>
        </w:tc>
      </w:tr>
      <w:tr w:rsidR="0060395D" w14:paraId="3B775961" w14:textId="77777777" w:rsidTr="00714DD5">
        <w:trPr>
          <w:trHeight w:val="20"/>
          <w:jc w:val="center"/>
        </w:trPr>
        <w:tc>
          <w:tcPr>
            <w:tcW w:w="1321" w:type="dxa"/>
            <w:tcBorders>
              <w:top w:val="single" w:sz="4" w:space="0" w:color="auto"/>
              <w:left w:val="single" w:sz="4" w:space="0" w:color="auto"/>
              <w:bottom w:val="single" w:sz="4" w:space="0" w:color="auto"/>
              <w:right w:val="single" w:sz="4" w:space="0" w:color="auto"/>
            </w:tcBorders>
            <w:hideMark/>
          </w:tcPr>
          <w:p w14:paraId="19E84F32" w14:textId="77777777" w:rsidR="0060395D" w:rsidRDefault="0060395D" w:rsidP="0060395D">
            <w:pPr>
              <w:autoSpaceDE w:val="0"/>
              <w:autoSpaceDN w:val="0"/>
              <w:adjustRightInd w:val="0"/>
              <w:spacing w:after="0"/>
              <w:ind w:left="0"/>
              <w:rPr>
                <w:rFonts w:cstheme="minorHAnsi"/>
                <w:b/>
                <w:bCs/>
                <w:color w:val="333333"/>
              </w:rPr>
            </w:pPr>
            <w:r>
              <w:rPr>
                <w:rFonts w:cstheme="minorHAnsi"/>
                <w:b/>
                <w:bCs/>
                <w:color w:val="333333"/>
              </w:rPr>
              <w:t>Rotación 2</w:t>
            </w:r>
          </w:p>
        </w:tc>
        <w:tc>
          <w:tcPr>
            <w:tcW w:w="9344" w:type="dxa"/>
            <w:gridSpan w:val="7"/>
            <w:tcBorders>
              <w:top w:val="nil"/>
              <w:left w:val="single" w:sz="4" w:space="0" w:color="auto"/>
              <w:bottom w:val="nil"/>
              <w:right w:val="nil"/>
            </w:tcBorders>
          </w:tcPr>
          <w:p w14:paraId="0032E492" w14:textId="77777777" w:rsidR="0060395D" w:rsidRDefault="0060395D" w:rsidP="0060395D">
            <w:pPr>
              <w:autoSpaceDE w:val="0"/>
              <w:autoSpaceDN w:val="0"/>
              <w:adjustRightInd w:val="0"/>
              <w:spacing w:after="0"/>
              <w:jc w:val="right"/>
              <w:rPr>
                <w:rFonts w:cstheme="minorHAnsi"/>
                <w:color w:val="000000"/>
              </w:rPr>
            </w:pPr>
          </w:p>
        </w:tc>
      </w:tr>
      <w:tr w:rsidR="0060395D" w14:paraId="5D8DD67C" w14:textId="77777777" w:rsidTr="00714DD5">
        <w:trPr>
          <w:trHeight w:val="20"/>
          <w:jc w:val="center"/>
        </w:trPr>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6CACBBBF" w14:textId="2A793B30" w:rsidR="0060395D" w:rsidRDefault="00264A3A" w:rsidP="00264A3A">
            <w:pPr>
              <w:autoSpaceDE w:val="0"/>
              <w:autoSpaceDN w:val="0"/>
              <w:adjustRightInd w:val="0"/>
              <w:spacing w:after="0"/>
              <w:ind w:left="0"/>
              <w:rPr>
                <w:rFonts w:cstheme="minorHAnsi"/>
                <w:b/>
                <w:bCs/>
                <w:color w:val="333333"/>
              </w:rPr>
            </w:pPr>
            <w:r>
              <w:rPr>
                <w:rFonts w:cstheme="minorHAnsi"/>
                <w:b/>
                <w:bCs/>
                <w:color w:val="333333"/>
              </w:rPr>
              <w:t xml:space="preserve">          </w:t>
            </w:r>
            <w:r w:rsidR="0060395D">
              <w:rPr>
                <w:rFonts w:cstheme="minorHAnsi"/>
                <w:b/>
                <w:bCs/>
                <w:color w:val="333333"/>
              </w:rPr>
              <w:t>9</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39AB90FD" w14:textId="4514D0DE"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10</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05E60478" w14:textId="05C8C248"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11</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644618CD" w14:textId="58BAA55A"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12</w:t>
            </w:r>
          </w:p>
        </w:tc>
        <w:tc>
          <w:tcPr>
            <w:tcW w:w="1418" w:type="dxa"/>
            <w:tcBorders>
              <w:top w:val="single" w:sz="4" w:space="0" w:color="auto"/>
              <w:left w:val="single" w:sz="4" w:space="0" w:color="auto"/>
              <w:bottom w:val="single" w:sz="4" w:space="0" w:color="auto"/>
              <w:right w:val="single" w:sz="4" w:space="0" w:color="auto"/>
            </w:tcBorders>
            <w:shd w:val="solid" w:color="969696" w:fill="auto"/>
            <w:hideMark/>
          </w:tcPr>
          <w:p w14:paraId="70326CED" w14:textId="0CBB0D3D"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13</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5989B4FC" w14:textId="6E995CC0"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14</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12F10F2D" w14:textId="3D7B918F"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15</w:t>
            </w:r>
          </w:p>
        </w:tc>
        <w:tc>
          <w:tcPr>
            <w:tcW w:w="1321" w:type="dxa"/>
            <w:tcBorders>
              <w:top w:val="single" w:sz="4" w:space="0" w:color="auto"/>
              <w:left w:val="single" w:sz="4" w:space="0" w:color="auto"/>
              <w:bottom w:val="single" w:sz="4" w:space="0" w:color="auto"/>
              <w:right w:val="single" w:sz="4" w:space="0" w:color="auto"/>
            </w:tcBorders>
            <w:shd w:val="solid" w:color="969696" w:fill="auto"/>
            <w:hideMark/>
          </w:tcPr>
          <w:p w14:paraId="44DFECD7" w14:textId="3C34FB50" w:rsidR="0060395D" w:rsidRDefault="00264A3A" w:rsidP="00264A3A">
            <w:pPr>
              <w:autoSpaceDE w:val="0"/>
              <w:autoSpaceDN w:val="0"/>
              <w:adjustRightInd w:val="0"/>
              <w:spacing w:after="0"/>
              <w:rPr>
                <w:rFonts w:cstheme="minorHAnsi"/>
                <w:b/>
                <w:bCs/>
                <w:color w:val="333333"/>
              </w:rPr>
            </w:pPr>
            <w:r>
              <w:rPr>
                <w:rFonts w:cstheme="minorHAnsi"/>
                <w:b/>
                <w:bCs/>
                <w:color w:val="333333"/>
              </w:rPr>
              <w:t xml:space="preserve">  </w:t>
            </w:r>
            <w:r w:rsidR="0060395D">
              <w:rPr>
                <w:rFonts w:cstheme="minorHAnsi"/>
                <w:b/>
                <w:bCs/>
                <w:color w:val="333333"/>
              </w:rPr>
              <w:t>16</w:t>
            </w:r>
          </w:p>
        </w:tc>
      </w:tr>
      <w:tr w:rsidR="0060395D" w14:paraId="7D21538E" w14:textId="77777777" w:rsidTr="00714DD5">
        <w:trPr>
          <w:trHeight w:val="20"/>
          <w:jc w:val="center"/>
        </w:trPr>
        <w:tc>
          <w:tcPr>
            <w:tcW w:w="1321" w:type="dxa"/>
            <w:tcBorders>
              <w:top w:val="single" w:sz="4" w:space="0" w:color="auto"/>
              <w:left w:val="single" w:sz="4" w:space="0" w:color="auto"/>
              <w:bottom w:val="single" w:sz="4" w:space="0" w:color="auto"/>
              <w:right w:val="single" w:sz="4" w:space="0" w:color="auto"/>
            </w:tcBorders>
          </w:tcPr>
          <w:p w14:paraId="256A3FD8" w14:textId="77777777" w:rsidR="0060395D" w:rsidRDefault="0060395D" w:rsidP="0060395D">
            <w:pPr>
              <w:autoSpaceDE w:val="0"/>
              <w:autoSpaceDN w:val="0"/>
              <w:adjustRightInd w:val="0"/>
              <w:spacing w:after="0"/>
              <w:jc w:val="center"/>
              <w:rPr>
                <w:rFonts w:cstheme="minorHAnsi"/>
                <w:color w:val="000000"/>
              </w:rPr>
            </w:pPr>
          </w:p>
          <w:p w14:paraId="7820116A"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01490872"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69D5B77B"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46ECE11F" w14:textId="77777777" w:rsidR="0060395D" w:rsidRDefault="0060395D" w:rsidP="0060395D">
            <w:pPr>
              <w:autoSpaceDE w:val="0"/>
              <w:autoSpaceDN w:val="0"/>
              <w:adjustRightInd w:val="0"/>
              <w:spacing w:after="0"/>
              <w:jc w:val="center"/>
              <w:rPr>
                <w:rFonts w:cstheme="minorHAnsi"/>
                <w:color w:val="000000"/>
              </w:rPr>
            </w:pPr>
          </w:p>
        </w:tc>
        <w:tc>
          <w:tcPr>
            <w:tcW w:w="1418" w:type="dxa"/>
            <w:tcBorders>
              <w:top w:val="single" w:sz="4" w:space="0" w:color="auto"/>
              <w:left w:val="single" w:sz="4" w:space="0" w:color="auto"/>
              <w:bottom w:val="single" w:sz="4" w:space="0" w:color="auto"/>
              <w:right w:val="single" w:sz="4" w:space="0" w:color="auto"/>
            </w:tcBorders>
          </w:tcPr>
          <w:p w14:paraId="088535BC" w14:textId="77777777" w:rsidR="0060395D" w:rsidRDefault="0060395D" w:rsidP="0060395D">
            <w:pPr>
              <w:autoSpaceDE w:val="0"/>
              <w:autoSpaceDN w:val="0"/>
              <w:adjustRightInd w:val="0"/>
              <w:spacing w:after="0"/>
              <w:jc w:val="center"/>
              <w:rPr>
                <w:rFonts w:cstheme="minorHAnsi"/>
                <w:color w:val="FF0000"/>
              </w:rPr>
            </w:pPr>
          </w:p>
        </w:tc>
        <w:tc>
          <w:tcPr>
            <w:tcW w:w="1321" w:type="dxa"/>
            <w:tcBorders>
              <w:top w:val="single" w:sz="4" w:space="0" w:color="auto"/>
              <w:left w:val="single" w:sz="4" w:space="0" w:color="auto"/>
              <w:bottom w:val="single" w:sz="4" w:space="0" w:color="auto"/>
              <w:right w:val="single" w:sz="4" w:space="0" w:color="auto"/>
            </w:tcBorders>
          </w:tcPr>
          <w:p w14:paraId="796B2E1B" w14:textId="77777777" w:rsidR="0060395D" w:rsidRDefault="0060395D" w:rsidP="0060395D">
            <w:pPr>
              <w:autoSpaceDE w:val="0"/>
              <w:autoSpaceDN w:val="0"/>
              <w:adjustRightInd w:val="0"/>
              <w:spacing w:after="0"/>
              <w:jc w:val="center"/>
              <w:rPr>
                <w:rFonts w:cstheme="minorHAnsi"/>
                <w:color w:val="000000"/>
              </w:rPr>
            </w:pPr>
          </w:p>
        </w:tc>
        <w:tc>
          <w:tcPr>
            <w:tcW w:w="1321" w:type="dxa"/>
            <w:tcBorders>
              <w:top w:val="single" w:sz="4" w:space="0" w:color="auto"/>
              <w:left w:val="single" w:sz="4" w:space="0" w:color="auto"/>
              <w:bottom w:val="single" w:sz="4" w:space="0" w:color="auto"/>
              <w:right w:val="single" w:sz="4" w:space="0" w:color="auto"/>
            </w:tcBorders>
          </w:tcPr>
          <w:p w14:paraId="1FD4C695" w14:textId="77777777" w:rsidR="0060395D" w:rsidRDefault="0060395D" w:rsidP="0060395D">
            <w:pPr>
              <w:autoSpaceDE w:val="0"/>
              <w:autoSpaceDN w:val="0"/>
              <w:adjustRightInd w:val="0"/>
              <w:spacing w:after="0"/>
              <w:jc w:val="center"/>
              <w:rPr>
                <w:rFonts w:cstheme="minorHAnsi"/>
              </w:rPr>
            </w:pPr>
          </w:p>
        </w:tc>
        <w:tc>
          <w:tcPr>
            <w:tcW w:w="1321" w:type="dxa"/>
            <w:tcBorders>
              <w:top w:val="single" w:sz="4" w:space="0" w:color="auto"/>
              <w:left w:val="single" w:sz="4" w:space="0" w:color="auto"/>
              <w:bottom w:val="single" w:sz="4" w:space="0" w:color="auto"/>
              <w:right w:val="single" w:sz="4" w:space="0" w:color="auto"/>
            </w:tcBorders>
          </w:tcPr>
          <w:p w14:paraId="40D316E0" w14:textId="77777777" w:rsidR="0060395D" w:rsidRDefault="0060395D" w:rsidP="0060395D">
            <w:pPr>
              <w:autoSpaceDE w:val="0"/>
              <w:autoSpaceDN w:val="0"/>
              <w:adjustRightInd w:val="0"/>
              <w:spacing w:after="0"/>
              <w:jc w:val="center"/>
              <w:rPr>
                <w:rFonts w:cstheme="minorHAnsi"/>
              </w:rPr>
            </w:pPr>
          </w:p>
        </w:tc>
      </w:tr>
      <w:tr w:rsidR="0060395D" w14:paraId="753896F2" w14:textId="77777777" w:rsidTr="00714DD5">
        <w:trPr>
          <w:trHeight w:val="20"/>
          <w:jc w:val="center"/>
        </w:trPr>
        <w:tc>
          <w:tcPr>
            <w:tcW w:w="5284"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28F7A08" w14:textId="77777777" w:rsidR="0060395D" w:rsidRPr="003974EE" w:rsidRDefault="0060395D" w:rsidP="0060395D">
            <w:pPr>
              <w:autoSpaceDE w:val="0"/>
              <w:autoSpaceDN w:val="0"/>
              <w:adjustRightInd w:val="0"/>
              <w:spacing w:after="0"/>
              <w:jc w:val="center"/>
              <w:rPr>
                <w:rFonts w:cstheme="minorHAnsi"/>
                <w:b/>
                <w:bCs/>
                <w:iCs/>
                <w:color w:val="333333"/>
              </w:rPr>
            </w:pPr>
            <w:r w:rsidRPr="003974EE">
              <w:rPr>
                <w:rFonts w:cstheme="minorHAnsi"/>
                <w:b/>
                <w:bCs/>
                <w:iCs/>
                <w:color w:val="333333"/>
              </w:rPr>
              <w:t>C</w:t>
            </w:r>
          </w:p>
        </w:tc>
        <w:tc>
          <w:tcPr>
            <w:tcW w:w="5381"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54939BB" w14:textId="77777777" w:rsidR="0060395D" w:rsidRDefault="0060395D" w:rsidP="0060395D">
            <w:pPr>
              <w:autoSpaceDE w:val="0"/>
              <w:autoSpaceDN w:val="0"/>
              <w:adjustRightInd w:val="0"/>
              <w:spacing w:after="0"/>
              <w:jc w:val="center"/>
              <w:rPr>
                <w:rFonts w:cstheme="minorHAnsi"/>
                <w:i/>
                <w:color w:val="333333"/>
              </w:rPr>
            </w:pPr>
          </w:p>
        </w:tc>
      </w:tr>
      <w:tr w:rsidR="0060395D" w14:paraId="7B561F13" w14:textId="77777777" w:rsidTr="00714DD5">
        <w:trPr>
          <w:trHeight w:val="20"/>
          <w:jc w:val="center"/>
        </w:trPr>
        <w:tc>
          <w:tcPr>
            <w:tcW w:w="2642" w:type="dxa"/>
            <w:gridSpan w:val="2"/>
            <w:tcBorders>
              <w:top w:val="single" w:sz="4" w:space="0" w:color="auto"/>
              <w:left w:val="single" w:sz="4" w:space="0" w:color="auto"/>
              <w:bottom w:val="single" w:sz="4" w:space="0" w:color="auto"/>
              <w:right w:val="single" w:sz="4" w:space="0" w:color="auto"/>
            </w:tcBorders>
          </w:tcPr>
          <w:p w14:paraId="1703B4DB" w14:textId="77777777" w:rsidR="0060395D" w:rsidRPr="003974EE" w:rsidRDefault="0060395D" w:rsidP="0060395D">
            <w:pPr>
              <w:autoSpaceDE w:val="0"/>
              <w:autoSpaceDN w:val="0"/>
              <w:adjustRightInd w:val="0"/>
              <w:spacing w:after="0"/>
              <w:jc w:val="center"/>
              <w:rPr>
                <w:rFonts w:cstheme="minorHAnsi"/>
                <w:b/>
                <w:bCs/>
                <w:iCs/>
                <w:color w:val="333333"/>
                <w:sz w:val="20"/>
              </w:rPr>
            </w:pPr>
            <w:r w:rsidRPr="003974EE">
              <w:rPr>
                <w:rFonts w:cstheme="minorHAnsi"/>
                <w:b/>
                <w:bCs/>
                <w:iCs/>
                <w:color w:val="333333"/>
                <w:sz w:val="20"/>
              </w:rPr>
              <w:t>F</w:t>
            </w:r>
          </w:p>
          <w:p w14:paraId="043E019D" w14:textId="77777777" w:rsidR="0060395D" w:rsidRPr="003974EE" w:rsidRDefault="0060395D" w:rsidP="0060395D">
            <w:pPr>
              <w:autoSpaceDE w:val="0"/>
              <w:autoSpaceDN w:val="0"/>
              <w:adjustRightInd w:val="0"/>
              <w:spacing w:after="0"/>
              <w:jc w:val="center"/>
              <w:rPr>
                <w:rFonts w:cstheme="minorHAnsi"/>
                <w:b/>
                <w:bCs/>
                <w:iCs/>
                <w:color w:val="333333"/>
                <w:sz w:val="20"/>
              </w:rPr>
            </w:pPr>
          </w:p>
        </w:tc>
        <w:tc>
          <w:tcPr>
            <w:tcW w:w="2642" w:type="dxa"/>
            <w:gridSpan w:val="2"/>
            <w:tcBorders>
              <w:top w:val="single" w:sz="4" w:space="0" w:color="auto"/>
              <w:left w:val="single" w:sz="4" w:space="0" w:color="auto"/>
              <w:bottom w:val="single" w:sz="4" w:space="0" w:color="auto"/>
              <w:right w:val="single" w:sz="4" w:space="0" w:color="auto"/>
            </w:tcBorders>
          </w:tcPr>
          <w:p w14:paraId="59D0A585" w14:textId="77777777" w:rsidR="0060395D" w:rsidRPr="003974EE" w:rsidRDefault="0060395D" w:rsidP="0060395D">
            <w:pPr>
              <w:autoSpaceDE w:val="0"/>
              <w:autoSpaceDN w:val="0"/>
              <w:adjustRightInd w:val="0"/>
              <w:spacing w:after="0"/>
              <w:jc w:val="center"/>
              <w:rPr>
                <w:rFonts w:cstheme="minorHAnsi"/>
                <w:b/>
                <w:bCs/>
                <w:iCs/>
                <w:color w:val="333333"/>
                <w:sz w:val="20"/>
              </w:rPr>
            </w:pPr>
            <w:r w:rsidRPr="003974EE">
              <w:rPr>
                <w:rFonts w:cstheme="minorHAnsi"/>
                <w:b/>
                <w:bCs/>
                <w:iCs/>
                <w:color w:val="333333"/>
                <w:sz w:val="20"/>
              </w:rPr>
              <w:t>F</w:t>
            </w:r>
          </w:p>
        </w:tc>
        <w:tc>
          <w:tcPr>
            <w:tcW w:w="2739" w:type="dxa"/>
            <w:gridSpan w:val="2"/>
            <w:tcBorders>
              <w:top w:val="single" w:sz="4" w:space="0" w:color="auto"/>
              <w:left w:val="single" w:sz="4" w:space="0" w:color="auto"/>
              <w:bottom w:val="single" w:sz="4" w:space="0" w:color="auto"/>
              <w:right w:val="single" w:sz="4" w:space="0" w:color="auto"/>
            </w:tcBorders>
            <w:shd w:val="solid" w:color="FFFFFF" w:fill="auto"/>
          </w:tcPr>
          <w:p w14:paraId="346AD614" w14:textId="77777777" w:rsidR="0060395D" w:rsidRPr="003974EE" w:rsidRDefault="0060395D" w:rsidP="0060395D">
            <w:pPr>
              <w:autoSpaceDE w:val="0"/>
              <w:autoSpaceDN w:val="0"/>
              <w:adjustRightInd w:val="0"/>
              <w:spacing w:after="0"/>
              <w:jc w:val="center"/>
              <w:rPr>
                <w:rFonts w:cstheme="minorHAnsi"/>
                <w:b/>
                <w:bCs/>
                <w:iCs/>
                <w:color w:val="333333"/>
                <w:sz w:val="20"/>
              </w:rPr>
            </w:pPr>
            <w:r w:rsidRPr="003974EE">
              <w:rPr>
                <w:rFonts w:cstheme="minorHAnsi"/>
                <w:b/>
                <w:bCs/>
                <w:iCs/>
                <w:color w:val="333333"/>
                <w:sz w:val="20"/>
              </w:rPr>
              <w:t>F</w:t>
            </w:r>
          </w:p>
        </w:tc>
        <w:tc>
          <w:tcPr>
            <w:tcW w:w="2642" w:type="dxa"/>
            <w:gridSpan w:val="2"/>
            <w:tcBorders>
              <w:top w:val="single" w:sz="4" w:space="0" w:color="auto"/>
              <w:left w:val="single" w:sz="4" w:space="0" w:color="auto"/>
              <w:bottom w:val="single" w:sz="4" w:space="0" w:color="auto"/>
              <w:right w:val="single" w:sz="4" w:space="0" w:color="auto"/>
            </w:tcBorders>
          </w:tcPr>
          <w:p w14:paraId="01A3934A" w14:textId="77777777" w:rsidR="0060395D" w:rsidRPr="003974EE" w:rsidRDefault="0060395D" w:rsidP="0060395D">
            <w:pPr>
              <w:autoSpaceDE w:val="0"/>
              <w:autoSpaceDN w:val="0"/>
              <w:adjustRightInd w:val="0"/>
              <w:spacing w:after="0"/>
              <w:jc w:val="center"/>
              <w:rPr>
                <w:rFonts w:cstheme="minorHAnsi"/>
                <w:b/>
                <w:bCs/>
                <w:iCs/>
                <w:color w:val="333333"/>
                <w:sz w:val="20"/>
              </w:rPr>
            </w:pPr>
            <w:r w:rsidRPr="003974EE">
              <w:rPr>
                <w:rFonts w:cstheme="minorHAnsi"/>
                <w:b/>
                <w:bCs/>
                <w:iCs/>
                <w:color w:val="333333"/>
                <w:sz w:val="20"/>
              </w:rPr>
              <w:t>F</w:t>
            </w:r>
          </w:p>
        </w:tc>
      </w:tr>
      <w:bookmarkEnd w:id="2"/>
    </w:tbl>
    <w:p w14:paraId="31F307A7" w14:textId="77777777" w:rsidR="0060395D" w:rsidRPr="0060395D" w:rsidRDefault="0060395D" w:rsidP="0060395D">
      <w:pPr>
        <w:ind w:left="360"/>
        <w:rPr>
          <w:rFonts w:cstheme="minorHAnsi"/>
          <w:b/>
          <w:sz w:val="22"/>
          <w:szCs w:val="22"/>
          <w:u w:val="single"/>
        </w:rPr>
      </w:pPr>
    </w:p>
    <w:p w14:paraId="53795853" w14:textId="77777777" w:rsidR="0060395D" w:rsidRPr="0060395D" w:rsidRDefault="0060395D" w:rsidP="0060395D">
      <w:pPr>
        <w:ind w:left="360"/>
        <w:rPr>
          <w:rFonts w:cstheme="minorHAnsi"/>
          <w:b/>
          <w:sz w:val="22"/>
          <w:szCs w:val="22"/>
          <w:u w:val="single"/>
        </w:rPr>
      </w:pPr>
    </w:p>
    <w:p w14:paraId="713E4D01" w14:textId="77777777" w:rsidR="0060395D" w:rsidRPr="0060395D" w:rsidRDefault="0060395D" w:rsidP="0060395D">
      <w:pPr>
        <w:ind w:left="360"/>
        <w:rPr>
          <w:rFonts w:cstheme="minorHAnsi"/>
          <w:b/>
          <w:sz w:val="22"/>
          <w:szCs w:val="22"/>
          <w:u w:val="single"/>
        </w:rPr>
      </w:pPr>
    </w:p>
    <w:tbl>
      <w:tblPr>
        <w:tblStyle w:val="Tablaconcuadrcula"/>
        <w:tblpPr w:leftFromText="141" w:rightFromText="141" w:vertAnchor="text" w:horzAnchor="margin" w:tblpXSpec="center" w:tblpY="-29"/>
        <w:tblOverlap w:val="never"/>
        <w:tblW w:w="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3580"/>
        <w:gridCol w:w="11"/>
      </w:tblGrid>
      <w:tr w:rsidR="0060395D" w14:paraId="6121E350" w14:textId="77777777" w:rsidTr="00714DD5">
        <w:trPr>
          <w:gridAfter w:val="1"/>
          <w:wAfter w:w="11" w:type="dxa"/>
        </w:trPr>
        <w:tc>
          <w:tcPr>
            <w:tcW w:w="2359" w:type="dxa"/>
            <w:vAlign w:val="center"/>
            <w:hideMark/>
          </w:tcPr>
          <w:p w14:paraId="7E1D0BEE" w14:textId="77777777" w:rsidR="0060395D" w:rsidRDefault="0060395D" w:rsidP="0060395D">
            <w:pPr>
              <w:ind w:left="0"/>
              <w:rPr>
                <w:rFonts w:cstheme="minorHAnsi"/>
              </w:rPr>
            </w:pPr>
            <w:r>
              <w:rPr>
                <w:rFonts w:cstheme="minorHAnsi"/>
              </w:rPr>
              <w:t>PREPARADOR FÍSICO</w:t>
            </w:r>
          </w:p>
        </w:tc>
        <w:tc>
          <w:tcPr>
            <w:tcW w:w="3580" w:type="dxa"/>
            <w:vAlign w:val="center"/>
          </w:tcPr>
          <w:p w14:paraId="3B5FB14E" w14:textId="77777777" w:rsidR="0060395D" w:rsidRPr="003974EE" w:rsidRDefault="0060395D" w:rsidP="0060395D">
            <w:pPr>
              <w:rPr>
                <w:rFonts w:cstheme="minorHAnsi"/>
              </w:rPr>
            </w:pPr>
          </w:p>
        </w:tc>
      </w:tr>
      <w:tr w:rsidR="0060395D" w14:paraId="38535867" w14:textId="77777777" w:rsidTr="00714DD5">
        <w:trPr>
          <w:gridAfter w:val="1"/>
          <w:wAfter w:w="11" w:type="dxa"/>
        </w:trPr>
        <w:tc>
          <w:tcPr>
            <w:tcW w:w="2359" w:type="dxa"/>
            <w:vAlign w:val="center"/>
            <w:hideMark/>
          </w:tcPr>
          <w:p w14:paraId="6C1A5611" w14:textId="77777777" w:rsidR="0060395D" w:rsidRDefault="0060395D" w:rsidP="0060395D">
            <w:pPr>
              <w:ind w:left="0"/>
              <w:rPr>
                <w:rFonts w:cstheme="minorHAnsi"/>
              </w:rPr>
            </w:pPr>
            <w:r>
              <w:rPr>
                <w:rFonts w:cstheme="minorHAnsi"/>
              </w:rPr>
              <w:t>FÍSIOTERAPEUTA</w:t>
            </w:r>
          </w:p>
        </w:tc>
        <w:tc>
          <w:tcPr>
            <w:tcW w:w="3580" w:type="dxa"/>
            <w:vAlign w:val="bottom"/>
          </w:tcPr>
          <w:p w14:paraId="4964BA7E" w14:textId="77777777" w:rsidR="0060395D" w:rsidRPr="003974EE" w:rsidRDefault="0060395D" w:rsidP="0060395D">
            <w:pPr>
              <w:rPr>
                <w:rFonts w:cstheme="minorHAnsi"/>
              </w:rPr>
            </w:pPr>
          </w:p>
        </w:tc>
      </w:tr>
      <w:tr w:rsidR="0060395D" w14:paraId="1047F667" w14:textId="77777777" w:rsidTr="00714DD5">
        <w:tc>
          <w:tcPr>
            <w:tcW w:w="5950" w:type="dxa"/>
            <w:gridSpan w:val="3"/>
            <w:shd w:val="clear" w:color="auto" w:fill="D9D9D9" w:themeFill="background1" w:themeFillShade="D9"/>
            <w:vAlign w:val="center"/>
            <w:hideMark/>
          </w:tcPr>
          <w:p w14:paraId="70733F15" w14:textId="77777777" w:rsidR="0060395D" w:rsidRPr="00BC384A" w:rsidRDefault="0060395D" w:rsidP="0060395D">
            <w:pPr>
              <w:jc w:val="center"/>
              <w:rPr>
                <w:rFonts w:cstheme="minorHAnsi"/>
                <w:b/>
              </w:rPr>
            </w:pPr>
            <w:r w:rsidRPr="00BC384A">
              <w:rPr>
                <w:rFonts w:cstheme="minorHAnsi"/>
                <w:b/>
              </w:rPr>
              <w:t>GRABACIÓN – BIOMECÁNICA</w:t>
            </w:r>
          </w:p>
        </w:tc>
      </w:tr>
      <w:tr w:rsidR="0060395D" w14:paraId="74FC27C4" w14:textId="77777777" w:rsidTr="00714DD5">
        <w:trPr>
          <w:gridAfter w:val="1"/>
          <w:wAfter w:w="11" w:type="dxa"/>
        </w:trPr>
        <w:tc>
          <w:tcPr>
            <w:tcW w:w="2359" w:type="dxa"/>
            <w:vAlign w:val="center"/>
            <w:hideMark/>
          </w:tcPr>
          <w:p w14:paraId="33C484F1" w14:textId="77777777" w:rsidR="0060395D" w:rsidRDefault="0060395D" w:rsidP="0060395D">
            <w:pPr>
              <w:ind w:left="0"/>
              <w:rPr>
                <w:rFonts w:cstheme="minorHAnsi"/>
              </w:rPr>
            </w:pPr>
            <w:r>
              <w:rPr>
                <w:rFonts w:cstheme="minorHAnsi"/>
              </w:rPr>
              <w:t>TIRO</w:t>
            </w:r>
          </w:p>
        </w:tc>
        <w:tc>
          <w:tcPr>
            <w:tcW w:w="3580" w:type="dxa"/>
            <w:vAlign w:val="center"/>
          </w:tcPr>
          <w:p w14:paraId="152CDBE2" w14:textId="77777777" w:rsidR="0060395D" w:rsidRDefault="0060395D" w:rsidP="0060395D">
            <w:pPr>
              <w:rPr>
                <w:rFonts w:cstheme="minorHAnsi"/>
              </w:rPr>
            </w:pPr>
          </w:p>
        </w:tc>
      </w:tr>
      <w:tr w:rsidR="0060395D" w14:paraId="1F2D51B3" w14:textId="77777777" w:rsidTr="00714DD5">
        <w:trPr>
          <w:gridAfter w:val="1"/>
          <w:wAfter w:w="11" w:type="dxa"/>
        </w:trPr>
        <w:tc>
          <w:tcPr>
            <w:tcW w:w="2359" w:type="dxa"/>
            <w:vAlign w:val="center"/>
            <w:hideMark/>
          </w:tcPr>
          <w:p w14:paraId="088E9307" w14:textId="77777777" w:rsidR="0060395D" w:rsidRDefault="0060395D" w:rsidP="0060395D">
            <w:pPr>
              <w:ind w:left="0"/>
              <w:rPr>
                <w:rFonts w:cstheme="minorHAnsi"/>
              </w:rPr>
            </w:pPr>
            <w:r>
              <w:rPr>
                <w:rFonts w:cstheme="minorHAnsi"/>
              </w:rPr>
              <w:t>SALTO</w:t>
            </w:r>
          </w:p>
        </w:tc>
        <w:tc>
          <w:tcPr>
            <w:tcW w:w="3580" w:type="dxa"/>
            <w:vAlign w:val="center"/>
          </w:tcPr>
          <w:p w14:paraId="60AB1ABB" w14:textId="77777777" w:rsidR="0060395D" w:rsidRDefault="0060395D" w:rsidP="0060395D">
            <w:pPr>
              <w:rPr>
                <w:rFonts w:cstheme="minorHAnsi"/>
              </w:rPr>
            </w:pPr>
          </w:p>
        </w:tc>
      </w:tr>
    </w:tbl>
    <w:p w14:paraId="28A40ABC" w14:textId="77777777" w:rsidR="0060395D" w:rsidRPr="0060395D" w:rsidRDefault="0060395D" w:rsidP="0060395D">
      <w:pPr>
        <w:ind w:left="360"/>
        <w:rPr>
          <w:rFonts w:eastAsiaTheme="minorHAnsi" w:cstheme="minorHAnsi"/>
          <w:b/>
          <w:sz w:val="22"/>
          <w:szCs w:val="22"/>
          <w:u w:val="single"/>
        </w:rPr>
      </w:pPr>
      <w:r w:rsidRPr="0060395D">
        <w:rPr>
          <w:rFonts w:cstheme="minorHAnsi"/>
          <w:b/>
          <w:u w:val="single"/>
        </w:rPr>
        <w:br w:type="textWrapping" w:clear="all"/>
      </w:r>
    </w:p>
    <w:p w14:paraId="383C8572" w14:textId="77777777" w:rsidR="0060395D" w:rsidRDefault="0060395D" w:rsidP="0060395D">
      <w:pPr>
        <w:pStyle w:val="Sinespaciado"/>
        <w:ind w:left="360"/>
        <w:jc w:val="center"/>
        <w:rPr>
          <w:rFonts w:ascii="Calibri" w:hAnsi="Calibri" w:cs="Calibri"/>
          <w:b w:val="0"/>
          <w:sz w:val="40"/>
          <w:szCs w:val="40"/>
          <w:u w:val="single"/>
        </w:rPr>
      </w:pPr>
    </w:p>
    <w:p w14:paraId="04D83445" w14:textId="77777777" w:rsidR="0060395D" w:rsidRDefault="0060395D" w:rsidP="0060395D">
      <w:pPr>
        <w:pStyle w:val="Sinespaciado"/>
        <w:ind w:left="360"/>
        <w:jc w:val="center"/>
        <w:rPr>
          <w:rFonts w:ascii="Calibri" w:hAnsi="Calibri" w:cs="Calibri"/>
          <w:b w:val="0"/>
          <w:sz w:val="40"/>
          <w:szCs w:val="40"/>
          <w:u w:val="single"/>
        </w:rPr>
      </w:pPr>
    </w:p>
    <w:p w14:paraId="7559E3F9" w14:textId="77777777" w:rsidR="0060395D" w:rsidRDefault="0060395D" w:rsidP="0060395D">
      <w:pPr>
        <w:pStyle w:val="Sinespaciado"/>
        <w:ind w:left="360"/>
        <w:jc w:val="center"/>
        <w:rPr>
          <w:rFonts w:ascii="Calibri" w:hAnsi="Calibri" w:cs="Calibri"/>
          <w:b w:val="0"/>
          <w:sz w:val="40"/>
          <w:szCs w:val="40"/>
          <w:u w:val="single"/>
        </w:rPr>
      </w:pPr>
    </w:p>
    <w:p w14:paraId="148BCE68" w14:textId="77777777" w:rsidR="0060395D" w:rsidRDefault="0060395D" w:rsidP="0060395D">
      <w:pPr>
        <w:pStyle w:val="Sinespaciado"/>
        <w:autoSpaceDE w:val="0"/>
        <w:ind w:left="360"/>
        <w:rPr>
          <w:rFonts w:ascii="Calibri" w:hAnsi="Calibri" w:cs="Calibri"/>
          <w:b w:val="0"/>
          <w:sz w:val="40"/>
          <w:szCs w:val="40"/>
          <w:u w:val="single"/>
        </w:rPr>
      </w:pPr>
    </w:p>
    <w:p w14:paraId="527A2480" w14:textId="77777777" w:rsidR="0060395D" w:rsidRDefault="0060395D" w:rsidP="0060395D">
      <w:pPr>
        <w:pStyle w:val="Sinespaciado"/>
        <w:autoSpaceDE w:val="0"/>
        <w:ind w:left="360"/>
        <w:jc w:val="center"/>
        <w:rPr>
          <w:rFonts w:ascii="Calibri" w:hAnsi="Calibri" w:cs="Calibri"/>
          <w:b w:val="0"/>
          <w:sz w:val="28"/>
          <w:szCs w:val="28"/>
          <w:u w:val="single"/>
        </w:rPr>
      </w:pPr>
    </w:p>
    <w:p w14:paraId="32D72F99" w14:textId="77777777" w:rsidR="0060395D" w:rsidRDefault="0060395D" w:rsidP="0060395D">
      <w:pPr>
        <w:pStyle w:val="Sinespaciado"/>
        <w:autoSpaceDE w:val="0"/>
        <w:ind w:left="360"/>
        <w:jc w:val="center"/>
        <w:rPr>
          <w:rFonts w:ascii="Calibri" w:hAnsi="Calibri" w:cs="Calibri"/>
          <w:b w:val="0"/>
          <w:sz w:val="28"/>
          <w:szCs w:val="28"/>
          <w:u w:val="single"/>
        </w:rPr>
      </w:pPr>
    </w:p>
    <w:p w14:paraId="0449C60B" w14:textId="77777777" w:rsidR="0060395D" w:rsidRDefault="0060395D" w:rsidP="0060395D">
      <w:pPr>
        <w:pStyle w:val="Sinespaciado"/>
        <w:autoSpaceDE w:val="0"/>
        <w:ind w:left="360"/>
        <w:jc w:val="center"/>
        <w:rPr>
          <w:rFonts w:ascii="Calibri" w:hAnsi="Calibri" w:cs="Calibri"/>
          <w:sz w:val="28"/>
          <w:szCs w:val="28"/>
          <w:u w:val="single"/>
        </w:rPr>
      </w:pPr>
    </w:p>
    <w:p w14:paraId="4BB16578" w14:textId="77777777" w:rsidR="00354907" w:rsidRDefault="00354907" w:rsidP="0060395D">
      <w:pPr>
        <w:pStyle w:val="Sinespaciado"/>
        <w:autoSpaceDE w:val="0"/>
        <w:ind w:left="360"/>
        <w:jc w:val="center"/>
        <w:rPr>
          <w:rFonts w:ascii="Calibri" w:hAnsi="Calibri" w:cs="Calibri"/>
          <w:sz w:val="28"/>
          <w:szCs w:val="28"/>
          <w:u w:val="single"/>
        </w:rPr>
      </w:pPr>
    </w:p>
    <w:p w14:paraId="1D3F5616" w14:textId="30E7E7B9" w:rsidR="0060395D" w:rsidRDefault="0060395D" w:rsidP="0060395D">
      <w:pPr>
        <w:pStyle w:val="Sinespaciado"/>
        <w:autoSpaceDE w:val="0"/>
        <w:ind w:left="360"/>
        <w:jc w:val="center"/>
        <w:rPr>
          <w:rFonts w:ascii="Calibri" w:hAnsi="Calibri" w:cs="Calibri"/>
          <w:b w:val="0"/>
          <w:sz w:val="28"/>
          <w:szCs w:val="28"/>
          <w:u w:val="single"/>
        </w:rPr>
      </w:pPr>
      <w:r w:rsidRPr="006415FF">
        <w:rPr>
          <w:rFonts w:ascii="Calibri" w:hAnsi="Calibri" w:cs="Calibri"/>
          <w:sz w:val="28"/>
          <w:szCs w:val="28"/>
          <w:u w:val="single"/>
        </w:rPr>
        <w:t>ENTRENADORES CAMPUS 3.0 VALENCIA 20</w:t>
      </w:r>
      <w:r>
        <w:rPr>
          <w:rFonts w:ascii="Calibri" w:hAnsi="Calibri" w:cs="Calibri"/>
          <w:sz w:val="28"/>
          <w:szCs w:val="28"/>
          <w:u w:val="single"/>
        </w:rPr>
        <w:t>21</w:t>
      </w:r>
    </w:p>
    <w:p w14:paraId="21D6456A" w14:textId="77777777" w:rsidR="0060395D" w:rsidRDefault="0060395D" w:rsidP="0060395D">
      <w:pPr>
        <w:pStyle w:val="Sinespaciado"/>
        <w:autoSpaceDE w:val="0"/>
        <w:ind w:left="360"/>
        <w:jc w:val="center"/>
        <w:rPr>
          <w:rFonts w:ascii="Calibri" w:hAnsi="Calibri" w:cs="Calibri"/>
          <w:b w:val="0"/>
          <w:sz w:val="28"/>
          <w:szCs w:val="28"/>
          <w:u w:val="single"/>
        </w:rPr>
      </w:pPr>
    </w:p>
    <w:p w14:paraId="3431A88F" w14:textId="77777777" w:rsidR="0060395D" w:rsidRPr="00BC384A" w:rsidRDefault="0060395D" w:rsidP="0060395D">
      <w:pPr>
        <w:pStyle w:val="Sinespaciado"/>
        <w:autoSpaceDE w:val="0"/>
        <w:ind w:left="360"/>
        <w:jc w:val="center"/>
        <w:rPr>
          <w:rFonts w:ascii="ZWAdobeF" w:hAnsi="ZWAdobeF" w:cs="ZWAdobeF"/>
          <w:sz w:val="2"/>
          <w:szCs w:val="2"/>
        </w:rPr>
      </w:pPr>
    </w:p>
    <w:tbl>
      <w:tblPr>
        <w:tblStyle w:val="Tablaconcuadrcula"/>
        <w:tblW w:w="0" w:type="auto"/>
        <w:jc w:val="center"/>
        <w:tblLook w:val="04A0" w:firstRow="1" w:lastRow="0" w:firstColumn="1" w:lastColumn="0" w:noHBand="0" w:noVBand="1"/>
      </w:tblPr>
      <w:tblGrid>
        <w:gridCol w:w="2811"/>
        <w:gridCol w:w="1626"/>
        <w:gridCol w:w="4057"/>
      </w:tblGrid>
      <w:tr w:rsidR="0060395D" w14:paraId="3FC470EC" w14:textId="77777777" w:rsidTr="00714DD5">
        <w:trPr>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1C4080" w14:textId="77777777" w:rsidR="0060395D" w:rsidRDefault="0060395D" w:rsidP="0060395D">
            <w:pPr>
              <w:pStyle w:val="Sinespaciado"/>
              <w:jc w:val="center"/>
              <w:rPr>
                <w:rFonts w:asciiTheme="minorHAnsi" w:hAnsiTheme="minorHAnsi" w:cstheme="minorHAnsi"/>
                <w:b w:val="0"/>
                <w:szCs w:val="22"/>
              </w:rPr>
            </w:pPr>
            <w:r>
              <w:rPr>
                <w:rFonts w:asciiTheme="minorHAnsi" w:hAnsiTheme="minorHAnsi" w:cstheme="minorHAnsi"/>
                <w:szCs w:val="22"/>
              </w:rPr>
              <w:t>ENTRENADOR/AR</w:t>
            </w:r>
          </w:p>
        </w:tc>
        <w:tc>
          <w:tcPr>
            <w:tcW w:w="16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E36471" w14:textId="77777777" w:rsidR="0060395D" w:rsidRDefault="0060395D" w:rsidP="0060395D">
            <w:pPr>
              <w:pStyle w:val="Sinespaciado"/>
              <w:jc w:val="center"/>
              <w:rPr>
                <w:rFonts w:asciiTheme="minorHAnsi" w:hAnsiTheme="minorHAnsi" w:cstheme="minorHAnsi"/>
                <w:b w:val="0"/>
                <w:szCs w:val="22"/>
              </w:rPr>
            </w:pPr>
            <w:r>
              <w:rPr>
                <w:rFonts w:asciiTheme="minorHAnsi" w:hAnsiTheme="minorHAnsi" w:cstheme="minorHAnsi"/>
                <w:szCs w:val="22"/>
              </w:rPr>
              <w:t>TELÉFONO</w:t>
            </w:r>
          </w:p>
        </w:tc>
        <w:tc>
          <w:tcPr>
            <w:tcW w:w="40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90F2EE" w14:textId="77777777" w:rsidR="0060395D" w:rsidRDefault="0060395D" w:rsidP="0060395D">
            <w:pPr>
              <w:pStyle w:val="Sinespaciado"/>
              <w:jc w:val="center"/>
              <w:rPr>
                <w:rFonts w:asciiTheme="minorHAnsi" w:hAnsiTheme="minorHAnsi" w:cstheme="minorHAnsi"/>
                <w:b w:val="0"/>
                <w:szCs w:val="22"/>
              </w:rPr>
            </w:pPr>
            <w:r>
              <w:rPr>
                <w:rFonts w:asciiTheme="minorHAnsi" w:hAnsiTheme="minorHAnsi" w:cstheme="minorHAnsi"/>
                <w:szCs w:val="22"/>
              </w:rPr>
              <w:t>MAIL</w:t>
            </w:r>
          </w:p>
        </w:tc>
      </w:tr>
      <w:tr w:rsidR="0060395D" w14:paraId="4830C87A"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E2CED1E" w14:textId="4F29B7E4"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4C917A81"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4158234" w14:textId="17DB326A" w:rsidR="0060395D" w:rsidRPr="0032039A" w:rsidRDefault="0060395D" w:rsidP="0060395D">
            <w:pPr>
              <w:pStyle w:val="Sinespaciado"/>
              <w:autoSpaceDE w:val="0"/>
              <w:rPr>
                <w:rFonts w:asciiTheme="minorHAnsi" w:hAnsiTheme="minorHAnsi" w:cstheme="minorHAnsi"/>
                <w:b w:val="0"/>
                <w:bCs/>
                <w:sz w:val="24"/>
              </w:rPr>
            </w:pPr>
          </w:p>
        </w:tc>
      </w:tr>
      <w:tr w:rsidR="00F6267A" w14:paraId="461D85D9"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1287C405" w14:textId="73A8A98A" w:rsidR="00F6267A" w:rsidRPr="0032039A" w:rsidRDefault="00F6267A" w:rsidP="00F6267A">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7D77A32B" w14:textId="77777777" w:rsidR="00F6267A" w:rsidRPr="0032039A" w:rsidRDefault="00F6267A" w:rsidP="00F6267A">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71BBA107" w14:textId="0E808630" w:rsidR="00F6267A" w:rsidRPr="0032039A" w:rsidRDefault="00F6267A" w:rsidP="00F6267A">
            <w:pPr>
              <w:pStyle w:val="Sinespaciado"/>
              <w:autoSpaceDE w:val="0"/>
              <w:rPr>
                <w:rFonts w:asciiTheme="minorHAnsi" w:hAnsiTheme="minorHAnsi" w:cstheme="minorHAnsi"/>
                <w:b w:val="0"/>
                <w:bCs/>
                <w:sz w:val="24"/>
              </w:rPr>
            </w:pPr>
          </w:p>
        </w:tc>
      </w:tr>
      <w:tr w:rsidR="00F6267A" w14:paraId="6AE3ED63"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75A4BCDB" w14:textId="5F4D9394" w:rsidR="00F6267A" w:rsidRPr="0032039A" w:rsidRDefault="00F6267A" w:rsidP="00F6267A">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4BEE1465" w14:textId="77777777" w:rsidR="00F6267A" w:rsidRPr="0032039A" w:rsidRDefault="00F6267A" w:rsidP="00F6267A">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79143D5" w14:textId="287D05A0" w:rsidR="00F6267A" w:rsidRPr="0032039A" w:rsidRDefault="00F6267A" w:rsidP="00F6267A">
            <w:pPr>
              <w:pStyle w:val="Sinespaciado"/>
              <w:autoSpaceDE w:val="0"/>
              <w:rPr>
                <w:rFonts w:asciiTheme="minorHAnsi" w:hAnsiTheme="minorHAnsi" w:cstheme="minorHAnsi"/>
                <w:b w:val="0"/>
                <w:bCs/>
                <w:sz w:val="24"/>
              </w:rPr>
            </w:pPr>
          </w:p>
        </w:tc>
      </w:tr>
      <w:tr w:rsidR="0060395D" w14:paraId="4E827CAF"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516D2D8"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17A38741"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778899D5" w14:textId="77777777" w:rsidR="0060395D" w:rsidRPr="0032039A" w:rsidRDefault="0060395D" w:rsidP="0060395D">
            <w:pPr>
              <w:autoSpaceDE w:val="0"/>
              <w:rPr>
                <w:rFonts w:cstheme="minorHAnsi"/>
                <w:bCs/>
                <w:szCs w:val="24"/>
              </w:rPr>
            </w:pPr>
          </w:p>
        </w:tc>
      </w:tr>
      <w:tr w:rsidR="0060395D" w14:paraId="3A618C19"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7EF62C99"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4519E06B"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CC34603" w14:textId="77777777" w:rsidR="0060395D" w:rsidRPr="0032039A" w:rsidRDefault="0060395D" w:rsidP="0060395D">
            <w:pPr>
              <w:autoSpaceDE w:val="0"/>
              <w:rPr>
                <w:rFonts w:cstheme="minorHAnsi"/>
                <w:bCs/>
                <w:szCs w:val="24"/>
              </w:rPr>
            </w:pPr>
          </w:p>
        </w:tc>
      </w:tr>
      <w:tr w:rsidR="0060395D" w14:paraId="1265DF62"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B487EF6"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73B8214"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0FA0386" w14:textId="77777777" w:rsidR="0060395D" w:rsidRPr="0032039A" w:rsidRDefault="0060395D" w:rsidP="0060395D">
            <w:pPr>
              <w:rPr>
                <w:rFonts w:cstheme="minorHAnsi"/>
                <w:bCs/>
                <w:szCs w:val="24"/>
              </w:rPr>
            </w:pPr>
          </w:p>
        </w:tc>
      </w:tr>
      <w:tr w:rsidR="0060395D" w14:paraId="0E622ABF"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93772D0"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0F3C9475"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2218041A" w14:textId="77777777" w:rsidR="0060395D" w:rsidRPr="0032039A" w:rsidRDefault="0060395D" w:rsidP="0060395D">
            <w:pPr>
              <w:rPr>
                <w:rFonts w:cstheme="minorHAnsi"/>
                <w:bCs/>
                <w:szCs w:val="24"/>
              </w:rPr>
            </w:pPr>
          </w:p>
        </w:tc>
      </w:tr>
      <w:tr w:rsidR="0060395D" w14:paraId="5322A43B"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70E97EF"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5E78EA8"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F588CEA" w14:textId="77777777" w:rsidR="0060395D" w:rsidRPr="0032039A" w:rsidRDefault="0060395D" w:rsidP="0060395D">
            <w:pPr>
              <w:rPr>
                <w:rFonts w:cstheme="minorHAnsi"/>
                <w:bCs/>
                <w:szCs w:val="24"/>
              </w:rPr>
            </w:pPr>
          </w:p>
        </w:tc>
      </w:tr>
      <w:tr w:rsidR="0060395D" w14:paraId="27182841"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73034040"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5EC4C8C4"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3E56E83C"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47E17735"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4CD1303"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2A5F4C48"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24FE391B" w14:textId="77777777" w:rsidR="0060395D" w:rsidRPr="0032039A" w:rsidRDefault="0060395D" w:rsidP="0060395D">
            <w:pPr>
              <w:autoSpaceDE w:val="0"/>
              <w:rPr>
                <w:rFonts w:cstheme="minorHAnsi"/>
                <w:bCs/>
                <w:szCs w:val="24"/>
              </w:rPr>
            </w:pPr>
          </w:p>
        </w:tc>
      </w:tr>
      <w:tr w:rsidR="0060395D" w14:paraId="0D4E6CB1"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2FA70126"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4E3E0ED"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2538C0F0" w14:textId="77777777" w:rsidR="0060395D" w:rsidRPr="0032039A" w:rsidRDefault="0060395D" w:rsidP="0060395D">
            <w:pPr>
              <w:rPr>
                <w:rFonts w:eastAsia="Times New Roman" w:cstheme="minorHAnsi"/>
                <w:bCs/>
                <w:szCs w:val="24"/>
                <w:lang w:val="en-US"/>
              </w:rPr>
            </w:pPr>
          </w:p>
        </w:tc>
      </w:tr>
      <w:tr w:rsidR="0060395D" w14:paraId="577A8073"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14AC69F1"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568F966"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17349666" w14:textId="77777777" w:rsidR="0060395D" w:rsidRPr="0032039A" w:rsidRDefault="0060395D" w:rsidP="0060395D">
            <w:pPr>
              <w:autoSpaceDE w:val="0"/>
              <w:rPr>
                <w:rFonts w:cstheme="minorHAnsi"/>
                <w:bCs/>
                <w:szCs w:val="24"/>
              </w:rPr>
            </w:pPr>
          </w:p>
        </w:tc>
      </w:tr>
      <w:tr w:rsidR="0060395D" w14:paraId="334185E1"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119E9ADD"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0CA7D705"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1DF0A047" w14:textId="77777777" w:rsidR="0060395D" w:rsidRPr="0032039A" w:rsidRDefault="0060395D" w:rsidP="0060395D">
            <w:pPr>
              <w:autoSpaceDE w:val="0"/>
              <w:rPr>
                <w:rFonts w:cstheme="minorHAnsi"/>
                <w:bCs/>
                <w:szCs w:val="24"/>
              </w:rPr>
            </w:pPr>
          </w:p>
        </w:tc>
      </w:tr>
      <w:tr w:rsidR="0060395D" w14:paraId="5F677DFB"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73B9EA84"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E66CBBB"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8A28F7E"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47990965" w14:textId="77777777" w:rsidTr="0032039A">
        <w:trPr>
          <w:trHeight w:val="122"/>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205902A4"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11C71C1B"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1E8DF913"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5DA67A5F"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550A4A12"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06C88157"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55169031" w14:textId="77777777" w:rsidR="0060395D" w:rsidRPr="0032039A" w:rsidRDefault="0060395D" w:rsidP="0060395D">
            <w:pPr>
              <w:autoSpaceDE w:val="0"/>
              <w:rPr>
                <w:rFonts w:cstheme="minorHAnsi"/>
                <w:bCs/>
                <w:szCs w:val="24"/>
              </w:rPr>
            </w:pPr>
          </w:p>
        </w:tc>
      </w:tr>
      <w:tr w:rsidR="0060395D" w14:paraId="76FB86DE"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56B16ECB"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6FF44B3E"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9F78023"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67234579"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2A71EFC8"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70088C51"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12FBF644"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5422DC7D"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F2D2AB1"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12CBAC2F"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2A993F6C"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4F03B275"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58718179"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1580E589"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0CF285CD"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63518E6C"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5BE21A0E" w14:textId="77777777"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0C0E65FA"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1F6AE7F6" w14:textId="77777777" w:rsidR="0060395D" w:rsidRPr="0032039A" w:rsidRDefault="0060395D" w:rsidP="0060395D">
            <w:pPr>
              <w:pStyle w:val="Sinespaciado"/>
              <w:autoSpaceDE w:val="0"/>
              <w:rPr>
                <w:rFonts w:asciiTheme="minorHAnsi" w:hAnsiTheme="minorHAnsi" w:cstheme="minorHAnsi"/>
                <w:b w:val="0"/>
                <w:bCs/>
                <w:sz w:val="24"/>
              </w:rPr>
            </w:pPr>
          </w:p>
        </w:tc>
      </w:tr>
      <w:tr w:rsidR="0060395D" w14:paraId="117EF58E" w14:textId="77777777" w:rsidTr="0032039A">
        <w:trPr>
          <w:trHeight w:val="146"/>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AD1BF11" w14:textId="740E772C" w:rsidR="0060395D" w:rsidRPr="0032039A" w:rsidRDefault="0060395D" w:rsidP="0060395D">
            <w:pPr>
              <w:pStyle w:val="Sinespaciado"/>
              <w:rPr>
                <w:rFonts w:asciiTheme="minorHAnsi" w:hAnsiTheme="minorHAnsi" w:cstheme="minorHAnsi"/>
                <w:b w:val="0"/>
                <w:bCs/>
                <w:sz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6B9BD65A" w14:textId="77777777" w:rsidR="0060395D" w:rsidRPr="0032039A" w:rsidRDefault="0060395D" w:rsidP="0060395D">
            <w:pPr>
              <w:pStyle w:val="Sinespaciado"/>
              <w:jc w:val="center"/>
              <w:rPr>
                <w:rFonts w:asciiTheme="minorHAnsi" w:hAnsiTheme="minorHAnsi" w:cstheme="minorHAnsi"/>
                <w:b w:val="0"/>
                <w:bCs/>
                <w:sz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547B191B" w14:textId="3E238768" w:rsidR="0060395D" w:rsidRPr="0032039A" w:rsidRDefault="0060395D" w:rsidP="0060395D">
            <w:pPr>
              <w:pStyle w:val="Sinespaciado"/>
              <w:autoSpaceDE w:val="0"/>
              <w:rPr>
                <w:rFonts w:asciiTheme="minorHAnsi" w:hAnsiTheme="minorHAnsi" w:cstheme="minorHAnsi"/>
                <w:b w:val="0"/>
                <w:bCs/>
                <w:sz w:val="24"/>
              </w:rPr>
            </w:pPr>
          </w:p>
        </w:tc>
      </w:tr>
      <w:tr w:rsidR="0060395D" w14:paraId="46B9C6A5" w14:textId="77777777" w:rsidTr="0032039A">
        <w:trPr>
          <w:jc w:val="center"/>
        </w:trPr>
        <w:tc>
          <w:tcPr>
            <w:tcW w:w="8494" w:type="dxa"/>
            <w:gridSpan w:val="3"/>
            <w:tcBorders>
              <w:top w:val="single" w:sz="4" w:space="0" w:color="000000"/>
              <w:left w:val="single" w:sz="4" w:space="0" w:color="000000"/>
              <w:bottom w:val="single" w:sz="4" w:space="0" w:color="000000"/>
              <w:right w:val="single" w:sz="4" w:space="0" w:color="000000"/>
            </w:tcBorders>
            <w:vAlign w:val="center"/>
          </w:tcPr>
          <w:p w14:paraId="4E9F0CC5" w14:textId="77777777" w:rsidR="0060395D" w:rsidRPr="0032039A" w:rsidRDefault="0060395D" w:rsidP="0060395D">
            <w:pPr>
              <w:pStyle w:val="Sinespaciado"/>
              <w:autoSpaceDE w:val="0"/>
              <w:jc w:val="center"/>
              <w:rPr>
                <w:rFonts w:asciiTheme="minorHAnsi" w:hAnsiTheme="minorHAnsi" w:cstheme="minorHAnsi"/>
                <w:b w:val="0"/>
                <w:bCs/>
                <w:sz w:val="24"/>
              </w:rPr>
            </w:pPr>
          </w:p>
        </w:tc>
      </w:tr>
      <w:tr w:rsidR="0060395D" w14:paraId="5B9B581A"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006830D"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74DE8520"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17A6230D" w14:textId="77777777" w:rsidR="0060395D" w:rsidRPr="0032039A" w:rsidRDefault="0060395D" w:rsidP="0060395D">
            <w:pPr>
              <w:autoSpaceDE w:val="0"/>
              <w:rPr>
                <w:rFonts w:cstheme="minorHAnsi"/>
                <w:bCs/>
                <w:szCs w:val="24"/>
              </w:rPr>
            </w:pPr>
          </w:p>
        </w:tc>
      </w:tr>
      <w:tr w:rsidR="0060395D" w14:paraId="31D4951D"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718FC7FE"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3F8405A"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55C997E2" w14:textId="77777777" w:rsidR="0060395D" w:rsidRPr="0032039A" w:rsidRDefault="0060395D" w:rsidP="0060395D">
            <w:pPr>
              <w:rPr>
                <w:rFonts w:cstheme="minorHAnsi"/>
                <w:bCs/>
                <w:szCs w:val="24"/>
              </w:rPr>
            </w:pPr>
          </w:p>
        </w:tc>
      </w:tr>
      <w:tr w:rsidR="0060395D" w14:paraId="04D7A228" w14:textId="77777777" w:rsidTr="0032039A">
        <w:trPr>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3695579" w14:textId="77777777" w:rsidR="0060395D" w:rsidRPr="0032039A" w:rsidRDefault="0060395D" w:rsidP="0060395D">
            <w:pPr>
              <w:rPr>
                <w:rFonts w:cstheme="minorHAnsi"/>
                <w:bCs/>
                <w:szCs w:val="24"/>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B00D7ED" w14:textId="77777777" w:rsidR="0060395D" w:rsidRPr="0032039A" w:rsidRDefault="0060395D" w:rsidP="0060395D">
            <w:pPr>
              <w:jc w:val="center"/>
              <w:rPr>
                <w:rFonts w:cstheme="minorHAnsi"/>
                <w:bCs/>
                <w:szCs w:val="24"/>
              </w:rPr>
            </w:pPr>
          </w:p>
        </w:tc>
        <w:tc>
          <w:tcPr>
            <w:tcW w:w="4057" w:type="dxa"/>
            <w:tcBorders>
              <w:top w:val="single" w:sz="4" w:space="0" w:color="000000"/>
              <w:left w:val="single" w:sz="4" w:space="0" w:color="000000"/>
              <w:bottom w:val="single" w:sz="4" w:space="0" w:color="000000"/>
              <w:right w:val="single" w:sz="4" w:space="0" w:color="000000"/>
            </w:tcBorders>
            <w:vAlign w:val="center"/>
          </w:tcPr>
          <w:p w14:paraId="2A687830" w14:textId="77777777" w:rsidR="0060395D" w:rsidRPr="0032039A" w:rsidRDefault="0060395D" w:rsidP="0060395D">
            <w:pPr>
              <w:autoSpaceDE w:val="0"/>
              <w:rPr>
                <w:rFonts w:cstheme="minorHAnsi"/>
                <w:bCs/>
                <w:szCs w:val="24"/>
              </w:rPr>
            </w:pPr>
          </w:p>
        </w:tc>
      </w:tr>
    </w:tbl>
    <w:p w14:paraId="5C80D4A1" w14:textId="77777777" w:rsidR="00354907" w:rsidRDefault="00354907" w:rsidP="00354907">
      <w:pPr>
        <w:ind w:left="0"/>
        <w:rPr>
          <w:u w:val="single"/>
        </w:rPr>
      </w:pPr>
    </w:p>
    <w:p w14:paraId="70030D6F" w14:textId="4F5B6360" w:rsidR="00714DD5" w:rsidRPr="00F250FC" w:rsidRDefault="00714DD5" w:rsidP="00113792">
      <w:pPr>
        <w:pStyle w:val="Ttulo1"/>
      </w:pPr>
      <w:r w:rsidRPr="00F250FC">
        <w:lastRenderedPageBreak/>
        <w:t>DISTRIBUCIÓN DE ENTRENADORES Y ROTACIONES DURANTE LA SEMANA</w:t>
      </w:r>
    </w:p>
    <w:p w14:paraId="3C1C8BC6" w14:textId="77777777" w:rsidR="00714DD5" w:rsidRDefault="00714DD5" w:rsidP="00714DD5">
      <w:pPr>
        <w:jc w:val="center"/>
        <w:rPr>
          <w:u w:val="single"/>
        </w:rPr>
      </w:pPr>
    </w:p>
    <w:tbl>
      <w:tblPr>
        <w:tblStyle w:val="Tablaconcuadrcula"/>
        <w:tblW w:w="9355" w:type="dxa"/>
        <w:jc w:val="center"/>
        <w:tblBorders>
          <w:bottom w:val="none" w:sz="0" w:space="0" w:color="auto"/>
        </w:tblBorders>
        <w:tblLook w:val="04A0" w:firstRow="1" w:lastRow="0" w:firstColumn="1" w:lastColumn="0" w:noHBand="0" w:noVBand="1"/>
      </w:tblPr>
      <w:tblGrid>
        <w:gridCol w:w="3397"/>
        <w:gridCol w:w="2127"/>
        <w:gridCol w:w="1842"/>
        <w:gridCol w:w="1989"/>
      </w:tblGrid>
      <w:tr w:rsidR="00714DD5" w14:paraId="2C96A410" w14:textId="77777777" w:rsidTr="00895256">
        <w:trPr>
          <w:jc w:val="center"/>
        </w:trPr>
        <w:tc>
          <w:tcPr>
            <w:tcW w:w="3397" w:type="dxa"/>
            <w:shd w:val="clear" w:color="auto" w:fill="D9D9D9" w:themeFill="background1" w:themeFillShade="D9"/>
          </w:tcPr>
          <w:p w14:paraId="40274785" w14:textId="77777777" w:rsidR="00714DD5" w:rsidRPr="00F91172" w:rsidRDefault="00714DD5" w:rsidP="00714DD5">
            <w:pPr>
              <w:rPr>
                <w:b/>
              </w:rPr>
            </w:pPr>
            <w:r w:rsidRPr="00F91172">
              <w:rPr>
                <w:b/>
              </w:rPr>
              <w:t>GRUPO DE TRABAJO</w:t>
            </w:r>
          </w:p>
        </w:tc>
        <w:tc>
          <w:tcPr>
            <w:tcW w:w="5958" w:type="dxa"/>
            <w:gridSpan w:val="3"/>
          </w:tcPr>
          <w:p w14:paraId="3DEF9E3F" w14:textId="77777777" w:rsidR="00714DD5" w:rsidRPr="000845F3" w:rsidRDefault="00714DD5" w:rsidP="00714DD5">
            <w:pPr>
              <w:jc w:val="center"/>
            </w:pPr>
          </w:p>
        </w:tc>
      </w:tr>
      <w:tr w:rsidR="00714DD5" w14:paraId="5B8FFE03" w14:textId="77777777" w:rsidTr="00895256">
        <w:trPr>
          <w:jc w:val="center"/>
        </w:trPr>
        <w:tc>
          <w:tcPr>
            <w:tcW w:w="3397" w:type="dxa"/>
          </w:tcPr>
          <w:p w14:paraId="2A20D71A" w14:textId="4CF9568C" w:rsidR="00714DD5" w:rsidRPr="000845F3" w:rsidRDefault="00714DD5" w:rsidP="00CF0D6B">
            <w:pPr>
              <w:ind w:left="0"/>
            </w:pPr>
            <w:r w:rsidRPr="000845F3">
              <w:t xml:space="preserve">ENTRENADORES </w:t>
            </w:r>
            <w:r>
              <w:t xml:space="preserve">          </w:t>
            </w:r>
            <w:r w:rsidRPr="000845F3">
              <w:rPr>
                <w:b/>
              </w:rPr>
              <w:t>12</w:t>
            </w:r>
          </w:p>
        </w:tc>
        <w:tc>
          <w:tcPr>
            <w:tcW w:w="2127" w:type="dxa"/>
          </w:tcPr>
          <w:p w14:paraId="48E8B964" w14:textId="77777777" w:rsidR="00714DD5" w:rsidRPr="000845F3" w:rsidRDefault="00714DD5" w:rsidP="00714DD5">
            <w:pPr>
              <w:jc w:val="center"/>
              <w:rPr>
                <w:b/>
              </w:rPr>
            </w:pPr>
            <w:r w:rsidRPr="000845F3">
              <w:rPr>
                <w:b/>
              </w:rPr>
              <w:t>4 A</w:t>
            </w:r>
          </w:p>
        </w:tc>
        <w:tc>
          <w:tcPr>
            <w:tcW w:w="1842" w:type="dxa"/>
          </w:tcPr>
          <w:p w14:paraId="231D0CF8" w14:textId="77777777" w:rsidR="00714DD5" w:rsidRPr="000845F3" w:rsidRDefault="00714DD5" w:rsidP="00714DD5">
            <w:pPr>
              <w:jc w:val="center"/>
              <w:rPr>
                <w:b/>
              </w:rPr>
            </w:pPr>
            <w:r w:rsidRPr="000845F3">
              <w:rPr>
                <w:b/>
              </w:rPr>
              <w:t>4 B</w:t>
            </w:r>
          </w:p>
        </w:tc>
        <w:tc>
          <w:tcPr>
            <w:tcW w:w="1989" w:type="dxa"/>
          </w:tcPr>
          <w:p w14:paraId="2C873F31" w14:textId="77777777" w:rsidR="00714DD5" w:rsidRPr="000845F3" w:rsidRDefault="00714DD5" w:rsidP="00714DD5">
            <w:pPr>
              <w:jc w:val="center"/>
              <w:rPr>
                <w:b/>
              </w:rPr>
            </w:pPr>
            <w:r w:rsidRPr="000845F3">
              <w:rPr>
                <w:b/>
              </w:rPr>
              <w:t>4</w:t>
            </w:r>
            <w:r>
              <w:rPr>
                <w:b/>
              </w:rPr>
              <w:t xml:space="preserve"> </w:t>
            </w:r>
            <w:r w:rsidRPr="000845F3">
              <w:rPr>
                <w:b/>
              </w:rPr>
              <w:t>C</w:t>
            </w:r>
          </w:p>
        </w:tc>
      </w:tr>
      <w:tr w:rsidR="00714DD5" w14:paraId="33BC932A" w14:textId="77777777" w:rsidTr="00895256">
        <w:trPr>
          <w:jc w:val="center"/>
        </w:trPr>
        <w:tc>
          <w:tcPr>
            <w:tcW w:w="3397" w:type="dxa"/>
            <w:tcBorders>
              <w:bottom w:val="single" w:sz="4" w:space="0" w:color="000000"/>
            </w:tcBorders>
          </w:tcPr>
          <w:p w14:paraId="3E10904F" w14:textId="77777777" w:rsidR="00714DD5" w:rsidRPr="000845F3" w:rsidRDefault="00714DD5" w:rsidP="00CF0D6B">
            <w:pPr>
              <w:ind w:left="0"/>
            </w:pPr>
            <w:r w:rsidRPr="000845F3">
              <w:t>ENTREN.AYUDANTES</w:t>
            </w:r>
            <w:r>
              <w:t xml:space="preserve">    </w:t>
            </w:r>
            <w:r w:rsidRPr="000845F3">
              <w:t xml:space="preserve"> </w:t>
            </w:r>
            <w:r w:rsidRPr="000845F3">
              <w:rPr>
                <w:b/>
              </w:rPr>
              <w:t>8</w:t>
            </w:r>
          </w:p>
        </w:tc>
        <w:tc>
          <w:tcPr>
            <w:tcW w:w="2127" w:type="dxa"/>
            <w:tcBorders>
              <w:bottom w:val="single" w:sz="4" w:space="0" w:color="000000"/>
            </w:tcBorders>
          </w:tcPr>
          <w:p w14:paraId="1C7CEAA9" w14:textId="77777777" w:rsidR="00714DD5" w:rsidRPr="000845F3" w:rsidRDefault="00714DD5" w:rsidP="00714DD5">
            <w:pPr>
              <w:jc w:val="center"/>
              <w:rPr>
                <w:b/>
              </w:rPr>
            </w:pPr>
            <w:r w:rsidRPr="000845F3">
              <w:rPr>
                <w:b/>
              </w:rPr>
              <w:t>4 D</w:t>
            </w:r>
          </w:p>
        </w:tc>
        <w:tc>
          <w:tcPr>
            <w:tcW w:w="1842" w:type="dxa"/>
            <w:tcBorders>
              <w:bottom w:val="single" w:sz="4" w:space="0" w:color="000000"/>
            </w:tcBorders>
          </w:tcPr>
          <w:p w14:paraId="7F432590" w14:textId="77777777" w:rsidR="00714DD5" w:rsidRPr="000845F3" w:rsidRDefault="00714DD5" w:rsidP="00714DD5">
            <w:pPr>
              <w:jc w:val="center"/>
              <w:rPr>
                <w:b/>
              </w:rPr>
            </w:pPr>
            <w:r w:rsidRPr="000845F3">
              <w:rPr>
                <w:b/>
              </w:rPr>
              <w:t>4 F</w:t>
            </w:r>
          </w:p>
        </w:tc>
        <w:tc>
          <w:tcPr>
            <w:tcW w:w="1989" w:type="dxa"/>
            <w:tcBorders>
              <w:bottom w:val="single" w:sz="4" w:space="0" w:color="000000"/>
            </w:tcBorders>
          </w:tcPr>
          <w:p w14:paraId="4E051327" w14:textId="77777777" w:rsidR="00714DD5" w:rsidRPr="000845F3" w:rsidRDefault="00714DD5" w:rsidP="00714DD5">
            <w:pPr>
              <w:jc w:val="center"/>
              <w:rPr>
                <w:b/>
              </w:rPr>
            </w:pPr>
          </w:p>
        </w:tc>
      </w:tr>
      <w:tr w:rsidR="00714DD5" w14:paraId="3586B128" w14:textId="77777777" w:rsidTr="00895256">
        <w:trPr>
          <w:jc w:val="center"/>
        </w:trPr>
        <w:tc>
          <w:tcPr>
            <w:tcW w:w="3397" w:type="dxa"/>
            <w:tcBorders>
              <w:bottom w:val="single" w:sz="4" w:space="0" w:color="auto"/>
            </w:tcBorders>
          </w:tcPr>
          <w:p w14:paraId="64667D7C" w14:textId="77777777" w:rsidR="00714DD5" w:rsidRPr="000845F3" w:rsidRDefault="00714DD5" w:rsidP="00CF0D6B">
            <w:pPr>
              <w:ind w:left="0"/>
            </w:pPr>
            <w:r w:rsidRPr="000845F3">
              <w:t xml:space="preserve">PREPARADOR FÍSICO </w:t>
            </w:r>
            <w:r>
              <w:t xml:space="preserve">    </w:t>
            </w:r>
            <w:r w:rsidRPr="000845F3">
              <w:rPr>
                <w:b/>
              </w:rPr>
              <w:t>1</w:t>
            </w:r>
          </w:p>
        </w:tc>
        <w:tc>
          <w:tcPr>
            <w:tcW w:w="2127" w:type="dxa"/>
            <w:tcBorders>
              <w:bottom w:val="single" w:sz="4" w:space="0" w:color="auto"/>
            </w:tcBorders>
          </w:tcPr>
          <w:p w14:paraId="4AE8E5F9" w14:textId="77777777" w:rsidR="00714DD5" w:rsidRPr="000845F3" w:rsidRDefault="00714DD5" w:rsidP="00714DD5">
            <w:pPr>
              <w:jc w:val="center"/>
              <w:rPr>
                <w:b/>
              </w:rPr>
            </w:pPr>
            <w:r w:rsidRPr="000845F3">
              <w:rPr>
                <w:b/>
              </w:rPr>
              <w:t>1</w:t>
            </w:r>
            <w:r w:rsidRPr="00F3204E">
              <w:rPr>
                <w:b/>
              </w:rPr>
              <w:t xml:space="preserve"> G</w:t>
            </w:r>
          </w:p>
        </w:tc>
        <w:tc>
          <w:tcPr>
            <w:tcW w:w="1842" w:type="dxa"/>
            <w:tcBorders>
              <w:bottom w:val="single" w:sz="4" w:space="0" w:color="auto"/>
            </w:tcBorders>
          </w:tcPr>
          <w:p w14:paraId="63CB58D2" w14:textId="77777777" w:rsidR="00714DD5" w:rsidRPr="000845F3" w:rsidRDefault="00714DD5" w:rsidP="00714DD5">
            <w:pPr>
              <w:jc w:val="center"/>
              <w:rPr>
                <w:b/>
              </w:rPr>
            </w:pPr>
          </w:p>
        </w:tc>
        <w:tc>
          <w:tcPr>
            <w:tcW w:w="1989" w:type="dxa"/>
            <w:tcBorders>
              <w:bottom w:val="single" w:sz="4" w:space="0" w:color="auto"/>
            </w:tcBorders>
          </w:tcPr>
          <w:p w14:paraId="0B1B688D" w14:textId="77777777" w:rsidR="00714DD5" w:rsidRPr="000845F3" w:rsidRDefault="00714DD5" w:rsidP="00714DD5">
            <w:pPr>
              <w:jc w:val="center"/>
              <w:rPr>
                <w:b/>
              </w:rPr>
            </w:pPr>
          </w:p>
        </w:tc>
      </w:tr>
    </w:tbl>
    <w:p w14:paraId="0B470D66" w14:textId="77777777" w:rsidR="00714DD5" w:rsidRDefault="00714DD5" w:rsidP="00354907">
      <w:pPr>
        <w:ind w:left="0"/>
        <w:rPr>
          <w:u w:val="single"/>
        </w:rPr>
      </w:pPr>
    </w:p>
    <w:tbl>
      <w:tblPr>
        <w:tblStyle w:val="Tablaconcuadrcula"/>
        <w:tblpPr w:leftFromText="141" w:rightFromText="141" w:vertAnchor="text" w:horzAnchor="margin" w:tblpY="198"/>
        <w:tblW w:w="9918" w:type="dxa"/>
        <w:tblLook w:val="04A0" w:firstRow="1" w:lastRow="0" w:firstColumn="1" w:lastColumn="0" w:noHBand="0" w:noVBand="1"/>
      </w:tblPr>
      <w:tblGrid>
        <w:gridCol w:w="1088"/>
        <w:gridCol w:w="1126"/>
        <w:gridCol w:w="2488"/>
        <w:gridCol w:w="1148"/>
        <w:gridCol w:w="2204"/>
        <w:gridCol w:w="1864"/>
      </w:tblGrid>
      <w:tr w:rsidR="00714DD5" w14:paraId="4E3C278C" w14:textId="77777777" w:rsidTr="00895256">
        <w:trPr>
          <w:cantSplit/>
          <w:trHeight w:val="320"/>
        </w:trPr>
        <w:tc>
          <w:tcPr>
            <w:tcW w:w="1088" w:type="dxa"/>
            <w:shd w:val="clear" w:color="auto" w:fill="D9D9D9" w:themeFill="background1" w:themeFillShade="D9"/>
          </w:tcPr>
          <w:p w14:paraId="3FD9A891" w14:textId="77777777" w:rsidR="00714DD5" w:rsidRPr="007B7FFA" w:rsidRDefault="00714DD5" w:rsidP="00714DD5">
            <w:pPr>
              <w:jc w:val="center"/>
              <w:rPr>
                <w:b/>
              </w:rPr>
            </w:pPr>
            <w:r w:rsidRPr="007B7FFA">
              <w:rPr>
                <w:b/>
              </w:rPr>
              <w:t>DÍAS</w:t>
            </w:r>
          </w:p>
        </w:tc>
        <w:tc>
          <w:tcPr>
            <w:tcW w:w="1126" w:type="dxa"/>
            <w:shd w:val="clear" w:color="auto" w:fill="D9D9D9" w:themeFill="background1" w:themeFillShade="D9"/>
          </w:tcPr>
          <w:p w14:paraId="1C24AA74" w14:textId="77777777" w:rsidR="00714DD5" w:rsidRPr="007B7FFA" w:rsidRDefault="00714DD5" w:rsidP="00714DD5">
            <w:pPr>
              <w:jc w:val="center"/>
              <w:rPr>
                <w:b/>
              </w:rPr>
            </w:pPr>
            <w:r w:rsidRPr="007B7FFA">
              <w:rPr>
                <w:b/>
              </w:rPr>
              <w:t>HOR.</w:t>
            </w:r>
          </w:p>
        </w:tc>
        <w:tc>
          <w:tcPr>
            <w:tcW w:w="2488" w:type="dxa"/>
            <w:shd w:val="clear" w:color="auto" w:fill="D9D9D9" w:themeFill="background1" w:themeFillShade="D9"/>
          </w:tcPr>
          <w:p w14:paraId="45ABED92" w14:textId="77777777" w:rsidR="00714DD5" w:rsidRPr="007B7FFA" w:rsidRDefault="00714DD5" w:rsidP="00714DD5">
            <w:pPr>
              <w:jc w:val="center"/>
              <w:rPr>
                <w:b/>
              </w:rPr>
            </w:pPr>
            <w:r w:rsidRPr="007B7FFA">
              <w:rPr>
                <w:b/>
              </w:rPr>
              <w:t>ROTACIÓN 1</w:t>
            </w:r>
          </w:p>
        </w:tc>
        <w:tc>
          <w:tcPr>
            <w:tcW w:w="1148" w:type="dxa"/>
            <w:shd w:val="clear" w:color="auto" w:fill="D9D9D9" w:themeFill="background1" w:themeFillShade="D9"/>
          </w:tcPr>
          <w:p w14:paraId="6FC5D42D" w14:textId="77777777" w:rsidR="00714DD5" w:rsidRPr="007B7FFA" w:rsidRDefault="00714DD5" w:rsidP="00714DD5">
            <w:pPr>
              <w:jc w:val="center"/>
              <w:rPr>
                <w:b/>
              </w:rPr>
            </w:pPr>
            <w:r w:rsidRPr="007B7FFA">
              <w:rPr>
                <w:b/>
              </w:rPr>
              <w:t>ENT.</w:t>
            </w:r>
          </w:p>
        </w:tc>
        <w:tc>
          <w:tcPr>
            <w:tcW w:w="2204" w:type="dxa"/>
            <w:shd w:val="clear" w:color="auto" w:fill="D9D9D9" w:themeFill="background1" w:themeFillShade="D9"/>
          </w:tcPr>
          <w:p w14:paraId="1369AFE5" w14:textId="77777777" w:rsidR="00714DD5" w:rsidRPr="007B7FFA" w:rsidRDefault="00714DD5" w:rsidP="00714DD5">
            <w:pPr>
              <w:jc w:val="center"/>
              <w:rPr>
                <w:b/>
              </w:rPr>
            </w:pPr>
            <w:r w:rsidRPr="007B7FFA">
              <w:rPr>
                <w:b/>
              </w:rPr>
              <w:t>ROTACIÓN 2</w:t>
            </w:r>
          </w:p>
        </w:tc>
        <w:tc>
          <w:tcPr>
            <w:tcW w:w="1864" w:type="dxa"/>
            <w:shd w:val="clear" w:color="auto" w:fill="D9D9D9" w:themeFill="background1" w:themeFillShade="D9"/>
          </w:tcPr>
          <w:p w14:paraId="588DAD3F" w14:textId="77777777" w:rsidR="00714DD5" w:rsidRPr="007B7FFA" w:rsidRDefault="00714DD5" w:rsidP="00714DD5">
            <w:pPr>
              <w:jc w:val="center"/>
              <w:rPr>
                <w:b/>
              </w:rPr>
            </w:pPr>
            <w:r w:rsidRPr="007B7FFA">
              <w:rPr>
                <w:b/>
              </w:rPr>
              <w:t>ENT.</w:t>
            </w:r>
          </w:p>
        </w:tc>
      </w:tr>
      <w:tr w:rsidR="00714DD5" w14:paraId="4594F3EA" w14:textId="77777777" w:rsidTr="00895256">
        <w:trPr>
          <w:trHeight w:val="1355"/>
        </w:trPr>
        <w:tc>
          <w:tcPr>
            <w:tcW w:w="1088" w:type="dxa"/>
            <w:vMerge w:val="restart"/>
            <w:textDirection w:val="btLr"/>
          </w:tcPr>
          <w:p w14:paraId="74C601A5" w14:textId="5C61E826" w:rsidR="00714DD5" w:rsidRPr="009F3621" w:rsidRDefault="00714DD5" w:rsidP="00354907">
            <w:pPr>
              <w:ind w:left="113" w:right="113"/>
              <w:jc w:val="center"/>
              <w:rPr>
                <w:b/>
              </w:rPr>
            </w:pPr>
            <w:r w:rsidRPr="00A54524">
              <w:rPr>
                <w:b/>
                <w:highlight w:val="yellow"/>
              </w:rPr>
              <w:t>LUNES y MIERCOLES</w:t>
            </w:r>
          </w:p>
        </w:tc>
        <w:tc>
          <w:tcPr>
            <w:tcW w:w="1126" w:type="dxa"/>
            <w:vMerge w:val="restart"/>
            <w:textDirection w:val="btLr"/>
          </w:tcPr>
          <w:p w14:paraId="6B3A0456" w14:textId="77777777" w:rsidR="00714DD5" w:rsidRPr="000845F3" w:rsidRDefault="00714DD5" w:rsidP="00354907">
            <w:pPr>
              <w:ind w:left="113" w:right="113"/>
              <w:jc w:val="center"/>
              <w:rPr>
                <w:b/>
              </w:rPr>
            </w:pPr>
            <w:r w:rsidRPr="000845F3">
              <w:rPr>
                <w:b/>
              </w:rPr>
              <w:t>08.15-08.45</w:t>
            </w:r>
          </w:p>
        </w:tc>
        <w:tc>
          <w:tcPr>
            <w:tcW w:w="2488" w:type="dxa"/>
          </w:tcPr>
          <w:p w14:paraId="2BC53893" w14:textId="77777777" w:rsidR="00714DD5" w:rsidRDefault="00714DD5" w:rsidP="00714DD5">
            <w:pPr>
              <w:jc w:val="center"/>
            </w:pPr>
            <w:r>
              <w:t>Grupos del 1 al 8</w:t>
            </w:r>
          </w:p>
          <w:p w14:paraId="48183771" w14:textId="77777777" w:rsidR="00714DD5" w:rsidRDefault="00714DD5" w:rsidP="00714DD5">
            <w:pPr>
              <w:jc w:val="center"/>
            </w:pPr>
          </w:p>
          <w:p w14:paraId="6413D44C" w14:textId="77777777" w:rsidR="00714DD5" w:rsidRDefault="00714DD5" w:rsidP="00714DD5"/>
          <w:p w14:paraId="67C4572D" w14:textId="77777777" w:rsidR="00714DD5" w:rsidRPr="00E421C0" w:rsidRDefault="00714DD5" w:rsidP="00714DD5"/>
        </w:tc>
        <w:tc>
          <w:tcPr>
            <w:tcW w:w="1148" w:type="dxa"/>
          </w:tcPr>
          <w:p w14:paraId="725144F1" w14:textId="77777777" w:rsidR="00714DD5" w:rsidRDefault="00714DD5" w:rsidP="00714DD5">
            <w:pPr>
              <w:jc w:val="center"/>
              <w:rPr>
                <w:b/>
              </w:rPr>
            </w:pPr>
            <w:r w:rsidRPr="000845F3">
              <w:rPr>
                <w:b/>
              </w:rPr>
              <w:t>4 A</w:t>
            </w:r>
          </w:p>
          <w:p w14:paraId="32CECB76" w14:textId="77777777" w:rsidR="00714DD5" w:rsidRDefault="00714DD5" w:rsidP="00714DD5">
            <w:pPr>
              <w:jc w:val="center"/>
              <w:rPr>
                <w:b/>
              </w:rPr>
            </w:pPr>
            <w:r w:rsidRPr="000845F3">
              <w:rPr>
                <w:b/>
              </w:rPr>
              <w:t>4 B</w:t>
            </w:r>
          </w:p>
          <w:p w14:paraId="426035B9" w14:textId="77777777" w:rsidR="00714DD5" w:rsidRPr="00694432" w:rsidRDefault="00714DD5" w:rsidP="00714DD5">
            <w:pPr>
              <w:jc w:val="center"/>
              <w:rPr>
                <w:b/>
                <w:bCs/>
              </w:rPr>
            </w:pPr>
            <w:r w:rsidRPr="00694432">
              <w:rPr>
                <w:b/>
                <w:bCs/>
              </w:rPr>
              <w:t>2</w:t>
            </w:r>
            <w:r>
              <w:rPr>
                <w:b/>
                <w:bCs/>
              </w:rPr>
              <w:t xml:space="preserve"> </w:t>
            </w:r>
            <w:r w:rsidRPr="00694432">
              <w:rPr>
                <w:b/>
                <w:bCs/>
              </w:rPr>
              <w:t>F</w:t>
            </w:r>
          </w:p>
        </w:tc>
        <w:tc>
          <w:tcPr>
            <w:tcW w:w="2204" w:type="dxa"/>
          </w:tcPr>
          <w:p w14:paraId="7FF9DB76" w14:textId="77777777" w:rsidR="00714DD5" w:rsidRPr="00E421C0" w:rsidRDefault="00714DD5" w:rsidP="00714DD5">
            <w:pPr>
              <w:jc w:val="center"/>
            </w:pPr>
            <w:r>
              <w:t>Grupos del 9 al 16</w:t>
            </w:r>
          </w:p>
        </w:tc>
        <w:tc>
          <w:tcPr>
            <w:tcW w:w="1864" w:type="dxa"/>
          </w:tcPr>
          <w:p w14:paraId="2F65353B" w14:textId="77777777" w:rsidR="00714DD5" w:rsidRDefault="00714DD5" w:rsidP="00714DD5">
            <w:pPr>
              <w:jc w:val="center"/>
              <w:rPr>
                <w:b/>
              </w:rPr>
            </w:pPr>
            <w:r w:rsidRPr="000845F3">
              <w:rPr>
                <w:b/>
              </w:rPr>
              <w:t>4</w:t>
            </w:r>
            <w:r>
              <w:rPr>
                <w:b/>
              </w:rPr>
              <w:t xml:space="preserve"> </w:t>
            </w:r>
            <w:r w:rsidRPr="000845F3">
              <w:rPr>
                <w:b/>
              </w:rPr>
              <w:t>C</w:t>
            </w:r>
          </w:p>
          <w:p w14:paraId="58B7D98C" w14:textId="77777777" w:rsidR="00714DD5" w:rsidRDefault="00714DD5" w:rsidP="00714DD5">
            <w:pPr>
              <w:jc w:val="center"/>
              <w:rPr>
                <w:b/>
              </w:rPr>
            </w:pPr>
            <w:r w:rsidRPr="000845F3">
              <w:rPr>
                <w:b/>
              </w:rPr>
              <w:t>4 D</w:t>
            </w:r>
          </w:p>
          <w:p w14:paraId="2021A3C8" w14:textId="77777777" w:rsidR="00714DD5" w:rsidRPr="00694432" w:rsidRDefault="00714DD5" w:rsidP="00714DD5">
            <w:pPr>
              <w:jc w:val="center"/>
              <w:rPr>
                <w:b/>
                <w:bCs/>
              </w:rPr>
            </w:pPr>
            <w:r>
              <w:rPr>
                <w:b/>
                <w:bCs/>
              </w:rPr>
              <w:t>2 F</w:t>
            </w:r>
          </w:p>
        </w:tc>
      </w:tr>
      <w:tr w:rsidR="00714DD5" w14:paraId="69DC33EA" w14:textId="77777777" w:rsidTr="00895256">
        <w:trPr>
          <w:trHeight w:val="347"/>
        </w:trPr>
        <w:tc>
          <w:tcPr>
            <w:tcW w:w="1088" w:type="dxa"/>
            <w:vMerge/>
          </w:tcPr>
          <w:p w14:paraId="7E5E440D" w14:textId="77777777" w:rsidR="00714DD5" w:rsidRPr="00E421C0" w:rsidRDefault="00714DD5" w:rsidP="00714DD5">
            <w:pPr>
              <w:jc w:val="center"/>
            </w:pPr>
          </w:p>
        </w:tc>
        <w:tc>
          <w:tcPr>
            <w:tcW w:w="1126" w:type="dxa"/>
            <w:vMerge/>
            <w:textDirection w:val="btLr"/>
          </w:tcPr>
          <w:p w14:paraId="0165A415" w14:textId="77777777" w:rsidR="00714DD5" w:rsidRPr="000845F3" w:rsidRDefault="00714DD5" w:rsidP="00354907">
            <w:pPr>
              <w:ind w:left="113" w:right="113"/>
              <w:jc w:val="center"/>
              <w:rPr>
                <w:b/>
              </w:rPr>
            </w:pPr>
          </w:p>
        </w:tc>
        <w:tc>
          <w:tcPr>
            <w:tcW w:w="2488" w:type="dxa"/>
          </w:tcPr>
          <w:p w14:paraId="335468C3" w14:textId="77777777" w:rsidR="00714DD5" w:rsidRPr="00E421C0" w:rsidRDefault="00714DD5" w:rsidP="00714DD5">
            <w:pPr>
              <w:jc w:val="center"/>
            </w:pPr>
            <w:r>
              <w:t>DESCANSO</w:t>
            </w:r>
          </w:p>
        </w:tc>
        <w:tc>
          <w:tcPr>
            <w:tcW w:w="5216" w:type="dxa"/>
            <w:gridSpan w:val="3"/>
          </w:tcPr>
          <w:p w14:paraId="4843BDFB" w14:textId="77777777" w:rsidR="00714DD5" w:rsidRPr="00E421C0" w:rsidRDefault="00714DD5" w:rsidP="00714DD5">
            <w:pPr>
              <w:jc w:val="center"/>
            </w:pPr>
            <w:r w:rsidRPr="000845F3">
              <w:rPr>
                <w:b/>
              </w:rPr>
              <w:t>1</w:t>
            </w:r>
            <w:r>
              <w:rPr>
                <w:b/>
              </w:rPr>
              <w:t xml:space="preserve"> G   </w:t>
            </w:r>
          </w:p>
        </w:tc>
      </w:tr>
      <w:tr w:rsidR="00714DD5" w14:paraId="465CC8FE" w14:textId="77777777" w:rsidTr="00895256">
        <w:trPr>
          <w:trHeight w:val="1372"/>
        </w:trPr>
        <w:tc>
          <w:tcPr>
            <w:tcW w:w="1088" w:type="dxa"/>
            <w:vMerge/>
          </w:tcPr>
          <w:p w14:paraId="3FC0858E" w14:textId="77777777" w:rsidR="00714DD5" w:rsidRPr="00E421C0" w:rsidRDefault="00714DD5" w:rsidP="00714DD5">
            <w:pPr>
              <w:jc w:val="center"/>
            </w:pPr>
          </w:p>
        </w:tc>
        <w:tc>
          <w:tcPr>
            <w:tcW w:w="1126" w:type="dxa"/>
            <w:vMerge w:val="restart"/>
            <w:textDirection w:val="btLr"/>
          </w:tcPr>
          <w:p w14:paraId="57D0617D" w14:textId="77777777" w:rsidR="00714DD5" w:rsidRPr="000845F3" w:rsidRDefault="00714DD5" w:rsidP="00354907">
            <w:pPr>
              <w:ind w:left="113" w:right="113"/>
              <w:jc w:val="center"/>
              <w:rPr>
                <w:b/>
              </w:rPr>
            </w:pPr>
            <w:r w:rsidRPr="000845F3">
              <w:rPr>
                <w:b/>
              </w:rPr>
              <w:t>08.45-10.15</w:t>
            </w:r>
          </w:p>
        </w:tc>
        <w:tc>
          <w:tcPr>
            <w:tcW w:w="2488" w:type="dxa"/>
          </w:tcPr>
          <w:p w14:paraId="7038EE7F" w14:textId="77777777" w:rsidR="00714DD5" w:rsidRDefault="00714DD5" w:rsidP="00714DD5">
            <w:pPr>
              <w:jc w:val="center"/>
            </w:pPr>
            <w:r>
              <w:t>Grupos del 1 al 8</w:t>
            </w:r>
          </w:p>
          <w:p w14:paraId="5322622A" w14:textId="77777777" w:rsidR="00714DD5" w:rsidRDefault="00714DD5" w:rsidP="00714DD5">
            <w:pPr>
              <w:jc w:val="center"/>
            </w:pPr>
          </w:p>
          <w:p w14:paraId="691CD1FA" w14:textId="77777777" w:rsidR="00714DD5" w:rsidRDefault="00714DD5" w:rsidP="00714DD5">
            <w:pPr>
              <w:jc w:val="center"/>
            </w:pPr>
            <w:r>
              <w:t>Trabajo analítico</w:t>
            </w:r>
          </w:p>
          <w:p w14:paraId="11B0532B" w14:textId="77777777" w:rsidR="00714DD5" w:rsidRPr="00E421C0" w:rsidRDefault="00714DD5" w:rsidP="00714DD5"/>
        </w:tc>
        <w:tc>
          <w:tcPr>
            <w:tcW w:w="1148" w:type="dxa"/>
          </w:tcPr>
          <w:p w14:paraId="347348F3" w14:textId="77777777" w:rsidR="00714DD5" w:rsidRDefault="00714DD5" w:rsidP="00714DD5">
            <w:pPr>
              <w:jc w:val="center"/>
              <w:rPr>
                <w:b/>
              </w:rPr>
            </w:pPr>
            <w:r w:rsidRPr="000845F3">
              <w:rPr>
                <w:b/>
              </w:rPr>
              <w:t>4 A</w:t>
            </w:r>
          </w:p>
          <w:p w14:paraId="45C2722F" w14:textId="77777777" w:rsidR="00714DD5" w:rsidRDefault="00714DD5" w:rsidP="00714DD5">
            <w:pPr>
              <w:jc w:val="center"/>
              <w:rPr>
                <w:b/>
              </w:rPr>
            </w:pPr>
            <w:r w:rsidRPr="000845F3">
              <w:rPr>
                <w:b/>
              </w:rPr>
              <w:t>4 B</w:t>
            </w:r>
          </w:p>
          <w:p w14:paraId="4FA36218" w14:textId="77777777" w:rsidR="00714DD5" w:rsidRPr="00E421C0" w:rsidRDefault="00714DD5" w:rsidP="00714DD5">
            <w:pPr>
              <w:jc w:val="center"/>
            </w:pPr>
            <w:r w:rsidRPr="000845F3">
              <w:rPr>
                <w:b/>
              </w:rPr>
              <w:t>4 D</w:t>
            </w:r>
          </w:p>
        </w:tc>
        <w:tc>
          <w:tcPr>
            <w:tcW w:w="2204" w:type="dxa"/>
          </w:tcPr>
          <w:p w14:paraId="49F71792" w14:textId="77777777" w:rsidR="00714DD5" w:rsidRDefault="00714DD5" w:rsidP="00714DD5">
            <w:pPr>
              <w:jc w:val="center"/>
            </w:pPr>
            <w:r>
              <w:t>Grupos del 9 al 16</w:t>
            </w:r>
          </w:p>
          <w:p w14:paraId="2750289D" w14:textId="77777777" w:rsidR="00714DD5" w:rsidRDefault="00714DD5" w:rsidP="00714DD5">
            <w:pPr>
              <w:jc w:val="center"/>
            </w:pPr>
            <w:r>
              <w:t xml:space="preserve">Video </w:t>
            </w:r>
            <w:r w:rsidRPr="008D2A9B">
              <w:rPr>
                <w:b/>
              </w:rPr>
              <w:t>2 F</w:t>
            </w:r>
            <w:r>
              <w:t xml:space="preserve"> </w:t>
            </w:r>
          </w:p>
          <w:p w14:paraId="4932CA14" w14:textId="77777777" w:rsidR="00714DD5" w:rsidRDefault="00714DD5" w:rsidP="00714DD5">
            <w:pPr>
              <w:jc w:val="center"/>
            </w:pPr>
            <w:r>
              <w:t xml:space="preserve">p. física (montaje) </w:t>
            </w:r>
            <w:r w:rsidRPr="008D2A9B">
              <w:rPr>
                <w:b/>
              </w:rPr>
              <w:t>1G</w:t>
            </w:r>
          </w:p>
          <w:p w14:paraId="3C7F4033" w14:textId="77777777" w:rsidR="00714DD5" w:rsidRPr="008D2A9B" w:rsidRDefault="00714DD5" w:rsidP="00714DD5">
            <w:pPr>
              <w:jc w:val="center"/>
              <w:rPr>
                <w:b/>
              </w:rPr>
            </w:pPr>
            <w:r>
              <w:t xml:space="preserve">                                </w:t>
            </w:r>
            <w:r w:rsidRPr="008D2A9B">
              <w:rPr>
                <w:b/>
              </w:rPr>
              <w:t>2 F</w:t>
            </w:r>
          </w:p>
        </w:tc>
        <w:tc>
          <w:tcPr>
            <w:tcW w:w="1864" w:type="dxa"/>
          </w:tcPr>
          <w:p w14:paraId="78CEC3AF" w14:textId="77777777" w:rsidR="00714DD5" w:rsidRDefault="00714DD5" w:rsidP="00714DD5">
            <w:pPr>
              <w:jc w:val="center"/>
              <w:rPr>
                <w:b/>
              </w:rPr>
            </w:pPr>
            <w:r w:rsidRPr="000845F3">
              <w:rPr>
                <w:b/>
              </w:rPr>
              <w:t>1</w:t>
            </w:r>
            <w:r>
              <w:rPr>
                <w:b/>
              </w:rPr>
              <w:t xml:space="preserve"> G</w:t>
            </w:r>
          </w:p>
          <w:p w14:paraId="2F3604A4" w14:textId="77777777" w:rsidR="00714DD5" w:rsidRPr="008D3C8F" w:rsidRDefault="00714DD5" w:rsidP="00714DD5">
            <w:pPr>
              <w:jc w:val="center"/>
              <w:rPr>
                <w:b/>
              </w:rPr>
            </w:pPr>
            <w:r w:rsidRPr="008D3C8F">
              <w:rPr>
                <w:b/>
              </w:rPr>
              <w:t>4 F</w:t>
            </w:r>
          </w:p>
        </w:tc>
      </w:tr>
      <w:tr w:rsidR="00714DD5" w14:paraId="54AD4F53" w14:textId="77777777" w:rsidTr="00895256">
        <w:trPr>
          <w:trHeight w:val="347"/>
        </w:trPr>
        <w:tc>
          <w:tcPr>
            <w:tcW w:w="1088" w:type="dxa"/>
            <w:vMerge/>
          </w:tcPr>
          <w:p w14:paraId="709781B3" w14:textId="77777777" w:rsidR="00714DD5" w:rsidRPr="00E421C0" w:rsidRDefault="00714DD5" w:rsidP="00714DD5">
            <w:pPr>
              <w:jc w:val="center"/>
            </w:pPr>
          </w:p>
        </w:tc>
        <w:tc>
          <w:tcPr>
            <w:tcW w:w="1126" w:type="dxa"/>
            <w:vMerge/>
            <w:textDirection w:val="btLr"/>
          </w:tcPr>
          <w:p w14:paraId="7F57B087" w14:textId="77777777" w:rsidR="00714DD5" w:rsidRPr="000845F3" w:rsidRDefault="00714DD5" w:rsidP="00354907">
            <w:pPr>
              <w:ind w:left="113" w:right="113"/>
              <w:jc w:val="center"/>
              <w:rPr>
                <w:b/>
              </w:rPr>
            </w:pPr>
          </w:p>
        </w:tc>
        <w:tc>
          <w:tcPr>
            <w:tcW w:w="2488" w:type="dxa"/>
          </w:tcPr>
          <w:p w14:paraId="621C18A9" w14:textId="77777777" w:rsidR="00714DD5" w:rsidRPr="00E421C0" w:rsidRDefault="00714DD5" w:rsidP="00714DD5">
            <w:pPr>
              <w:jc w:val="center"/>
            </w:pPr>
            <w:r>
              <w:t>DESCANSO</w:t>
            </w:r>
          </w:p>
        </w:tc>
        <w:tc>
          <w:tcPr>
            <w:tcW w:w="5216" w:type="dxa"/>
            <w:gridSpan w:val="3"/>
          </w:tcPr>
          <w:p w14:paraId="6AEB01B4" w14:textId="77777777" w:rsidR="00714DD5" w:rsidRPr="00E421C0" w:rsidRDefault="00714DD5" w:rsidP="00714DD5">
            <w:pPr>
              <w:jc w:val="center"/>
            </w:pPr>
            <w:r w:rsidRPr="008D3C8F">
              <w:rPr>
                <w:b/>
              </w:rPr>
              <w:t>4 C</w:t>
            </w:r>
          </w:p>
        </w:tc>
      </w:tr>
      <w:tr w:rsidR="00714DD5" w14:paraId="5946D647" w14:textId="77777777" w:rsidTr="00895256">
        <w:trPr>
          <w:trHeight w:val="1372"/>
        </w:trPr>
        <w:tc>
          <w:tcPr>
            <w:tcW w:w="1088" w:type="dxa"/>
            <w:vMerge/>
          </w:tcPr>
          <w:p w14:paraId="17C90396" w14:textId="77777777" w:rsidR="00714DD5" w:rsidRPr="00E421C0" w:rsidRDefault="00714DD5" w:rsidP="00714DD5">
            <w:pPr>
              <w:jc w:val="center"/>
            </w:pPr>
          </w:p>
        </w:tc>
        <w:tc>
          <w:tcPr>
            <w:tcW w:w="1126" w:type="dxa"/>
            <w:vMerge w:val="restart"/>
            <w:textDirection w:val="btLr"/>
          </w:tcPr>
          <w:p w14:paraId="159B6291" w14:textId="77777777" w:rsidR="00714DD5" w:rsidRPr="000845F3" w:rsidRDefault="00714DD5" w:rsidP="00354907">
            <w:pPr>
              <w:ind w:left="113" w:right="113"/>
              <w:jc w:val="center"/>
              <w:rPr>
                <w:b/>
              </w:rPr>
            </w:pPr>
            <w:r w:rsidRPr="000845F3">
              <w:rPr>
                <w:b/>
              </w:rPr>
              <w:t>10.30-12.00</w:t>
            </w:r>
          </w:p>
        </w:tc>
        <w:tc>
          <w:tcPr>
            <w:tcW w:w="2488" w:type="dxa"/>
          </w:tcPr>
          <w:p w14:paraId="05211CB0" w14:textId="77777777" w:rsidR="00714DD5" w:rsidRDefault="00714DD5" w:rsidP="00714DD5">
            <w:pPr>
              <w:jc w:val="center"/>
            </w:pPr>
            <w:r>
              <w:t>Grupos del 1 al 8</w:t>
            </w:r>
          </w:p>
          <w:p w14:paraId="62562E67" w14:textId="77777777" w:rsidR="00714DD5" w:rsidRDefault="00714DD5" w:rsidP="00714DD5">
            <w:pPr>
              <w:jc w:val="center"/>
            </w:pPr>
            <w:r>
              <w:t xml:space="preserve">Video </w:t>
            </w:r>
            <w:r w:rsidRPr="00F91172">
              <w:rPr>
                <w:b/>
              </w:rPr>
              <w:t>2 F</w:t>
            </w:r>
            <w:r>
              <w:t xml:space="preserve"> </w:t>
            </w:r>
          </w:p>
          <w:p w14:paraId="1F3F148A" w14:textId="77777777" w:rsidR="00714DD5" w:rsidRDefault="00714DD5" w:rsidP="00714DD5">
            <w:pPr>
              <w:jc w:val="center"/>
            </w:pPr>
            <w:r>
              <w:t xml:space="preserve">p. física (montaje) </w:t>
            </w:r>
            <w:r w:rsidRPr="00F91172">
              <w:rPr>
                <w:b/>
              </w:rPr>
              <w:t>1 G</w:t>
            </w:r>
          </w:p>
          <w:p w14:paraId="5203B3EB" w14:textId="67200ADF" w:rsidR="00714DD5" w:rsidRPr="00F91172" w:rsidRDefault="00714DD5" w:rsidP="00714DD5">
            <w:pPr>
              <w:jc w:val="center"/>
              <w:rPr>
                <w:b/>
              </w:rPr>
            </w:pPr>
            <w:r>
              <w:t xml:space="preserve"> </w:t>
            </w:r>
            <w:r w:rsidRPr="00F91172">
              <w:rPr>
                <w:b/>
              </w:rPr>
              <w:t>2 F</w:t>
            </w:r>
          </w:p>
        </w:tc>
        <w:tc>
          <w:tcPr>
            <w:tcW w:w="1148" w:type="dxa"/>
          </w:tcPr>
          <w:p w14:paraId="731A2AA4" w14:textId="77777777" w:rsidR="00714DD5" w:rsidRDefault="00714DD5" w:rsidP="00714DD5">
            <w:pPr>
              <w:jc w:val="center"/>
              <w:rPr>
                <w:b/>
              </w:rPr>
            </w:pPr>
            <w:r w:rsidRPr="000845F3">
              <w:rPr>
                <w:b/>
              </w:rPr>
              <w:t>1</w:t>
            </w:r>
            <w:r>
              <w:rPr>
                <w:b/>
              </w:rPr>
              <w:t xml:space="preserve"> G</w:t>
            </w:r>
          </w:p>
          <w:p w14:paraId="4DE2C179" w14:textId="77777777" w:rsidR="00714DD5" w:rsidRPr="00E421C0" w:rsidRDefault="00714DD5" w:rsidP="00714DD5">
            <w:pPr>
              <w:jc w:val="center"/>
            </w:pPr>
            <w:r w:rsidRPr="008D3C8F">
              <w:rPr>
                <w:b/>
              </w:rPr>
              <w:t>4 F</w:t>
            </w:r>
          </w:p>
        </w:tc>
        <w:tc>
          <w:tcPr>
            <w:tcW w:w="2204" w:type="dxa"/>
          </w:tcPr>
          <w:p w14:paraId="0F252E61" w14:textId="77777777" w:rsidR="00714DD5" w:rsidRDefault="00714DD5" w:rsidP="00714DD5">
            <w:pPr>
              <w:jc w:val="center"/>
            </w:pPr>
            <w:r>
              <w:t>Grupos del 9 al 16</w:t>
            </w:r>
          </w:p>
          <w:p w14:paraId="2070F68A" w14:textId="77777777" w:rsidR="00714DD5" w:rsidRDefault="00714DD5" w:rsidP="00714DD5">
            <w:pPr>
              <w:jc w:val="center"/>
            </w:pPr>
          </w:p>
          <w:p w14:paraId="28AEC18F" w14:textId="77777777" w:rsidR="00714DD5" w:rsidRDefault="00714DD5" w:rsidP="00714DD5">
            <w:pPr>
              <w:jc w:val="center"/>
            </w:pPr>
            <w:r>
              <w:t>Trabajo analítico</w:t>
            </w:r>
          </w:p>
          <w:p w14:paraId="534451FB" w14:textId="77777777" w:rsidR="00714DD5" w:rsidRPr="00E421C0" w:rsidRDefault="00714DD5" w:rsidP="00714DD5">
            <w:pPr>
              <w:jc w:val="center"/>
            </w:pPr>
          </w:p>
        </w:tc>
        <w:tc>
          <w:tcPr>
            <w:tcW w:w="1864" w:type="dxa"/>
          </w:tcPr>
          <w:p w14:paraId="7F09EB83" w14:textId="77777777" w:rsidR="00714DD5" w:rsidRDefault="00714DD5" w:rsidP="00714DD5">
            <w:pPr>
              <w:jc w:val="center"/>
              <w:rPr>
                <w:b/>
              </w:rPr>
            </w:pPr>
            <w:r w:rsidRPr="000845F3">
              <w:rPr>
                <w:b/>
              </w:rPr>
              <w:t>4 B</w:t>
            </w:r>
          </w:p>
          <w:p w14:paraId="3A9CFEEB" w14:textId="77777777" w:rsidR="00714DD5" w:rsidRDefault="00714DD5" w:rsidP="00714DD5">
            <w:pPr>
              <w:jc w:val="center"/>
              <w:rPr>
                <w:b/>
              </w:rPr>
            </w:pPr>
            <w:r w:rsidRPr="000845F3">
              <w:rPr>
                <w:b/>
              </w:rPr>
              <w:t>4</w:t>
            </w:r>
            <w:r>
              <w:rPr>
                <w:b/>
              </w:rPr>
              <w:t xml:space="preserve"> </w:t>
            </w:r>
            <w:r w:rsidRPr="000845F3">
              <w:rPr>
                <w:b/>
              </w:rPr>
              <w:t>C</w:t>
            </w:r>
          </w:p>
          <w:p w14:paraId="33EC60CD" w14:textId="77777777" w:rsidR="00714DD5" w:rsidRDefault="00714DD5" w:rsidP="00714DD5">
            <w:pPr>
              <w:jc w:val="center"/>
              <w:rPr>
                <w:b/>
              </w:rPr>
            </w:pPr>
            <w:r w:rsidRPr="000845F3">
              <w:rPr>
                <w:b/>
              </w:rPr>
              <w:t>4 D</w:t>
            </w:r>
          </w:p>
          <w:p w14:paraId="0E4A73BD" w14:textId="77777777" w:rsidR="00714DD5" w:rsidRPr="00E421C0" w:rsidRDefault="00714DD5" w:rsidP="00714DD5">
            <w:pPr>
              <w:jc w:val="center"/>
            </w:pPr>
          </w:p>
        </w:tc>
      </w:tr>
      <w:tr w:rsidR="00714DD5" w14:paraId="541934BC" w14:textId="77777777" w:rsidTr="00895256">
        <w:trPr>
          <w:trHeight w:val="347"/>
        </w:trPr>
        <w:tc>
          <w:tcPr>
            <w:tcW w:w="1088" w:type="dxa"/>
            <w:vMerge/>
          </w:tcPr>
          <w:p w14:paraId="0D97399D" w14:textId="77777777" w:rsidR="00714DD5" w:rsidRPr="00E421C0" w:rsidRDefault="00714DD5" w:rsidP="00714DD5">
            <w:pPr>
              <w:jc w:val="center"/>
            </w:pPr>
          </w:p>
        </w:tc>
        <w:tc>
          <w:tcPr>
            <w:tcW w:w="1126" w:type="dxa"/>
            <w:vMerge/>
            <w:textDirection w:val="btLr"/>
          </w:tcPr>
          <w:p w14:paraId="7D89EB03" w14:textId="77777777" w:rsidR="00714DD5" w:rsidRPr="000845F3" w:rsidRDefault="00714DD5" w:rsidP="00354907">
            <w:pPr>
              <w:ind w:left="113" w:right="113"/>
              <w:jc w:val="center"/>
              <w:rPr>
                <w:b/>
              </w:rPr>
            </w:pPr>
          </w:p>
        </w:tc>
        <w:tc>
          <w:tcPr>
            <w:tcW w:w="2488" w:type="dxa"/>
          </w:tcPr>
          <w:p w14:paraId="2F09CE06" w14:textId="77777777" w:rsidR="00714DD5" w:rsidRPr="00E421C0" w:rsidRDefault="00714DD5" w:rsidP="00714DD5">
            <w:pPr>
              <w:jc w:val="center"/>
            </w:pPr>
            <w:r>
              <w:t>DESCANSO</w:t>
            </w:r>
          </w:p>
        </w:tc>
        <w:tc>
          <w:tcPr>
            <w:tcW w:w="5216" w:type="dxa"/>
            <w:gridSpan w:val="3"/>
          </w:tcPr>
          <w:p w14:paraId="26318071" w14:textId="77777777" w:rsidR="00714DD5" w:rsidRPr="00F91172" w:rsidRDefault="00714DD5" w:rsidP="00714DD5">
            <w:pPr>
              <w:jc w:val="center"/>
              <w:rPr>
                <w:b/>
              </w:rPr>
            </w:pPr>
            <w:r w:rsidRPr="000845F3">
              <w:rPr>
                <w:b/>
              </w:rPr>
              <w:t>4 A</w:t>
            </w:r>
          </w:p>
        </w:tc>
      </w:tr>
      <w:tr w:rsidR="00714DD5" w14:paraId="580FF29A" w14:textId="77777777" w:rsidTr="00895256">
        <w:trPr>
          <w:trHeight w:val="1703"/>
        </w:trPr>
        <w:tc>
          <w:tcPr>
            <w:tcW w:w="1088" w:type="dxa"/>
            <w:vMerge/>
          </w:tcPr>
          <w:p w14:paraId="6608E749" w14:textId="77777777" w:rsidR="00714DD5" w:rsidRPr="00E421C0" w:rsidRDefault="00714DD5" w:rsidP="00714DD5">
            <w:pPr>
              <w:jc w:val="center"/>
            </w:pPr>
          </w:p>
        </w:tc>
        <w:tc>
          <w:tcPr>
            <w:tcW w:w="1126" w:type="dxa"/>
            <w:vMerge w:val="restart"/>
            <w:textDirection w:val="btLr"/>
          </w:tcPr>
          <w:p w14:paraId="7E9DD74C" w14:textId="77777777" w:rsidR="00714DD5" w:rsidRPr="000845F3" w:rsidRDefault="00714DD5" w:rsidP="00354907">
            <w:pPr>
              <w:ind w:left="113" w:right="113"/>
              <w:jc w:val="center"/>
              <w:rPr>
                <w:b/>
              </w:rPr>
            </w:pPr>
            <w:r w:rsidRPr="000845F3">
              <w:rPr>
                <w:b/>
              </w:rPr>
              <w:t>12.00-13.00</w:t>
            </w:r>
          </w:p>
        </w:tc>
        <w:tc>
          <w:tcPr>
            <w:tcW w:w="2488" w:type="dxa"/>
          </w:tcPr>
          <w:p w14:paraId="08598183" w14:textId="77777777" w:rsidR="00714DD5" w:rsidRDefault="00714DD5" w:rsidP="00714DD5">
            <w:pPr>
              <w:jc w:val="center"/>
            </w:pPr>
            <w:r>
              <w:t>Grupos del 1 al 8</w:t>
            </w:r>
          </w:p>
          <w:p w14:paraId="6CCA3EA7" w14:textId="77777777" w:rsidR="00714DD5" w:rsidRDefault="00714DD5" w:rsidP="00714DD5">
            <w:pPr>
              <w:jc w:val="center"/>
            </w:pPr>
          </w:p>
          <w:p w14:paraId="1570E701" w14:textId="2D87A808" w:rsidR="00714DD5" w:rsidRPr="00E421C0" w:rsidRDefault="00714DD5" w:rsidP="00CF0D6B">
            <w:pPr>
              <w:jc w:val="center"/>
            </w:pPr>
            <w:r>
              <w:t>Trabajo táctico</w:t>
            </w:r>
          </w:p>
        </w:tc>
        <w:tc>
          <w:tcPr>
            <w:tcW w:w="1148" w:type="dxa"/>
          </w:tcPr>
          <w:p w14:paraId="275ADFBD" w14:textId="77777777" w:rsidR="00714DD5" w:rsidRDefault="00714DD5" w:rsidP="00714DD5">
            <w:pPr>
              <w:jc w:val="center"/>
              <w:rPr>
                <w:b/>
              </w:rPr>
            </w:pPr>
            <w:r w:rsidRPr="000845F3">
              <w:rPr>
                <w:b/>
              </w:rPr>
              <w:t>4 A</w:t>
            </w:r>
          </w:p>
          <w:p w14:paraId="64462F59" w14:textId="77777777" w:rsidR="00714DD5" w:rsidRDefault="00714DD5" w:rsidP="00714DD5">
            <w:pPr>
              <w:jc w:val="center"/>
              <w:rPr>
                <w:b/>
              </w:rPr>
            </w:pPr>
            <w:r>
              <w:rPr>
                <w:b/>
              </w:rPr>
              <w:t>4 C</w:t>
            </w:r>
          </w:p>
          <w:p w14:paraId="7393536D" w14:textId="28066923" w:rsidR="00714DD5" w:rsidRDefault="00714DD5" w:rsidP="00714DD5">
            <w:pPr>
              <w:jc w:val="center"/>
              <w:rPr>
                <w:b/>
              </w:rPr>
            </w:pPr>
            <w:r>
              <w:rPr>
                <w:b/>
              </w:rPr>
              <w:t xml:space="preserve"> 4 D*</w:t>
            </w:r>
          </w:p>
          <w:p w14:paraId="75F48497" w14:textId="77777777" w:rsidR="00714DD5" w:rsidRDefault="00714DD5" w:rsidP="00714DD5">
            <w:pPr>
              <w:jc w:val="center"/>
              <w:rPr>
                <w:b/>
              </w:rPr>
            </w:pPr>
          </w:p>
          <w:p w14:paraId="408F88C5" w14:textId="77777777" w:rsidR="00714DD5" w:rsidRPr="00E421C0" w:rsidRDefault="00714DD5" w:rsidP="00714DD5">
            <w:pPr>
              <w:jc w:val="center"/>
            </w:pPr>
          </w:p>
        </w:tc>
        <w:tc>
          <w:tcPr>
            <w:tcW w:w="2204" w:type="dxa"/>
          </w:tcPr>
          <w:p w14:paraId="5D7EC767" w14:textId="77777777" w:rsidR="00714DD5" w:rsidRDefault="00714DD5" w:rsidP="00714DD5">
            <w:pPr>
              <w:jc w:val="center"/>
            </w:pPr>
            <w:r>
              <w:t>Grupos del 9 al 16</w:t>
            </w:r>
          </w:p>
          <w:p w14:paraId="63B4B274" w14:textId="77777777" w:rsidR="00714DD5" w:rsidRDefault="00714DD5" w:rsidP="00714DD5">
            <w:pPr>
              <w:jc w:val="center"/>
            </w:pPr>
          </w:p>
          <w:p w14:paraId="262EE588" w14:textId="77777777" w:rsidR="00714DD5" w:rsidRPr="00E421C0" w:rsidRDefault="00714DD5" w:rsidP="00714DD5">
            <w:pPr>
              <w:jc w:val="center"/>
            </w:pPr>
            <w:r>
              <w:t>competiciones</w:t>
            </w:r>
          </w:p>
        </w:tc>
        <w:tc>
          <w:tcPr>
            <w:tcW w:w="1864" w:type="dxa"/>
          </w:tcPr>
          <w:p w14:paraId="702860A1" w14:textId="77777777" w:rsidR="00714DD5" w:rsidRPr="00E421C0" w:rsidRDefault="00714DD5" w:rsidP="00714DD5">
            <w:pPr>
              <w:jc w:val="center"/>
            </w:pPr>
            <w:r>
              <w:rPr>
                <w:b/>
              </w:rPr>
              <w:t xml:space="preserve">  </w:t>
            </w:r>
            <w:r w:rsidRPr="000845F3">
              <w:rPr>
                <w:b/>
              </w:rPr>
              <w:t>4 F</w:t>
            </w:r>
            <w:r>
              <w:rPr>
                <w:b/>
              </w:rPr>
              <w:t>*</w:t>
            </w:r>
          </w:p>
        </w:tc>
      </w:tr>
      <w:tr w:rsidR="00714DD5" w14:paraId="46111DC2" w14:textId="77777777" w:rsidTr="00895256">
        <w:trPr>
          <w:trHeight w:val="364"/>
        </w:trPr>
        <w:tc>
          <w:tcPr>
            <w:tcW w:w="1088" w:type="dxa"/>
            <w:vMerge/>
          </w:tcPr>
          <w:p w14:paraId="76DAF05C" w14:textId="77777777" w:rsidR="00714DD5" w:rsidRPr="00E421C0" w:rsidRDefault="00714DD5" w:rsidP="00714DD5">
            <w:pPr>
              <w:jc w:val="center"/>
            </w:pPr>
          </w:p>
        </w:tc>
        <w:tc>
          <w:tcPr>
            <w:tcW w:w="1126" w:type="dxa"/>
            <w:vMerge/>
            <w:textDirection w:val="btLr"/>
          </w:tcPr>
          <w:p w14:paraId="4843E146" w14:textId="77777777" w:rsidR="00714DD5" w:rsidRPr="000845F3" w:rsidRDefault="00714DD5" w:rsidP="00714DD5">
            <w:pPr>
              <w:ind w:left="113" w:right="113"/>
              <w:jc w:val="right"/>
              <w:rPr>
                <w:b/>
              </w:rPr>
            </w:pPr>
          </w:p>
        </w:tc>
        <w:tc>
          <w:tcPr>
            <w:tcW w:w="2488" w:type="dxa"/>
          </w:tcPr>
          <w:p w14:paraId="6F260AFA" w14:textId="77777777" w:rsidR="00714DD5" w:rsidRPr="00E421C0" w:rsidRDefault="00714DD5" w:rsidP="00714DD5">
            <w:pPr>
              <w:jc w:val="center"/>
            </w:pPr>
            <w:r>
              <w:t>DESCANSO</w:t>
            </w:r>
          </w:p>
        </w:tc>
        <w:tc>
          <w:tcPr>
            <w:tcW w:w="5216" w:type="dxa"/>
            <w:gridSpan w:val="3"/>
          </w:tcPr>
          <w:p w14:paraId="217FFCC7" w14:textId="77777777" w:rsidR="00714DD5" w:rsidRPr="00F91172" w:rsidRDefault="00714DD5" w:rsidP="00714DD5">
            <w:pPr>
              <w:jc w:val="center"/>
              <w:rPr>
                <w:b/>
              </w:rPr>
            </w:pPr>
            <w:r w:rsidRPr="000845F3">
              <w:rPr>
                <w:b/>
              </w:rPr>
              <w:t>4 B</w:t>
            </w:r>
          </w:p>
        </w:tc>
      </w:tr>
      <w:tr w:rsidR="00714DD5" w14:paraId="26D32CBA" w14:textId="77777777" w:rsidTr="00895256">
        <w:trPr>
          <w:trHeight w:val="1355"/>
        </w:trPr>
        <w:tc>
          <w:tcPr>
            <w:tcW w:w="1088" w:type="dxa"/>
            <w:vMerge/>
          </w:tcPr>
          <w:p w14:paraId="19AF6F8C" w14:textId="77777777" w:rsidR="00714DD5" w:rsidRPr="00E421C0" w:rsidRDefault="00714DD5" w:rsidP="00714DD5">
            <w:pPr>
              <w:jc w:val="center"/>
            </w:pPr>
          </w:p>
        </w:tc>
        <w:tc>
          <w:tcPr>
            <w:tcW w:w="1126" w:type="dxa"/>
            <w:vMerge w:val="restart"/>
            <w:textDirection w:val="btLr"/>
          </w:tcPr>
          <w:p w14:paraId="7A57200D" w14:textId="77777777" w:rsidR="00714DD5" w:rsidRPr="000845F3" w:rsidRDefault="00714DD5" w:rsidP="00714DD5">
            <w:pPr>
              <w:ind w:left="113" w:right="113"/>
              <w:jc w:val="right"/>
              <w:rPr>
                <w:b/>
              </w:rPr>
            </w:pPr>
            <w:r w:rsidRPr="000845F3">
              <w:rPr>
                <w:b/>
              </w:rPr>
              <w:t>13.00-14.00</w:t>
            </w:r>
          </w:p>
        </w:tc>
        <w:tc>
          <w:tcPr>
            <w:tcW w:w="2488" w:type="dxa"/>
          </w:tcPr>
          <w:p w14:paraId="7B759CE3" w14:textId="77777777" w:rsidR="00714DD5" w:rsidRDefault="00714DD5" w:rsidP="00714DD5">
            <w:pPr>
              <w:jc w:val="center"/>
            </w:pPr>
            <w:r>
              <w:t>Grupos del 1 al 8</w:t>
            </w:r>
          </w:p>
          <w:p w14:paraId="6A10AE91" w14:textId="77777777" w:rsidR="00714DD5" w:rsidRDefault="00714DD5" w:rsidP="00714DD5">
            <w:pPr>
              <w:jc w:val="center"/>
            </w:pPr>
          </w:p>
          <w:p w14:paraId="1D05E57E" w14:textId="77777777" w:rsidR="00714DD5" w:rsidRDefault="00714DD5" w:rsidP="00714DD5">
            <w:pPr>
              <w:jc w:val="center"/>
            </w:pPr>
            <w:r>
              <w:t>competiciones</w:t>
            </w:r>
          </w:p>
          <w:p w14:paraId="0641CD12" w14:textId="77777777" w:rsidR="00714DD5" w:rsidRPr="00E421C0" w:rsidRDefault="00714DD5" w:rsidP="00714DD5">
            <w:pPr>
              <w:jc w:val="center"/>
            </w:pPr>
          </w:p>
        </w:tc>
        <w:tc>
          <w:tcPr>
            <w:tcW w:w="1148" w:type="dxa"/>
          </w:tcPr>
          <w:p w14:paraId="2564EB28" w14:textId="77777777" w:rsidR="00714DD5" w:rsidRPr="00E421C0" w:rsidRDefault="00714DD5" w:rsidP="00714DD5">
            <w:pPr>
              <w:jc w:val="center"/>
            </w:pPr>
            <w:r w:rsidRPr="000845F3">
              <w:rPr>
                <w:b/>
              </w:rPr>
              <w:t>4 F</w:t>
            </w:r>
          </w:p>
        </w:tc>
        <w:tc>
          <w:tcPr>
            <w:tcW w:w="2204" w:type="dxa"/>
          </w:tcPr>
          <w:p w14:paraId="2B9E192D" w14:textId="77777777" w:rsidR="00714DD5" w:rsidRDefault="00714DD5" w:rsidP="00714DD5">
            <w:pPr>
              <w:jc w:val="center"/>
            </w:pPr>
            <w:r>
              <w:t>Grupos del 9 al 16</w:t>
            </w:r>
          </w:p>
          <w:p w14:paraId="6B389D4D" w14:textId="77777777" w:rsidR="00714DD5" w:rsidRDefault="00714DD5" w:rsidP="00714DD5">
            <w:pPr>
              <w:jc w:val="center"/>
            </w:pPr>
          </w:p>
          <w:p w14:paraId="75F77786" w14:textId="77777777" w:rsidR="00714DD5" w:rsidRPr="00E421C0" w:rsidRDefault="00714DD5" w:rsidP="00714DD5">
            <w:pPr>
              <w:jc w:val="center"/>
            </w:pPr>
            <w:r>
              <w:t>Trabajo táctico</w:t>
            </w:r>
          </w:p>
        </w:tc>
        <w:tc>
          <w:tcPr>
            <w:tcW w:w="1864" w:type="dxa"/>
          </w:tcPr>
          <w:p w14:paraId="31B146E4" w14:textId="77777777" w:rsidR="00714DD5" w:rsidRPr="003400AD" w:rsidRDefault="00714DD5" w:rsidP="00714DD5">
            <w:pPr>
              <w:jc w:val="center"/>
              <w:rPr>
                <w:b/>
              </w:rPr>
            </w:pPr>
            <w:r w:rsidRPr="003400AD">
              <w:rPr>
                <w:b/>
              </w:rPr>
              <w:t>4 A</w:t>
            </w:r>
          </w:p>
          <w:p w14:paraId="78F9725D" w14:textId="77777777" w:rsidR="00714DD5" w:rsidRPr="003400AD" w:rsidRDefault="00714DD5" w:rsidP="00714DD5">
            <w:pPr>
              <w:jc w:val="center"/>
              <w:rPr>
                <w:b/>
              </w:rPr>
            </w:pPr>
            <w:r w:rsidRPr="003400AD">
              <w:rPr>
                <w:b/>
              </w:rPr>
              <w:t>4 B</w:t>
            </w:r>
          </w:p>
          <w:p w14:paraId="14A55C50" w14:textId="77777777" w:rsidR="00714DD5" w:rsidRPr="00E421C0" w:rsidRDefault="00714DD5" w:rsidP="00714DD5">
            <w:pPr>
              <w:jc w:val="center"/>
            </w:pPr>
            <w:r w:rsidRPr="003400AD">
              <w:rPr>
                <w:b/>
              </w:rPr>
              <w:t>4 D</w:t>
            </w:r>
          </w:p>
        </w:tc>
      </w:tr>
      <w:tr w:rsidR="00714DD5" w14:paraId="5DD72C8D" w14:textId="77777777" w:rsidTr="00895256">
        <w:trPr>
          <w:trHeight w:val="364"/>
        </w:trPr>
        <w:tc>
          <w:tcPr>
            <w:tcW w:w="1088" w:type="dxa"/>
            <w:vMerge/>
          </w:tcPr>
          <w:p w14:paraId="0E678FE0" w14:textId="77777777" w:rsidR="00714DD5" w:rsidRPr="00E421C0" w:rsidRDefault="00714DD5" w:rsidP="00714DD5">
            <w:pPr>
              <w:jc w:val="center"/>
            </w:pPr>
          </w:p>
        </w:tc>
        <w:tc>
          <w:tcPr>
            <w:tcW w:w="1126" w:type="dxa"/>
            <w:vMerge/>
          </w:tcPr>
          <w:p w14:paraId="36072F9C" w14:textId="77777777" w:rsidR="00714DD5" w:rsidRPr="00E421C0" w:rsidRDefault="00714DD5" w:rsidP="00714DD5">
            <w:pPr>
              <w:jc w:val="center"/>
            </w:pPr>
          </w:p>
        </w:tc>
        <w:tc>
          <w:tcPr>
            <w:tcW w:w="2488" w:type="dxa"/>
          </w:tcPr>
          <w:p w14:paraId="4CBA4618" w14:textId="77777777" w:rsidR="00714DD5" w:rsidRPr="00E421C0" w:rsidRDefault="00714DD5" w:rsidP="00714DD5">
            <w:pPr>
              <w:jc w:val="center"/>
            </w:pPr>
            <w:r>
              <w:t>DESCANSO</w:t>
            </w:r>
          </w:p>
        </w:tc>
        <w:tc>
          <w:tcPr>
            <w:tcW w:w="5216" w:type="dxa"/>
            <w:gridSpan w:val="3"/>
          </w:tcPr>
          <w:p w14:paraId="211FD911" w14:textId="77777777" w:rsidR="00714DD5" w:rsidRPr="00E421C0" w:rsidRDefault="00714DD5" w:rsidP="00714DD5">
            <w:pPr>
              <w:jc w:val="center"/>
            </w:pPr>
            <w:r w:rsidRPr="001E617E">
              <w:rPr>
                <w:b/>
              </w:rPr>
              <w:t xml:space="preserve">4 </w:t>
            </w:r>
            <w:r>
              <w:rPr>
                <w:b/>
              </w:rPr>
              <w:t>C</w:t>
            </w:r>
          </w:p>
        </w:tc>
      </w:tr>
      <w:tr w:rsidR="00714DD5" w14:paraId="634A021D" w14:textId="77777777" w:rsidTr="00895256">
        <w:trPr>
          <w:trHeight w:val="330"/>
        </w:trPr>
        <w:tc>
          <w:tcPr>
            <w:tcW w:w="9918" w:type="dxa"/>
            <w:gridSpan w:val="6"/>
          </w:tcPr>
          <w:p w14:paraId="22D51316" w14:textId="77777777" w:rsidR="00714DD5" w:rsidRPr="007E0936" w:rsidRDefault="00714DD5" w:rsidP="00714DD5">
            <w:r>
              <w:rPr>
                <w:b/>
              </w:rPr>
              <w:t>*</w:t>
            </w:r>
            <w:r w:rsidRPr="00D425B8">
              <w:t>pueden alternar tambi</w:t>
            </w:r>
            <w:r>
              <w:t>é</w:t>
            </w:r>
            <w:r w:rsidRPr="00D425B8">
              <w:t>n, competiciones y trabajo táctico</w:t>
            </w:r>
          </w:p>
        </w:tc>
      </w:tr>
    </w:tbl>
    <w:p w14:paraId="1907BAC0" w14:textId="77777777" w:rsidR="00714DD5" w:rsidRDefault="00714DD5" w:rsidP="00354907">
      <w:pPr>
        <w:ind w:left="0"/>
        <w:rPr>
          <w:u w:val="single"/>
        </w:rPr>
      </w:pPr>
    </w:p>
    <w:tbl>
      <w:tblPr>
        <w:tblStyle w:val="Tablaconcuadrcula"/>
        <w:tblpPr w:leftFromText="141" w:rightFromText="141" w:vertAnchor="text" w:horzAnchor="margin" w:tblpY="355"/>
        <w:tblW w:w="9918" w:type="dxa"/>
        <w:tblLook w:val="04A0" w:firstRow="1" w:lastRow="0" w:firstColumn="1" w:lastColumn="0" w:noHBand="0" w:noVBand="1"/>
      </w:tblPr>
      <w:tblGrid>
        <w:gridCol w:w="1089"/>
        <w:gridCol w:w="1126"/>
        <w:gridCol w:w="2930"/>
        <w:gridCol w:w="1182"/>
        <w:gridCol w:w="2268"/>
        <w:gridCol w:w="1323"/>
      </w:tblGrid>
      <w:tr w:rsidR="00714DD5" w14:paraId="3304D8B2" w14:textId="77777777" w:rsidTr="00354907">
        <w:trPr>
          <w:cantSplit/>
          <w:trHeight w:val="277"/>
        </w:trPr>
        <w:tc>
          <w:tcPr>
            <w:tcW w:w="1088" w:type="dxa"/>
            <w:shd w:val="clear" w:color="auto" w:fill="D9D9D9" w:themeFill="background1" w:themeFillShade="D9"/>
          </w:tcPr>
          <w:p w14:paraId="589416C3" w14:textId="77777777" w:rsidR="00714DD5" w:rsidRPr="007B7FFA" w:rsidRDefault="00714DD5" w:rsidP="00714DD5">
            <w:pPr>
              <w:jc w:val="center"/>
              <w:rPr>
                <w:b/>
              </w:rPr>
            </w:pPr>
            <w:r w:rsidRPr="007B7FFA">
              <w:rPr>
                <w:b/>
              </w:rPr>
              <w:t>DÍAS</w:t>
            </w:r>
          </w:p>
        </w:tc>
        <w:tc>
          <w:tcPr>
            <w:tcW w:w="608" w:type="dxa"/>
            <w:shd w:val="clear" w:color="auto" w:fill="D9D9D9" w:themeFill="background1" w:themeFillShade="D9"/>
          </w:tcPr>
          <w:p w14:paraId="443A2DD3" w14:textId="77777777" w:rsidR="00714DD5" w:rsidRPr="007B7FFA" w:rsidRDefault="00714DD5" w:rsidP="00714DD5">
            <w:pPr>
              <w:jc w:val="center"/>
              <w:rPr>
                <w:b/>
              </w:rPr>
            </w:pPr>
            <w:r w:rsidRPr="007B7FFA">
              <w:rPr>
                <w:b/>
              </w:rPr>
              <w:t>HOR.</w:t>
            </w:r>
          </w:p>
        </w:tc>
        <w:tc>
          <w:tcPr>
            <w:tcW w:w="3241" w:type="dxa"/>
            <w:shd w:val="clear" w:color="auto" w:fill="D9D9D9" w:themeFill="background1" w:themeFillShade="D9"/>
          </w:tcPr>
          <w:p w14:paraId="06FCE294" w14:textId="77777777" w:rsidR="00714DD5" w:rsidRPr="007B7FFA" w:rsidRDefault="00714DD5" w:rsidP="00714DD5">
            <w:pPr>
              <w:jc w:val="center"/>
              <w:rPr>
                <w:b/>
              </w:rPr>
            </w:pPr>
            <w:r w:rsidRPr="007B7FFA">
              <w:rPr>
                <w:b/>
              </w:rPr>
              <w:t>ROTACIÓN 1</w:t>
            </w:r>
          </w:p>
        </w:tc>
        <w:tc>
          <w:tcPr>
            <w:tcW w:w="1221" w:type="dxa"/>
            <w:shd w:val="clear" w:color="auto" w:fill="D9D9D9" w:themeFill="background1" w:themeFillShade="D9"/>
          </w:tcPr>
          <w:p w14:paraId="2E8D02F6" w14:textId="77777777" w:rsidR="00714DD5" w:rsidRPr="007B7FFA" w:rsidRDefault="00714DD5" w:rsidP="00714DD5">
            <w:pPr>
              <w:jc w:val="center"/>
              <w:rPr>
                <w:b/>
              </w:rPr>
            </w:pPr>
            <w:r w:rsidRPr="007B7FFA">
              <w:rPr>
                <w:b/>
              </w:rPr>
              <w:t>ENT.</w:t>
            </w:r>
          </w:p>
        </w:tc>
        <w:tc>
          <w:tcPr>
            <w:tcW w:w="2349" w:type="dxa"/>
            <w:shd w:val="clear" w:color="auto" w:fill="D9D9D9" w:themeFill="background1" w:themeFillShade="D9"/>
          </w:tcPr>
          <w:p w14:paraId="72B75DDF" w14:textId="77777777" w:rsidR="00714DD5" w:rsidRPr="007B7FFA" w:rsidRDefault="00714DD5" w:rsidP="00714DD5">
            <w:pPr>
              <w:jc w:val="center"/>
              <w:rPr>
                <w:b/>
              </w:rPr>
            </w:pPr>
            <w:r w:rsidRPr="007B7FFA">
              <w:rPr>
                <w:b/>
              </w:rPr>
              <w:t>ROTACIÓN 2</w:t>
            </w:r>
          </w:p>
        </w:tc>
        <w:tc>
          <w:tcPr>
            <w:tcW w:w="1411" w:type="dxa"/>
            <w:shd w:val="clear" w:color="auto" w:fill="D9D9D9" w:themeFill="background1" w:themeFillShade="D9"/>
          </w:tcPr>
          <w:p w14:paraId="7F99314A" w14:textId="77777777" w:rsidR="00714DD5" w:rsidRPr="007B7FFA" w:rsidRDefault="00714DD5" w:rsidP="00714DD5">
            <w:pPr>
              <w:jc w:val="center"/>
              <w:rPr>
                <w:b/>
              </w:rPr>
            </w:pPr>
            <w:r w:rsidRPr="007B7FFA">
              <w:rPr>
                <w:b/>
              </w:rPr>
              <w:t>ENT.</w:t>
            </w:r>
          </w:p>
        </w:tc>
      </w:tr>
      <w:tr w:rsidR="00714DD5" w14:paraId="0895833D" w14:textId="77777777" w:rsidTr="00354907">
        <w:tc>
          <w:tcPr>
            <w:tcW w:w="1088" w:type="dxa"/>
            <w:vMerge w:val="restart"/>
            <w:textDirection w:val="btLr"/>
          </w:tcPr>
          <w:p w14:paraId="5BFA0565" w14:textId="77777777" w:rsidR="00714DD5" w:rsidRPr="009F3621" w:rsidRDefault="00714DD5" w:rsidP="00354907">
            <w:pPr>
              <w:ind w:left="113" w:right="113"/>
              <w:jc w:val="center"/>
              <w:rPr>
                <w:b/>
              </w:rPr>
            </w:pPr>
            <w:r w:rsidRPr="007E0936">
              <w:rPr>
                <w:b/>
                <w:highlight w:val="yellow"/>
              </w:rPr>
              <w:t>MARTES Y JUEVES</w:t>
            </w:r>
          </w:p>
        </w:tc>
        <w:tc>
          <w:tcPr>
            <w:tcW w:w="608" w:type="dxa"/>
            <w:vMerge w:val="restart"/>
            <w:textDirection w:val="btLr"/>
          </w:tcPr>
          <w:p w14:paraId="21ADE0A4" w14:textId="77777777" w:rsidR="00714DD5" w:rsidRPr="000845F3" w:rsidRDefault="00714DD5" w:rsidP="00354907">
            <w:pPr>
              <w:ind w:left="113" w:right="113"/>
              <w:jc w:val="center"/>
              <w:rPr>
                <w:b/>
              </w:rPr>
            </w:pPr>
            <w:r w:rsidRPr="000845F3">
              <w:rPr>
                <w:b/>
              </w:rPr>
              <w:t>08.15-08.45</w:t>
            </w:r>
          </w:p>
        </w:tc>
        <w:tc>
          <w:tcPr>
            <w:tcW w:w="3241" w:type="dxa"/>
          </w:tcPr>
          <w:p w14:paraId="268FAB1A" w14:textId="77777777" w:rsidR="00714DD5" w:rsidRDefault="00714DD5" w:rsidP="00714DD5">
            <w:pPr>
              <w:jc w:val="center"/>
            </w:pPr>
            <w:r>
              <w:t>Grupos del 1 al 8</w:t>
            </w:r>
          </w:p>
          <w:p w14:paraId="70A3CEC6" w14:textId="77777777" w:rsidR="00714DD5" w:rsidRDefault="00714DD5" w:rsidP="00714DD5">
            <w:pPr>
              <w:jc w:val="center"/>
            </w:pPr>
          </w:p>
          <w:p w14:paraId="574062F6" w14:textId="77777777" w:rsidR="00714DD5" w:rsidRDefault="00714DD5" w:rsidP="00714DD5"/>
          <w:p w14:paraId="5C2159E6" w14:textId="77777777" w:rsidR="00714DD5" w:rsidRPr="00E421C0" w:rsidRDefault="00714DD5" w:rsidP="00714DD5"/>
        </w:tc>
        <w:tc>
          <w:tcPr>
            <w:tcW w:w="1221" w:type="dxa"/>
          </w:tcPr>
          <w:p w14:paraId="0682A0EE" w14:textId="77777777" w:rsidR="00714DD5" w:rsidRDefault="00714DD5" w:rsidP="00714DD5">
            <w:pPr>
              <w:jc w:val="center"/>
              <w:rPr>
                <w:b/>
              </w:rPr>
            </w:pPr>
            <w:r w:rsidRPr="000845F3">
              <w:rPr>
                <w:b/>
              </w:rPr>
              <w:t>4 A</w:t>
            </w:r>
          </w:p>
          <w:p w14:paraId="5C646BCD" w14:textId="77777777" w:rsidR="00714DD5" w:rsidRDefault="00714DD5" w:rsidP="00714DD5">
            <w:pPr>
              <w:jc w:val="center"/>
              <w:rPr>
                <w:b/>
              </w:rPr>
            </w:pPr>
            <w:r w:rsidRPr="000845F3">
              <w:rPr>
                <w:b/>
              </w:rPr>
              <w:t>4 B</w:t>
            </w:r>
          </w:p>
          <w:p w14:paraId="13889129" w14:textId="77777777" w:rsidR="00714DD5" w:rsidRPr="00694432" w:rsidRDefault="00714DD5" w:rsidP="00714DD5">
            <w:pPr>
              <w:jc w:val="center"/>
              <w:rPr>
                <w:b/>
                <w:bCs/>
              </w:rPr>
            </w:pPr>
            <w:r>
              <w:rPr>
                <w:b/>
                <w:bCs/>
              </w:rPr>
              <w:t>2 F</w:t>
            </w:r>
          </w:p>
        </w:tc>
        <w:tc>
          <w:tcPr>
            <w:tcW w:w="2349" w:type="dxa"/>
          </w:tcPr>
          <w:p w14:paraId="793584C5" w14:textId="77777777" w:rsidR="00714DD5" w:rsidRPr="00E421C0" w:rsidRDefault="00714DD5" w:rsidP="00714DD5">
            <w:pPr>
              <w:jc w:val="center"/>
            </w:pPr>
            <w:r>
              <w:t>Grupos del 9 al 16</w:t>
            </w:r>
          </w:p>
        </w:tc>
        <w:tc>
          <w:tcPr>
            <w:tcW w:w="1411" w:type="dxa"/>
          </w:tcPr>
          <w:p w14:paraId="15336039" w14:textId="77777777" w:rsidR="00714DD5" w:rsidRDefault="00714DD5" w:rsidP="00714DD5">
            <w:pPr>
              <w:jc w:val="center"/>
              <w:rPr>
                <w:b/>
              </w:rPr>
            </w:pPr>
            <w:r w:rsidRPr="000845F3">
              <w:rPr>
                <w:b/>
              </w:rPr>
              <w:t>4</w:t>
            </w:r>
            <w:r>
              <w:rPr>
                <w:b/>
              </w:rPr>
              <w:t xml:space="preserve"> </w:t>
            </w:r>
            <w:r w:rsidRPr="000845F3">
              <w:rPr>
                <w:b/>
              </w:rPr>
              <w:t>C</w:t>
            </w:r>
          </w:p>
          <w:p w14:paraId="6EFF187C" w14:textId="77777777" w:rsidR="00714DD5" w:rsidRDefault="00714DD5" w:rsidP="00714DD5">
            <w:pPr>
              <w:jc w:val="center"/>
              <w:rPr>
                <w:b/>
              </w:rPr>
            </w:pPr>
            <w:r w:rsidRPr="000845F3">
              <w:rPr>
                <w:b/>
              </w:rPr>
              <w:t>4 D</w:t>
            </w:r>
          </w:p>
          <w:p w14:paraId="4B5B4C93" w14:textId="77777777" w:rsidR="00714DD5" w:rsidRPr="00694432" w:rsidRDefault="00714DD5" w:rsidP="00714DD5">
            <w:pPr>
              <w:jc w:val="center"/>
              <w:rPr>
                <w:b/>
                <w:bCs/>
              </w:rPr>
            </w:pPr>
            <w:r w:rsidRPr="00694432">
              <w:rPr>
                <w:b/>
                <w:bCs/>
              </w:rPr>
              <w:t>2 F</w:t>
            </w:r>
          </w:p>
        </w:tc>
      </w:tr>
      <w:tr w:rsidR="00714DD5" w14:paraId="0419C1D0" w14:textId="77777777" w:rsidTr="00354907">
        <w:tc>
          <w:tcPr>
            <w:tcW w:w="1088" w:type="dxa"/>
            <w:vMerge/>
          </w:tcPr>
          <w:p w14:paraId="6AD87AD9" w14:textId="77777777" w:rsidR="00714DD5" w:rsidRPr="00E421C0" w:rsidRDefault="00714DD5" w:rsidP="00714DD5">
            <w:pPr>
              <w:jc w:val="center"/>
            </w:pPr>
          </w:p>
        </w:tc>
        <w:tc>
          <w:tcPr>
            <w:tcW w:w="608" w:type="dxa"/>
            <w:vMerge/>
            <w:textDirection w:val="btLr"/>
          </w:tcPr>
          <w:p w14:paraId="0DEDBFCF" w14:textId="77777777" w:rsidR="00714DD5" w:rsidRPr="000845F3" w:rsidRDefault="00714DD5" w:rsidP="00354907">
            <w:pPr>
              <w:ind w:left="113" w:right="113"/>
              <w:jc w:val="center"/>
              <w:rPr>
                <w:b/>
              </w:rPr>
            </w:pPr>
          </w:p>
        </w:tc>
        <w:tc>
          <w:tcPr>
            <w:tcW w:w="3241" w:type="dxa"/>
          </w:tcPr>
          <w:p w14:paraId="74E42E1B" w14:textId="77777777" w:rsidR="00714DD5" w:rsidRPr="00E421C0" w:rsidRDefault="00714DD5" w:rsidP="00714DD5">
            <w:pPr>
              <w:jc w:val="center"/>
            </w:pPr>
            <w:r>
              <w:t>DESCANSO</w:t>
            </w:r>
          </w:p>
        </w:tc>
        <w:tc>
          <w:tcPr>
            <w:tcW w:w="4981" w:type="dxa"/>
            <w:gridSpan w:val="3"/>
          </w:tcPr>
          <w:p w14:paraId="70C9ADB4" w14:textId="77777777" w:rsidR="00714DD5" w:rsidRPr="00E421C0" w:rsidRDefault="00714DD5" w:rsidP="00714DD5">
            <w:pPr>
              <w:jc w:val="center"/>
            </w:pPr>
            <w:r w:rsidRPr="000845F3">
              <w:rPr>
                <w:b/>
              </w:rPr>
              <w:t>1</w:t>
            </w:r>
            <w:r>
              <w:rPr>
                <w:b/>
              </w:rPr>
              <w:t xml:space="preserve"> G   4 F</w:t>
            </w:r>
          </w:p>
        </w:tc>
      </w:tr>
      <w:tr w:rsidR="00714DD5" w14:paraId="494612F5" w14:textId="77777777" w:rsidTr="00354907">
        <w:tc>
          <w:tcPr>
            <w:tcW w:w="1088" w:type="dxa"/>
            <w:vMerge/>
          </w:tcPr>
          <w:p w14:paraId="6B2CFFEF" w14:textId="77777777" w:rsidR="00714DD5" w:rsidRPr="00E421C0" w:rsidRDefault="00714DD5" w:rsidP="00714DD5">
            <w:pPr>
              <w:jc w:val="center"/>
            </w:pPr>
          </w:p>
        </w:tc>
        <w:tc>
          <w:tcPr>
            <w:tcW w:w="608" w:type="dxa"/>
            <w:vMerge w:val="restart"/>
            <w:textDirection w:val="btLr"/>
          </w:tcPr>
          <w:p w14:paraId="38635695" w14:textId="77777777" w:rsidR="00714DD5" w:rsidRPr="000845F3" w:rsidRDefault="00714DD5" w:rsidP="00354907">
            <w:pPr>
              <w:ind w:left="113" w:right="113"/>
              <w:jc w:val="center"/>
              <w:rPr>
                <w:b/>
              </w:rPr>
            </w:pPr>
            <w:r w:rsidRPr="000845F3">
              <w:rPr>
                <w:b/>
              </w:rPr>
              <w:t>08.45-10.15</w:t>
            </w:r>
          </w:p>
        </w:tc>
        <w:tc>
          <w:tcPr>
            <w:tcW w:w="3241" w:type="dxa"/>
          </w:tcPr>
          <w:p w14:paraId="55FD5530" w14:textId="77777777" w:rsidR="00714DD5" w:rsidRDefault="00714DD5" w:rsidP="00714DD5">
            <w:pPr>
              <w:jc w:val="center"/>
            </w:pPr>
            <w:r>
              <w:t>Grupos del 1 al 8</w:t>
            </w:r>
          </w:p>
          <w:p w14:paraId="72BA0214" w14:textId="77777777" w:rsidR="00714DD5" w:rsidRDefault="00714DD5" w:rsidP="00714DD5">
            <w:pPr>
              <w:jc w:val="center"/>
            </w:pPr>
          </w:p>
          <w:p w14:paraId="64EEABD4" w14:textId="77777777" w:rsidR="00714DD5" w:rsidRDefault="00714DD5" w:rsidP="00714DD5">
            <w:pPr>
              <w:jc w:val="center"/>
            </w:pPr>
            <w:r>
              <w:t>Trabajo analítico</w:t>
            </w:r>
          </w:p>
          <w:p w14:paraId="3342D9E1" w14:textId="77777777" w:rsidR="00714DD5" w:rsidRPr="00E421C0" w:rsidRDefault="00714DD5" w:rsidP="00714DD5"/>
        </w:tc>
        <w:tc>
          <w:tcPr>
            <w:tcW w:w="1221" w:type="dxa"/>
          </w:tcPr>
          <w:p w14:paraId="26AD5BDD" w14:textId="77777777" w:rsidR="00714DD5" w:rsidRDefault="00714DD5" w:rsidP="00714DD5">
            <w:pPr>
              <w:jc w:val="center"/>
              <w:rPr>
                <w:b/>
              </w:rPr>
            </w:pPr>
            <w:r w:rsidRPr="000845F3">
              <w:rPr>
                <w:b/>
              </w:rPr>
              <w:t xml:space="preserve">4 </w:t>
            </w:r>
            <w:r>
              <w:rPr>
                <w:b/>
              </w:rPr>
              <w:t>C</w:t>
            </w:r>
          </w:p>
          <w:p w14:paraId="63A9FFEE" w14:textId="77777777" w:rsidR="00714DD5" w:rsidRDefault="00714DD5" w:rsidP="00714DD5">
            <w:pPr>
              <w:jc w:val="center"/>
              <w:rPr>
                <w:b/>
              </w:rPr>
            </w:pPr>
            <w:r w:rsidRPr="000845F3">
              <w:rPr>
                <w:b/>
              </w:rPr>
              <w:t>4 B</w:t>
            </w:r>
          </w:p>
          <w:p w14:paraId="0BCC34B7" w14:textId="77777777" w:rsidR="00714DD5" w:rsidRPr="00E421C0" w:rsidRDefault="00714DD5" w:rsidP="00714DD5">
            <w:pPr>
              <w:jc w:val="center"/>
            </w:pPr>
            <w:r w:rsidRPr="000845F3">
              <w:rPr>
                <w:b/>
              </w:rPr>
              <w:t>4 D</w:t>
            </w:r>
          </w:p>
        </w:tc>
        <w:tc>
          <w:tcPr>
            <w:tcW w:w="2349" w:type="dxa"/>
          </w:tcPr>
          <w:p w14:paraId="340F0F7F" w14:textId="77777777" w:rsidR="00714DD5" w:rsidRDefault="00714DD5" w:rsidP="00714DD5">
            <w:pPr>
              <w:jc w:val="center"/>
            </w:pPr>
            <w:r>
              <w:t>Grupos del 9 al 16</w:t>
            </w:r>
          </w:p>
          <w:p w14:paraId="40D24BC3" w14:textId="77777777" w:rsidR="00714DD5" w:rsidRDefault="00714DD5" w:rsidP="00714DD5">
            <w:pPr>
              <w:jc w:val="center"/>
            </w:pPr>
            <w:r>
              <w:t xml:space="preserve">Video </w:t>
            </w:r>
            <w:r w:rsidRPr="008D2A9B">
              <w:rPr>
                <w:b/>
              </w:rPr>
              <w:t>2 F</w:t>
            </w:r>
            <w:r>
              <w:t xml:space="preserve"> </w:t>
            </w:r>
          </w:p>
          <w:p w14:paraId="5EB13C66" w14:textId="77777777" w:rsidR="00714DD5" w:rsidRDefault="00714DD5" w:rsidP="00714DD5">
            <w:pPr>
              <w:jc w:val="center"/>
            </w:pPr>
            <w:r>
              <w:t xml:space="preserve">p. física (montaje) </w:t>
            </w:r>
            <w:r w:rsidRPr="008D2A9B">
              <w:rPr>
                <w:b/>
              </w:rPr>
              <w:t>1 G</w:t>
            </w:r>
          </w:p>
          <w:p w14:paraId="5066F69C" w14:textId="77777777" w:rsidR="00714DD5" w:rsidRPr="008D2A9B" w:rsidRDefault="00714DD5" w:rsidP="00714DD5">
            <w:pPr>
              <w:jc w:val="center"/>
              <w:rPr>
                <w:b/>
              </w:rPr>
            </w:pPr>
            <w:r>
              <w:t xml:space="preserve">                                </w:t>
            </w:r>
            <w:r w:rsidRPr="008D2A9B">
              <w:rPr>
                <w:b/>
              </w:rPr>
              <w:t>2 F</w:t>
            </w:r>
          </w:p>
        </w:tc>
        <w:tc>
          <w:tcPr>
            <w:tcW w:w="1411" w:type="dxa"/>
          </w:tcPr>
          <w:p w14:paraId="190FAB8C" w14:textId="77777777" w:rsidR="00714DD5" w:rsidRDefault="00714DD5" w:rsidP="00714DD5">
            <w:pPr>
              <w:jc w:val="center"/>
              <w:rPr>
                <w:b/>
              </w:rPr>
            </w:pPr>
            <w:r w:rsidRPr="000845F3">
              <w:rPr>
                <w:b/>
              </w:rPr>
              <w:t>1</w:t>
            </w:r>
            <w:r>
              <w:rPr>
                <w:b/>
              </w:rPr>
              <w:t xml:space="preserve"> G</w:t>
            </w:r>
          </w:p>
          <w:p w14:paraId="0934CA6B" w14:textId="77777777" w:rsidR="00714DD5" w:rsidRPr="008D3C8F" w:rsidRDefault="00714DD5" w:rsidP="00714DD5">
            <w:pPr>
              <w:jc w:val="center"/>
              <w:rPr>
                <w:b/>
              </w:rPr>
            </w:pPr>
            <w:r w:rsidRPr="008D3C8F">
              <w:rPr>
                <w:b/>
              </w:rPr>
              <w:t>4 F</w:t>
            </w:r>
          </w:p>
        </w:tc>
      </w:tr>
      <w:tr w:rsidR="00714DD5" w14:paraId="6E55AF9E" w14:textId="77777777" w:rsidTr="00354907">
        <w:tc>
          <w:tcPr>
            <w:tcW w:w="1088" w:type="dxa"/>
            <w:vMerge/>
          </w:tcPr>
          <w:p w14:paraId="205221AA" w14:textId="77777777" w:rsidR="00714DD5" w:rsidRPr="00E421C0" w:rsidRDefault="00714DD5" w:rsidP="00714DD5">
            <w:pPr>
              <w:jc w:val="center"/>
            </w:pPr>
          </w:p>
        </w:tc>
        <w:tc>
          <w:tcPr>
            <w:tcW w:w="608" w:type="dxa"/>
            <w:vMerge/>
            <w:textDirection w:val="btLr"/>
          </w:tcPr>
          <w:p w14:paraId="09E23660" w14:textId="77777777" w:rsidR="00714DD5" w:rsidRPr="000845F3" w:rsidRDefault="00714DD5" w:rsidP="00354907">
            <w:pPr>
              <w:ind w:left="113" w:right="113"/>
              <w:jc w:val="center"/>
              <w:rPr>
                <w:b/>
              </w:rPr>
            </w:pPr>
          </w:p>
        </w:tc>
        <w:tc>
          <w:tcPr>
            <w:tcW w:w="3241" w:type="dxa"/>
          </w:tcPr>
          <w:p w14:paraId="464CBC85" w14:textId="77777777" w:rsidR="00714DD5" w:rsidRPr="00E421C0" w:rsidRDefault="00714DD5" w:rsidP="00714DD5">
            <w:pPr>
              <w:jc w:val="center"/>
            </w:pPr>
            <w:r>
              <w:t>DESCANSO</w:t>
            </w:r>
          </w:p>
        </w:tc>
        <w:tc>
          <w:tcPr>
            <w:tcW w:w="4981" w:type="dxa"/>
            <w:gridSpan w:val="3"/>
          </w:tcPr>
          <w:p w14:paraId="08E90446" w14:textId="77777777" w:rsidR="00714DD5" w:rsidRPr="00E421C0" w:rsidRDefault="00714DD5" w:rsidP="00714DD5">
            <w:pPr>
              <w:jc w:val="center"/>
            </w:pPr>
            <w:r w:rsidRPr="008D3C8F">
              <w:rPr>
                <w:b/>
              </w:rPr>
              <w:t xml:space="preserve">4 </w:t>
            </w:r>
            <w:r>
              <w:rPr>
                <w:b/>
              </w:rPr>
              <w:t>A</w:t>
            </w:r>
          </w:p>
        </w:tc>
      </w:tr>
      <w:tr w:rsidR="00714DD5" w14:paraId="75B5027C" w14:textId="77777777" w:rsidTr="00354907">
        <w:tc>
          <w:tcPr>
            <w:tcW w:w="1088" w:type="dxa"/>
            <w:vMerge/>
          </w:tcPr>
          <w:p w14:paraId="683F3775" w14:textId="77777777" w:rsidR="00714DD5" w:rsidRPr="00E421C0" w:rsidRDefault="00714DD5" w:rsidP="00714DD5">
            <w:pPr>
              <w:jc w:val="center"/>
            </w:pPr>
          </w:p>
        </w:tc>
        <w:tc>
          <w:tcPr>
            <w:tcW w:w="608" w:type="dxa"/>
            <w:vMerge w:val="restart"/>
            <w:textDirection w:val="btLr"/>
          </w:tcPr>
          <w:p w14:paraId="5C3F7578" w14:textId="77777777" w:rsidR="00714DD5" w:rsidRPr="000845F3" w:rsidRDefault="00714DD5" w:rsidP="00354907">
            <w:pPr>
              <w:ind w:left="113" w:right="113"/>
              <w:jc w:val="center"/>
              <w:rPr>
                <w:b/>
              </w:rPr>
            </w:pPr>
            <w:r w:rsidRPr="000845F3">
              <w:rPr>
                <w:b/>
              </w:rPr>
              <w:t>10.30-12.00</w:t>
            </w:r>
          </w:p>
        </w:tc>
        <w:tc>
          <w:tcPr>
            <w:tcW w:w="3241" w:type="dxa"/>
          </w:tcPr>
          <w:p w14:paraId="098A6100" w14:textId="77777777" w:rsidR="00714DD5" w:rsidRDefault="00714DD5" w:rsidP="00714DD5">
            <w:pPr>
              <w:jc w:val="center"/>
            </w:pPr>
            <w:r>
              <w:t>Grupos del 1 al 8</w:t>
            </w:r>
          </w:p>
          <w:p w14:paraId="1CB7FFC3" w14:textId="77777777" w:rsidR="00714DD5" w:rsidRDefault="00714DD5" w:rsidP="00714DD5">
            <w:pPr>
              <w:jc w:val="center"/>
            </w:pPr>
            <w:r>
              <w:t xml:space="preserve">Video </w:t>
            </w:r>
            <w:r w:rsidRPr="00F91172">
              <w:rPr>
                <w:b/>
              </w:rPr>
              <w:t>2 F</w:t>
            </w:r>
            <w:r>
              <w:t xml:space="preserve"> </w:t>
            </w:r>
          </w:p>
          <w:p w14:paraId="59DBAF9C" w14:textId="77777777" w:rsidR="00714DD5" w:rsidRDefault="00714DD5" w:rsidP="0009584C">
            <w:r>
              <w:t xml:space="preserve">p. física (montaje) </w:t>
            </w:r>
            <w:r w:rsidRPr="00F91172">
              <w:rPr>
                <w:b/>
              </w:rPr>
              <w:t>1 G</w:t>
            </w:r>
          </w:p>
          <w:p w14:paraId="5BECD05B" w14:textId="77777777" w:rsidR="00714DD5" w:rsidRPr="00F91172" w:rsidRDefault="00714DD5" w:rsidP="00714DD5">
            <w:pPr>
              <w:jc w:val="center"/>
              <w:rPr>
                <w:b/>
              </w:rPr>
            </w:pPr>
            <w:r>
              <w:t xml:space="preserve">                                </w:t>
            </w:r>
            <w:r w:rsidRPr="00F91172">
              <w:rPr>
                <w:b/>
              </w:rPr>
              <w:t>2 F</w:t>
            </w:r>
          </w:p>
        </w:tc>
        <w:tc>
          <w:tcPr>
            <w:tcW w:w="1221" w:type="dxa"/>
          </w:tcPr>
          <w:p w14:paraId="27022759" w14:textId="77777777" w:rsidR="00714DD5" w:rsidRDefault="00714DD5" w:rsidP="00714DD5">
            <w:pPr>
              <w:jc w:val="center"/>
              <w:rPr>
                <w:b/>
              </w:rPr>
            </w:pPr>
            <w:r w:rsidRPr="000845F3">
              <w:rPr>
                <w:b/>
              </w:rPr>
              <w:t>1</w:t>
            </w:r>
            <w:r>
              <w:rPr>
                <w:b/>
              </w:rPr>
              <w:t xml:space="preserve"> G</w:t>
            </w:r>
          </w:p>
          <w:p w14:paraId="18AC5794" w14:textId="77777777" w:rsidR="00714DD5" w:rsidRPr="00E421C0" w:rsidRDefault="00714DD5" w:rsidP="00714DD5">
            <w:pPr>
              <w:jc w:val="center"/>
            </w:pPr>
            <w:r w:rsidRPr="008D3C8F">
              <w:rPr>
                <w:b/>
              </w:rPr>
              <w:t>4 F</w:t>
            </w:r>
          </w:p>
        </w:tc>
        <w:tc>
          <w:tcPr>
            <w:tcW w:w="2349" w:type="dxa"/>
          </w:tcPr>
          <w:p w14:paraId="26A87EDE" w14:textId="77777777" w:rsidR="00714DD5" w:rsidRDefault="00714DD5" w:rsidP="00714DD5">
            <w:pPr>
              <w:jc w:val="center"/>
            </w:pPr>
            <w:r>
              <w:t>Grupos del 9 al 16</w:t>
            </w:r>
          </w:p>
          <w:p w14:paraId="2917C3AC" w14:textId="77777777" w:rsidR="00714DD5" w:rsidRDefault="00714DD5" w:rsidP="00714DD5">
            <w:pPr>
              <w:jc w:val="center"/>
            </w:pPr>
          </w:p>
          <w:p w14:paraId="0FBA59BB" w14:textId="77777777" w:rsidR="00714DD5" w:rsidRDefault="00714DD5" w:rsidP="00714DD5">
            <w:pPr>
              <w:jc w:val="center"/>
            </w:pPr>
            <w:r>
              <w:t>Trabajo analítico</w:t>
            </w:r>
          </w:p>
          <w:p w14:paraId="7B110FE8" w14:textId="77777777" w:rsidR="00714DD5" w:rsidRPr="00E421C0" w:rsidRDefault="00714DD5" w:rsidP="00714DD5">
            <w:pPr>
              <w:jc w:val="center"/>
            </w:pPr>
          </w:p>
        </w:tc>
        <w:tc>
          <w:tcPr>
            <w:tcW w:w="1411" w:type="dxa"/>
          </w:tcPr>
          <w:p w14:paraId="589C213B" w14:textId="77777777" w:rsidR="00714DD5" w:rsidRDefault="00714DD5" w:rsidP="00714DD5">
            <w:pPr>
              <w:jc w:val="center"/>
              <w:rPr>
                <w:b/>
              </w:rPr>
            </w:pPr>
            <w:r w:rsidRPr="000845F3">
              <w:rPr>
                <w:b/>
              </w:rPr>
              <w:t xml:space="preserve">4 </w:t>
            </w:r>
            <w:r>
              <w:rPr>
                <w:b/>
              </w:rPr>
              <w:t>A</w:t>
            </w:r>
          </w:p>
          <w:p w14:paraId="78B3A846" w14:textId="77777777" w:rsidR="00714DD5" w:rsidRDefault="00714DD5" w:rsidP="00714DD5">
            <w:pPr>
              <w:jc w:val="center"/>
              <w:rPr>
                <w:b/>
              </w:rPr>
            </w:pPr>
            <w:r w:rsidRPr="000845F3">
              <w:rPr>
                <w:b/>
              </w:rPr>
              <w:t>4</w:t>
            </w:r>
            <w:r>
              <w:rPr>
                <w:b/>
              </w:rPr>
              <w:t xml:space="preserve"> </w:t>
            </w:r>
            <w:r w:rsidRPr="000845F3">
              <w:rPr>
                <w:b/>
              </w:rPr>
              <w:t>C</w:t>
            </w:r>
          </w:p>
          <w:p w14:paraId="1F4B8F73" w14:textId="77777777" w:rsidR="00714DD5" w:rsidRDefault="00714DD5" w:rsidP="00714DD5">
            <w:pPr>
              <w:jc w:val="center"/>
              <w:rPr>
                <w:b/>
              </w:rPr>
            </w:pPr>
            <w:r w:rsidRPr="000845F3">
              <w:rPr>
                <w:b/>
              </w:rPr>
              <w:t>4 D</w:t>
            </w:r>
          </w:p>
          <w:p w14:paraId="30CAF8BC" w14:textId="77777777" w:rsidR="00714DD5" w:rsidRPr="00E421C0" w:rsidRDefault="00714DD5" w:rsidP="00714DD5">
            <w:pPr>
              <w:jc w:val="center"/>
            </w:pPr>
          </w:p>
        </w:tc>
      </w:tr>
      <w:tr w:rsidR="00714DD5" w14:paraId="5EDA6F22" w14:textId="77777777" w:rsidTr="00354907">
        <w:tc>
          <w:tcPr>
            <w:tcW w:w="1088" w:type="dxa"/>
            <w:vMerge/>
          </w:tcPr>
          <w:p w14:paraId="3C2D461C" w14:textId="77777777" w:rsidR="00714DD5" w:rsidRPr="00E421C0" w:rsidRDefault="00714DD5" w:rsidP="00714DD5">
            <w:pPr>
              <w:jc w:val="center"/>
            </w:pPr>
          </w:p>
        </w:tc>
        <w:tc>
          <w:tcPr>
            <w:tcW w:w="608" w:type="dxa"/>
            <w:vMerge/>
            <w:textDirection w:val="btLr"/>
          </w:tcPr>
          <w:p w14:paraId="2FE76BC7" w14:textId="77777777" w:rsidR="00714DD5" w:rsidRPr="000845F3" w:rsidRDefault="00714DD5" w:rsidP="00354907">
            <w:pPr>
              <w:ind w:left="113" w:right="113"/>
              <w:jc w:val="center"/>
              <w:rPr>
                <w:b/>
              </w:rPr>
            </w:pPr>
          </w:p>
        </w:tc>
        <w:tc>
          <w:tcPr>
            <w:tcW w:w="3241" w:type="dxa"/>
          </w:tcPr>
          <w:p w14:paraId="5C1E6F55" w14:textId="77777777" w:rsidR="00714DD5" w:rsidRPr="00E421C0" w:rsidRDefault="00714DD5" w:rsidP="00714DD5">
            <w:pPr>
              <w:jc w:val="center"/>
            </w:pPr>
            <w:r>
              <w:t>DESCANSO</w:t>
            </w:r>
          </w:p>
        </w:tc>
        <w:tc>
          <w:tcPr>
            <w:tcW w:w="4981" w:type="dxa"/>
            <w:gridSpan w:val="3"/>
          </w:tcPr>
          <w:p w14:paraId="16A1F902" w14:textId="77777777" w:rsidR="00714DD5" w:rsidRPr="00F91172" w:rsidRDefault="00714DD5" w:rsidP="00714DD5">
            <w:pPr>
              <w:jc w:val="center"/>
              <w:rPr>
                <w:b/>
              </w:rPr>
            </w:pPr>
            <w:r w:rsidRPr="000845F3">
              <w:rPr>
                <w:b/>
              </w:rPr>
              <w:t xml:space="preserve">4 </w:t>
            </w:r>
            <w:r>
              <w:rPr>
                <w:b/>
              </w:rPr>
              <w:t>B</w:t>
            </w:r>
          </w:p>
        </w:tc>
      </w:tr>
      <w:tr w:rsidR="00714DD5" w14:paraId="3193A77C" w14:textId="77777777" w:rsidTr="00354907">
        <w:tc>
          <w:tcPr>
            <w:tcW w:w="1088" w:type="dxa"/>
            <w:vMerge/>
          </w:tcPr>
          <w:p w14:paraId="7CE64809" w14:textId="77777777" w:rsidR="00714DD5" w:rsidRPr="00E421C0" w:rsidRDefault="00714DD5" w:rsidP="00714DD5">
            <w:pPr>
              <w:jc w:val="center"/>
            </w:pPr>
          </w:p>
        </w:tc>
        <w:tc>
          <w:tcPr>
            <w:tcW w:w="608" w:type="dxa"/>
            <w:vMerge w:val="restart"/>
            <w:textDirection w:val="btLr"/>
          </w:tcPr>
          <w:p w14:paraId="2966758F" w14:textId="77777777" w:rsidR="00714DD5" w:rsidRPr="000845F3" w:rsidRDefault="00714DD5" w:rsidP="00354907">
            <w:pPr>
              <w:ind w:left="113" w:right="113"/>
              <w:jc w:val="center"/>
              <w:rPr>
                <w:b/>
              </w:rPr>
            </w:pPr>
            <w:r w:rsidRPr="000845F3">
              <w:rPr>
                <w:b/>
              </w:rPr>
              <w:t>12.00-13.00</w:t>
            </w:r>
          </w:p>
        </w:tc>
        <w:tc>
          <w:tcPr>
            <w:tcW w:w="3241" w:type="dxa"/>
          </w:tcPr>
          <w:p w14:paraId="5AB8C531" w14:textId="77777777" w:rsidR="00714DD5" w:rsidRDefault="00714DD5" w:rsidP="00714DD5">
            <w:pPr>
              <w:jc w:val="center"/>
            </w:pPr>
            <w:r>
              <w:t>Grupos del 1 al 8</w:t>
            </w:r>
          </w:p>
          <w:p w14:paraId="7D71C542" w14:textId="77777777" w:rsidR="00714DD5" w:rsidRDefault="00714DD5" w:rsidP="00714DD5">
            <w:pPr>
              <w:jc w:val="center"/>
            </w:pPr>
          </w:p>
          <w:p w14:paraId="10A97ABA" w14:textId="77777777" w:rsidR="00714DD5" w:rsidRDefault="00714DD5" w:rsidP="00714DD5">
            <w:pPr>
              <w:jc w:val="center"/>
            </w:pPr>
            <w:r>
              <w:t>Trabajo táctico</w:t>
            </w:r>
          </w:p>
          <w:p w14:paraId="50D5EDE3" w14:textId="77777777" w:rsidR="00714DD5" w:rsidRPr="00E421C0" w:rsidRDefault="00714DD5" w:rsidP="00714DD5">
            <w:pPr>
              <w:jc w:val="center"/>
            </w:pPr>
          </w:p>
        </w:tc>
        <w:tc>
          <w:tcPr>
            <w:tcW w:w="1221" w:type="dxa"/>
          </w:tcPr>
          <w:p w14:paraId="3A13FFC5" w14:textId="77777777" w:rsidR="00714DD5" w:rsidRDefault="00714DD5" w:rsidP="00714DD5">
            <w:pPr>
              <w:jc w:val="center"/>
              <w:rPr>
                <w:b/>
              </w:rPr>
            </w:pPr>
            <w:r w:rsidRPr="000845F3">
              <w:rPr>
                <w:b/>
              </w:rPr>
              <w:t xml:space="preserve">4 </w:t>
            </w:r>
            <w:r>
              <w:rPr>
                <w:b/>
              </w:rPr>
              <w:t>B</w:t>
            </w:r>
          </w:p>
          <w:p w14:paraId="2C480E65" w14:textId="77777777" w:rsidR="00714DD5" w:rsidRDefault="00714DD5" w:rsidP="00714DD5">
            <w:pPr>
              <w:jc w:val="center"/>
              <w:rPr>
                <w:b/>
              </w:rPr>
            </w:pPr>
            <w:r>
              <w:rPr>
                <w:b/>
              </w:rPr>
              <w:t>4 C</w:t>
            </w:r>
          </w:p>
          <w:p w14:paraId="635D0CC2" w14:textId="77777777" w:rsidR="00714DD5" w:rsidRDefault="00714DD5" w:rsidP="00714DD5">
            <w:pPr>
              <w:jc w:val="center"/>
              <w:rPr>
                <w:b/>
              </w:rPr>
            </w:pPr>
            <w:r>
              <w:rPr>
                <w:b/>
              </w:rPr>
              <w:t xml:space="preserve">  4 D*</w:t>
            </w:r>
          </w:p>
          <w:p w14:paraId="03BF670A" w14:textId="77777777" w:rsidR="00714DD5" w:rsidRDefault="00714DD5" w:rsidP="00714DD5">
            <w:pPr>
              <w:jc w:val="center"/>
              <w:rPr>
                <w:b/>
              </w:rPr>
            </w:pPr>
          </w:p>
          <w:p w14:paraId="60E0A813" w14:textId="77777777" w:rsidR="00714DD5" w:rsidRPr="00E421C0" w:rsidRDefault="00714DD5" w:rsidP="00714DD5">
            <w:pPr>
              <w:jc w:val="center"/>
            </w:pPr>
          </w:p>
        </w:tc>
        <w:tc>
          <w:tcPr>
            <w:tcW w:w="2349" w:type="dxa"/>
          </w:tcPr>
          <w:p w14:paraId="259CB8A5" w14:textId="77777777" w:rsidR="00714DD5" w:rsidRDefault="00714DD5" w:rsidP="00714DD5">
            <w:pPr>
              <w:jc w:val="center"/>
            </w:pPr>
            <w:r>
              <w:t>Grupos del 9 al 16</w:t>
            </w:r>
          </w:p>
          <w:p w14:paraId="08646052" w14:textId="77777777" w:rsidR="00714DD5" w:rsidRDefault="00714DD5" w:rsidP="00714DD5">
            <w:pPr>
              <w:jc w:val="center"/>
            </w:pPr>
          </w:p>
          <w:p w14:paraId="0DCFDD1E" w14:textId="77777777" w:rsidR="00714DD5" w:rsidRPr="00E421C0" w:rsidRDefault="00714DD5" w:rsidP="00714DD5">
            <w:pPr>
              <w:jc w:val="center"/>
            </w:pPr>
            <w:r>
              <w:t>competiciones</w:t>
            </w:r>
          </w:p>
        </w:tc>
        <w:tc>
          <w:tcPr>
            <w:tcW w:w="1411" w:type="dxa"/>
          </w:tcPr>
          <w:p w14:paraId="7A628BA1" w14:textId="77777777" w:rsidR="00714DD5" w:rsidRPr="00E421C0" w:rsidRDefault="00714DD5" w:rsidP="00714DD5">
            <w:pPr>
              <w:jc w:val="center"/>
            </w:pPr>
            <w:r>
              <w:rPr>
                <w:b/>
              </w:rPr>
              <w:t xml:space="preserve">  </w:t>
            </w:r>
            <w:r w:rsidRPr="000845F3">
              <w:rPr>
                <w:b/>
              </w:rPr>
              <w:t>4 F</w:t>
            </w:r>
            <w:r>
              <w:rPr>
                <w:b/>
              </w:rPr>
              <w:t>*</w:t>
            </w:r>
          </w:p>
        </w:tc>
      </w:tr>
      <w:tr w:rsidR="00714DD5" w14:paraId="17C6CD82" w14:textId="77777777" w:rsidTr="00354907">
        <w:tc>
          <w:tcPr>
            <w:tcW w:w="1088" w:type="dxa"/>
            <w:vMerge/>
          </w:tcPr>
          <w:p w14:paraId="088D0D9A" w14:textId="77777777" w:rsidR="00714DD5" w:rsidRPr="00E421C0" w:rsidRDefault="00714DD5" w:rsidP="00714DD5">
            <w:pPr>
              <w:jc w:val="center"/>
            </w:pPr>
          </w:p>
        </w:tc>
        <w:tc>
          <w:tcPr>
            <w:tcW w:w="608" w:type="dxa"/>
            <w:vMerge/>
            <w:textDirection w:val="btLr"/>
          </w:tcPr>
          <w:p w14:paraId="264F8059" w14:textId="77777777" w:rsidR="00714DD5" w:rsidRPr="000845F3" w:rsidRDefault="00714DD5" w:rsidP="00714DD5">
            <w:pPr>
              <w:ind w:left="113" w:right="113"/>
              <w:jc w:val="right"/>
              <w:rPr>
                <w:b/>
              </w:rPr>
            </w:pPr>
          </w:p>
        </w:tc>
        <w:tc>
          <w:tcPr>
            <w:tcW w:w="3241" w:type="dxa"/>
          </w:tcPr>
          <w:p w14:paraId="52FBA109" w14:textId="77777777" w:rsidR="00714DD5" w:rsidRPr="00E421C0" w:rsidRDefault="00714DD5" w:rsidP="00714DD5">
            <w:pPr>
              <w:jc w:val="center"/>
            </w:pPr>
            <w:r>
              <w:t>DESCANSO</w:t>
            </w:r>
          </w:p>
        </w:tc>
        <w:tc>
          <w:tcPr>
            <w:tcW w:w="4981" w:type="dxa"/>
            <w:gridSpan w:val="3"/>
          </w:tcPr>
          <w:p w14:paraId="1A5DB3C8" w14:textId="77777777" w:rsidR="00714DD5" w:rsidRPr="00F91172" w:rsidRDefault="00714DD5" w:rsidP="00714DD5">
            <w:pPr>
              <w:jc w:val="center"/>
              <w:rPr>
                <w:b/>
              </w:rPr>
            </w:pPr>
            <w:r w:rsidRPr="000845F3">
              <w:rPr>
                <w:b/>
              </w:rPr>
              <w:t xml:space="preserve">4 </w:t>
            </w:r>
            <w:r>
              <w:rPr>
                <w:b/>
              </w:rPr>
              <w:t>C</w:t>
            </w:r>
          </w:p>
        </w:tc>
      </w:tr>
      <w:tr w:rsidR="00714DD5" w14:paraId="0C0A8754" w14:textId="77777777" w:rsidTr="00354907">
        <w:tc>
          <w:tcPr>
            <w:tcW w:w="1088" w:type="dxa"/>
            <w:vMerge/>
          </w:tcPr>
          <w:p w14:paraId="40C6C380" w14:textId="77777777" w:rsidR="00714DD5" w:rsidRPr="00E421C0" w:rsidRDefault="00714DD5" w:rsidP="00714DD5">
            <w:pPr>
              <w:jc w:val="center"/>
            </w:pPr>
          </w:p>
        </w:tc>
        <w:tc>
          <w:tcPr>
            <w:tcW w:w="608" w:type="dxa"/>
            <w:vMerge w:val="restart"/>
            <w:textDirection w:val="btLr"/>
          </w:tcPr>
          <w:p w14:paraId="2446E616" w14:textId="77777777" w:rsidR="00714DD5" w:rsidRPr="000845F3" w:rsidRDefault="00714DD5" w:rsidP="00714DD5">
            <w:pPr>
              <w:ind w:left="113" w:right="113"/>
              <w:jc w:val="right"/>
              <w:rPr>
                <w:b/>
              </w:rPr>
            </w:pPr>
            <w:r w:rsidRPr="000845F3">
              <w:rPr>
                <w:b/>
              </w:rPr>
              <w:t>13.00-14.00</w:t>
            </w:r>
          </w:p>
        </w:tc>
        <w:tc>
          <w:tcPr>
            <w:tcW w:w="3241" w:type="dxa"/>
          </w:tcPr>
          <w:p w14:paraId="4EF592A3" w14:textId="77777777" w:rsidR="00714DD5" w:rsidRDefault="00714DD5" w:rsidP="00714DD5">
            <w:pPr>
              <w:jc w:val="center"/>
            </w:pPr>
            <w:r>
              <w:t>Grupos del 1 al 8</w:t>
            </w:r>
          </w:p>
          <w:p w14:paraId="3E075D58" w14:textId="77777777" w:rsidR="00714DD5" w:rsidRDefault="00714DD5" w:rsidP="00714DD5">
            <w:pPr>
              <w:jc w:val="center"/>
            </w:pPr>
          </w:p>
          <w:p w14:paraId="3B94C28D" w14:textId="77777777" w:rsidR="00714DD5" w:rsidRDefault="00714DD5" w:rsidP="00714DD5">
            <w:pPr>
              <w:jc w:val="center"/>
            </w:pPr>
            <w:r>
              <w:t>competiciones</w:t>
            </w:r>
          </w:p>
          <w:p w14:paraId="54F85CEF" w14:textId="77777777" w:rsidR="00714DD5" w:rsidRPr="00E421C0" w:rsidRDefault="00714DD5" w:rsidP="00714DD5">
            <w:pPr>
              <w:jc w:val="center"/>
            </w:pPr>
          </w:p>
        </w:tc>
        <w:tc>
          <w:tcPr>
            <w:tcW w:w="1221" w:type="dxa"/>
          </w:tcPr>
          <w:p w14:paraId="57122220" w14:textId="77777777" w:rsidR="00714DD5" w:rsidRPr="00E421C0" w:rsidRDefault="00714DD5" w:rsidP="00714DD5">
            <w:pPr>
              <w:jc w:val="center"/>
            </w:pPr>
            <w:r w:rsidRPr="000845F3">
              <w:rPr>
                <w:b/>
              </w:rPr>
              <w:t>4 F</w:t>
            </w:r>
          </w:p>
        </w:tc>
        <w:tc>
          <w:tcPr>
            <w:tcW w:w="2349" w:type="dxa"/>
          </w:tcPr>
          <w:p w14:paraId="6DB415A4" w14:textId="77777777" w:rsidR="00714DD5" w:rsidRDefault="00714DD5" w:rsidP="00714DD5">
            <w:pPr>
              <w:jc w:val="center"/>
            </w:pPr>
            <w:r>
              <w:t>Grupos del 9 al 16</w:t>
            </w:r>
          </w:p>
          <w:p w14:paraId="30AF23A0" w14:textId="77777777" w:rsidR="00714DD5" w:rsidRDefault="00714DD5" w:rsidP="00714DD5">
            <w:pPr>
              <w:jc w:val="center"/>
            </w:pPr>
          </w:p>
          <w:p w14:paraId="49F66C18" w14:textId="77777777" w:rsidR="00714DD5" w:rsidRPr="00E421C0" w:rsidRDefault="00714DD5" w:rsidP="00714DD5">
            <w:pPr>
              <w:jc w:val="center"/>
            </w:pPr>
            <w:r>
              <w:t>Trabajo táctico</w:t>
            </w:r>
          </w:p>
        </w:tc>
        <w:tc>
          <w:tcPr>
            <w:tcW w:w="1411" w:type="dxa"/>
          </w:tcPr>
          <w:p w14:paraId="0D9DACB0" w14:textId="77777777" w:rsidR="00714DD5" w:rsidRPr="003400AD" w:rsidRDefault="00714DD5" w:rsidP="00714DD5">
            <w:pPr>
              <w:jc w:val="center"/>
              <w:rPr>
                <w:b/>
              </w:rPr>
            </w:pPr>
            <w:r w:rsidRPr="003400AD">
              <w:rPr>
                <w:b/>
              </w:rPr>
              <w:t xml:space="preserve">4 </w:t>
            </w:r>
            <w:r>
              <w:rPr>
                <w:b/>
              </w:rPr>
              <w:t>C</w:t>
            </w:r>
          </w:p>
          <w:p w14:paraId="74F698DA" w14:textId="77777777" w:rsidR="00714DD5" w:rsidRPr="003400AD" w:rsidRDefault="00714DD5" w:rsidP="00714DD5">
            <w:pPr>
              <w:jc w:val="center"/>
              <w:rPr>
                <w:b/>
              </w:rPr>
            </w:pPr>
            <w:r w:rsidRPr="003400AD">
              <w:rPr>
                <w:b/>
              </w:rPr>
              <w:t>4 B</w:t>
            </w:r>
          </w:p>
          <w:p w14:paraId="3352D6E3" w14:textId="77777777" w:rsidR="00714DD5" w:rsidRPr="00E421C0" w:rsidRDefault="00714DD5" w:rsidP="00714DD5">
            <w:pPr>
              <w:jc w:val="center"/>
            </w:pPr>
            <w:r w:rsidRPr="003400AD">
              <w:rPr>
                <w:b/>
              </w:rPr>
              <w:t>4 D</w:t>
            </w:r>
          </w:p>
        </w:tc>
      </w:tr>
      <w:tr w:rsidR="00714DD5" w14:paraId="2922C36A" w14:textId="77777777" w:rsidTr="00354907">
        <w:tc>
          <w:tcPr>
            <w:tcW w:w="1088" w:type="dxa"/>
            <w:vMerge/>
          </w:tcPr>
          <w:p w14:paraId="0AF65239" w14:textId="77777777" w:rsidR="00714DD5" w:rsidRPr="00E421C0" w:rsidRDefault="00714DD5" w:rsidP="00714DD5">
            <w:pPr>
              <w:jc w:val="center"/>
            </w:pPr>
          </w:p>
        </w:tc>
        <w:tc>
          <w:tcPr>
            <w:tcW w:w="608" w:type="dxa"/>
            <w:vMerge/>
          </w:tcPr>
          <w:p w14:paraId="26BD0ABB" w14:textId="77777777" w:rsidR="00714DD5" w:rsidRPr="00E421C0" w:rsidRDefault="00714DD5" w:rsidP="00714DD5">
            <w:pPr>
              <w:jc w:val="center"/>
            </w:pPr>
          </w:p>
        </w:tc>
        <w:tc>
          <w:tcPr>
            <w:tcW w:w="3241" w:type="dxa"/>
          </w:tcPr>
          <w:p w14:paraId="3D518059" w14:textId="77777777" w:rsidR="00714DD5" w:rsidRPr="00E421C0" w:rsidRDefault="00714DD5" w:rsidP="00714DD5">
            <w:pPr>
              <w:jc w:val="center"/>
            </w:pPr>
            <w:r>
              <w:t>DESCANSO</w:t>
            </w:r>
          </w:p>
        </w:tc>
        <w:tc>
          <w:tcPr>
            <w:tcW w:w="4981" w:type="dxa"/>
            <w:gridSpan w:val="3"/>
          </w:tcPr>
          <w:p w14:paraId="7AB5BD0E" w14:textId="77777777" w:rsidR="00714DD5" w:rsidRPr="00E421C0" w:rsidRDefault="00714DD5" w:rsidP="00714DD5">
            <w:pPr>
              <w:jc w:val="center"/>
            </w:pPr>
            <w:r w:rsidRPr="001E617E">
              <w:rPr>
                <w:b/>
              </w:rPr>
              <w:t xml:space="preserve">4 </w:t>
            </w:r>
            <w:r>
              <w:rPr>
                <w:b/>
              </w:rPr>
              <w:t>A</w:t>
            </w:r>
          </w:p>
        </w:tc>
      </w:tr>
      <w:tr w:rsidR="00714DD5" w14:paraId="28EBAF14" w14:textId="77777777" w:rsidTr="00714DD5">
        <w:tc>
          <w:tcPr>
            <w:tcW w:w="9918" w:type="dxa"/>
            <w:gridSpan w:val="6"/>
          </w:tcPr>
          <w:p w14:paraId="35AF80C4" w14:textId="77777777" w:rsidR="00714DD5" w:rsidRPr="001E617E" w:rsidRDefault="00714DD5" w:rsidP="00714DD5">
            <w:pPr>
              <w:rPr>
                <w:b/>
              </w:rPr>
            </w:pPr>
            <w:r>
              <w:rPr>
                <w:b/>
              </w:rPr>
              <w:t>*</w:t>
            </w:r>
            <w:r w:rsidRPr="00D425B8">
              <w:t>pueden alternar también, competiciones y trabajo táctico</w:t>
            </w:r>
          </w:p>
        </w:tc>
      </w:tr>
    </w:tbl>
    <w:p w14:paraId="74A85DDE" w14:textId="77777777" w:rsidR="00714DD5" w:rsidRDefault="00714DD5" w:rsidP="00714DD5">
      <w:pPr>
        <w:rPr>
          <w:u w:val="single"/>
        </w:rPr>
      </w:pPr>
    </w:p>
    <w:p w14:paraId="77B4A5F6" w14:textId="439C48A7" w:rsidR="00714DD5" w:rsidRDefault="00714DD5" w:rsidP="0060395D"/>
    <w:p w14:paraId="5D9C025D" w14:textId="45137F81" w:rsidR="00714DD5" w:rsidRDefault="00714DD5" w:rsidP="0060395D"/>
    <w:p w14:paraId="180F49EA" w14:textId="1D934584" w:rsidR="00714DD5" w:rsidRDefault="00714DD5" w:rsidP="0060395D"/>
    <w:p w14:paraId="35DE9293" w14:textId="36A9DF07" w:rsidR="00714DD5" w:rsidRDefault="00714DD5" w:rsidP="0060395D"/>
    <w:p w14:paraId="2DDDF047" w14:textId="36579A60" w:rsidR="00714DD5" w:rsidRDefault="00714DD5" w:rsidP="0060395D"/>
    <w:p w14:paraId="59CA32C2" w14:textId="3D0A2D2B" w:rsidR="00714DD5" w:rsidRDefault="00714DD5" w:rsidP="0060395D"/>
    <w:p w14:paraId="4A73ABA7" w14:textId="528D081F" w:rsidR="00714DD5" w:rsidRDefault="00714DD5" w:rsidP="0060395D"/>
    <w:p w14:paraId="368FA5BB" w14:textId="77777777" w:rsidR="00714DD5" w:rsidRDefault="00714DD5" w:rsidP="00714DD5">
      <w:pPr>
        <w:spacing w:before="0" w:after="0"/>
        <w:ind w:left="0"/>
        <w:jc w:val="left"/>
      </w:pPr>
    </w:p>
    <w:p w14:paraId="5F99D603" w14:textId="77777777" w:rsidR="004C3DFB" w:rsidRDefault="004C3DFB" w:rsidP="00714DD5">
      <w:pPr>
        <w:spacing w:before="0" w:after="0"/>
        <w:ind w:left="0"/>
        <w:jc w:val="left"/>
      </w:pPr>
    </w:p>
    <w:p w14:paraId="34F19FB0" w14:textId="77777777" w:rsidR="004C3DFB" w:rsidRDefault="004C3DFB" w:rsidP="00714DD5">
      <w:pPr>
        <w:spacing w:before="0" w:after="0"/>
        <w:ind w:left="0"/>
        <w:jc w:val="left"/>
      </w:pPr>
    </w:p>
    <w:p w14:paraId="244DE3F3" w14:textId="3A49F303" w:rsidR="004C3DFB" w:rsidRDefault="004C3DFB" w:rsidP="00714DD5">
      <w:pPr>
        <w:spacing w:before="0" w:after="0"/>
        <w:ind w:left="0"/>
        <w:jc w:val="left"/>
        <w:sectPr w:rsidR="004C3DFB" w:rsidSect="00777ECF">
          <w:headerReference w:type="even" r:id="rId12"/>
          <w:headerReference w:type="default" r:id="rId13"/>
          <w:footerReference w:type="even" r:id="rId14"/>
          <w:footerReference w:type="default" r:id="rId15"/>
          <w:headerReference w:type="first" r:id="rId16"/>
          <w:footerReference w:type="first" r:id="rId17"/>
          <w:pgSz w:w="11913" w:h="16834" w:code="9"/>
          <w:pgMar w:top="1985" w:right="1140" w:bottom="1418" w:left="1418" w:header="425" w:footer="0" w:gutter="0"/>
          <w:cols w:space="720"/>
          <w:docGrid w:linePitch="326"/>
        </w:sectPr>
      </w:pPr>
    </w:p>
    <w:tbl>
      <w:tblPr>
        <w:tblStyle w:val="Tablaconcuadrcula"/>
        <w:tblpPr w:leftFromText="141" w:rightFromText="141" w:vertAnchor="text" w:horzAnchor="margin" w:tblpXSpec="center" w:tblpY="1184"/>
        <w:tblW w:w="15614" w:type="dxa"/>
        <w:tblLayout w:type="fixed"/>
        <w:tblLook w:val="04A0" w:firstRow="1" w:lastRow="0" w:firstColumn="1" w:lastColumn="0" w:noHBand="0" w:noVBand="1"/>
      </w:tblPr>
      <w:tblGrid>
        <w:gridCol w:w="1526"/>
        <w:gridCol w:w="4252"/>
        <w:gridCol w:w="1560"/>
        <w:gridCol w:w="4110"/>
        <w:gridCol w:w="1418"/>
        <w:gridCol w:w="2748"/>
      </w:tblGrid>
      <w:tr w:rsidR="00293FD5" w14:paraId="423CFCEF" w14:textId="77777777" w:rsidTr="004C3DFB">
        <w:tc>
          <w:tcPr>
            <w:tcW w:w="15614"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tcPr>
          <w:p w14:paraId="5F2FA796" w14:textId="181B819D" w:rsidR="00293FD5" w:rsidRPr="00953AF8" w:rsidRDefault="007859FD" w:rsidP="0089078A">
            <w:pPr>
              <w:pStyle w:val="Prrafodelista"/>
              <w:numPr>
                <w:ilvl w:val="0"/>
                <w:numId w:val="18"/>
              </w:numPr>
              <w:jc w:val="left"/>
              <w:rPr>
                <w:b/>
                <w:sz w:val="28"/>
                <w:szCs w:val="28"/>
              </w:rPr>
            </w:pPr>
            <w:r w:rsidRPr="00953AF8">
              <w:rPr>
                <w:b/>
                <w:i/>
                <w:sz w:val="36"/>
                <w:szCs w:val="36"/>
              </w:rPr>
              <w:lastRenderedPageBreak/>
              <w:t xml:space="preserve">CONTENIDOS </w:t>
            </w:r>
            <w:r>
              <w:rPr>
                <w:b/>
                <w:i/>
                <w:sz w:val="36"/>
                <w:szCs w:val="36"/>
              </w:rPr>
              <w:t>T</w:t>
            </w:r>
            <w:r w:rsidRPr="00953AF8">
              <w:rPr>
                <w:b/>
                <w:i/>
                <w:sz w:val="36"/>
                <w:szCs w:val="36"/>
              </w:rPr>
              <w:t>ÉCNICOS –TÁCTICOS</w:t>
            </w:r>
            <w:r w:rsidR="00293FD5" w:rsidRPr="00953AF8">
              <w:rPr>
                <w:b/>
                <w:i/>
                <w:sz w:val="36"/>
                <w:szCs w:val="36"/>
              </w:rPr>
              <w:t xml:space="preserve">.                                                                                    </w:t>
            </w:r>
          </w:p>
        </w:tc>
      </w:tr>
      <w:tr w:rsidR="00293FD5" w14:paraId="37483F5A" w14:textId="77777777" w:rsidTr="004C3DFB">
        <w:tc>
          <w:tcPr>
            <w:tcW w:w="1526" w:type="dxa"/>
            <w:tcBorders>
              <w:top w:val="single" w:sz="4" w:space="0" w:color="000000"/>
              <w:left w:val="single" w:sz="4" w:space="0" w:color="000000"/>
              <w:bottom w:val="single" w:sz="4" w:space="0" w:color="000000"/>
              <w:right w:val="single" w:sz="4" w:space="0" w:color="000000"/>
            </w:tcBorders>
          </w:tcPr>
          <w:p w14:paraId="38C035B1" w14:textId="77777777" w:rsidR="00293FD5" w:rsidRPr="00953AF8" w:rsidRDefault="00293FD5" w:rsidP="004C3DFB">
            <w:pPr>
              <w:pStyle w:val="Prrafodelista"/>
              <w:ind w:left="0"/>
            </w:pPr>
          </w:p>
        </w:tc>
        <w:tc>
          <w:tcPr>
            <w:tcW w:w="425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40D88B1C" w14:textId="77777777" w:rsidR="00293FD5" w:rsidRPr="005716F4" w:rsidRDefault="00293FD5" w:rsidP="004C3DFB">
            <w:pPr>
              <w:jc w:val="center"/>
              <w:rPr>
                <w:b/>
                <w:sz w:val="18"/>
                <w:szCs w:val="18"/>
              </w:rPr>
            </w:pPr>
            <w:r w:rsidRPr="005716F4">
              <w:rPr>
                <w:b/>
                <w:sz w:val="18"/>
                <w:szCs w:val="18"/>
              </w:rPr>
              <w:t>Pista- trabajos analíticos desde el 1c0 al 2c2</w:t>
            </w:r>
          </w:p>
          <w:p w14:paraId="4E5D99C5" w14:textId="77777777" w:rsidR="00293FD5" w:rsidRPr="005716F4" w:rsidRDefault="00293FD5" w:rsidP="004C3DFB">
            <w:pPr>
              <w:jc w:val="center"/>
              <w:rPr>
                <w:b/>
                <w:sz w:val="18"/>
                <w:szCs w:val="18"/>
              </w:rPr>
            </w:pPr>
            <w:r w:rsidRPr="005716F4">
              <w:rPr>
                <w:b/>
                <w:sz w:val="18"/>
                <w:szCs w:val="18"/>
              </w:rPr>
              <w:t>Fundamentos individuales</w:t>
            </w:r>
          </w:p>
          <w:p w14:paraId="77E10A48" w14:textId="77777777" w:rsidR="00293FD5" w:rsidRPr="005716F4" w:rsidRDefault="00293FD5" w:rsidP="004C3DFB">
            <w:pPr>
              <w:pStyle w:val="Prrafodelista"/>
              <w:ind w:left="0"/>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F5465B1" w14:textId="77777777" w:rsidR="00293FD5" w:rsidRPr="005716F4" w:rsidRDefault="00293FD5" w:rsidP="004C3DFB">
            <w:pPr>
              <w:pStyle w:val="Prrafodelista"/>
              <w:ind w:left="0"/>
              <w:rPr>
                <w:b/>
                <w:sz w:val="18"/>
                <w:szCs w:val="18"/>
              </w:rPr>
            </w:pPr>
          </w:p>
          <w:p w14:paraId="33CE02C1" w14:textId="77777777" w:rsidR="00293FD5" w:rsidRPr="005716F4" w:rsidRDefault="00293FD5" w:rsidP="004C3DFB">
            <w:pPr>
              <w:pStyle w:val="Prrafodelista"/>
              <w:ind w:left="0"/>
              <w:jc w:val="center"/>
              <w:rPr>
                <w:b/>
                <w:sz w:val="18"/>
                <w:szCs w:val="18"/>
              </w:rPr>
            </w:pPr>
            <w:r w:rsidRPr="005716F4">
              <w:rPr>
                <w:b/>
                <w:sz w:val="18"/>
                <w:szCs w:val="18"/>
              </w:rPr>
              <w:t>material</w:t>
            </w:r>
          </w:p>
        </w:tc>
        <w:tc>
          <w:tcPr>
            <w:tcW w:w="411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014C7C96" w14:textId="77777777" w:rsidR="00293FD5" w:rsidRPr="005716F4" w:rsidRDefault="00293FD5" w:rsidP="004C3DFB">
            <w:pPr>
              <w:pStyle w:val="Prrafodelista"/>
              <w:ind w:left="0"/>
              <w:jc w:val="center"/>
              <w:rPr>
                <w:b/>
                <w:sz w:val="18"/>
                <w:szCs w:val="18"/>
              </w:rPr>
            </w:pPr>
            <w:r w:rsidRPr="005716F4">
              <w:rPr>
                <w:b/>
                <w:sz w:val="18"/>
                <w:szCs w:val="18"/>
              </w:rPr>
              <w:t>Pista- trabajo progresivo de los fundamentos hasta llegar al 3c3.</w:t>
            </w:r>
          </w:p>
          <w:p w14:paraId="6E542B21" w14:textId="77777777" w:rsidR="00293FD5" w:rsidRPr="005716F4" w:rsidRDefault="00293FD5" w:rsidP="004C3DFB">
            <w:pPr>
              <w:pStyle w:val="Prrafodelista"/>
              <w:ind w:left="0"/>
              <w:jc w:val="center"/>
              <w:rPr>
                <w:b/>
                <w:sz w:val="18"/>
                <w:szCs w:val="18"/>
                <w:u w:val="single"/>
              </w:rPr>
            </w:pPr>
            <w:r w:rsidRPr="005716F4">
              <w:rPr>
                <w:b/>
                <w:sz w:val="18"/>
                <w:szCs w:val="18"/>
              </w:rPr>
              <w:t>(trabajo al máximo nivel; ritmo)</w:t>
            </w:r>
          </w:p>
        </w:tc>
        <w:tc>
          <w:tcPr>
            <w:tcW w:w="141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E078A60" w14:textId="77777777" w:rsidR="00293FD5" w:rsidRPr="005716F4" w:rsidRDefault="00293FD5" w:rsidP="004C3DFB">
            <w:pPr>
              <w:pStyle w:val="Prrafodelista"/>
              <w:ind w:left="0"/>
              <w:rPr>
                <w:b/>
                <w:sz w:val="18"/>
                <w:szCs w:val="18"/>
              </w:rPr>
            </w:pPr>
          </w:p>
          <w:p w14:paraId="72544DC7" w14:textId="77777777" w:rsidR="00293FD5" w:rsidRPr="005716F4" w:rsidRDefault="00293FD5" w:rsidP="004C3DFB">
            <w:pPr>
              <w:pStyle w:val="Prrafodelista"/>
              <w:ind w:left="0"/>
              <w:jc w:val="center"/>
              <w:rPr>
                <w:b/>
                <w:sz w:val="18"/>
                <w:szCs w:val="18"/>
              </w:rPr>
            </w:pPr>
            <w:r w:rsidRPr="005716F4">
              <w:rPr>
                <w:b/>
                <w:sz w:val="18"/>
                <w:szCs w:val="18"/>
              </w:rPr>
              <w:t>material</w:t>
            </w:r>
          </w:p>
        </w:tc>
        <w:tc>
          <w:tcPr>
            <w:tcW w:w="274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2738C162" w14:textId="77777777" w:rsidR="00293FD5" w:rsidRPr="005716F4" w:rsidRDefault="00293FD5" w:rsidP="004C3DFB">
            <w:pPr>
              <w:pStyle w:val="Prrafodelista"/>
              <w:ind w:left="0"/>
              <w:rPr>
                <w:b/>
                <w:sz w:val="18"/>
                <w:szCs w:val="18"/>
              </w:rPr>
            </w:pPr>
          </w:p>
          <w:p w14:paraId="475F8A44" w14:textId="77777777" w:rsidR="00293FD5" w:rsidRPr="005716F4" w:rsidRDefault="00293FD5" w:rsidP="004C3DFB">
            <w:pPr>
              <w:pStyle w:val="Prrafodelista"/>
              <w:ind w:left="0"/>
              <w:rPr>
                <w:b/>
                <w:sz w:val="18"/>
                <w:szCs w:val="18"/>
              </w:rPr>
            </w:pPr>
            <w:r w:rsidRPr="005716F4">
              <w:rPr>
                <w:b/>
                <w:sz w:val="18"/>
                <w:szCs w:val="18"/>
              </w:rPr>
              <w:t>COMPETICIONES</w:t>
            </w:r>
          </w:p>
        </w:tc>
      </w:tr>
      <w:tr w:rsidR="00293FD5" w:rsidRPr="00D927C1" w14:paraId="3D115434" w14:textId="77777777" w:rsidTr="004C3DFB">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B321B4" w14:textId="77777777" w:rsidR="00293FD5" w:rsidRPr="00953AF8" w:rsidRDefault="00293FD5" w:rsidP="004C3DFB">
            <w:pPr>
              <w:pStyle w:val="Prrafodelista"/>
              <w:ind w:left="0"/>
              <w:jc w:val="center"/>
              <w:rPr>
                <w:b/>
              </w:rPr>
            </w:pPr>
            <w:r w:rsidRPr="00953AF8">
              <w:rPr>
                <w:b/>
              </w:rPr>
              <w:t xml:space="preserve">Lunes </w:t>
            </w:r>
          </w:p>
          <w:p w14:paraId="1820F792" w14:textId="77777777" w:rsidR="00293FD5" w:rsidRPr="00953AF8" w:rsidRDefault="00293FD5" w:rsidP="004C3DFB">
            <w:pPr>
              <w:pStyle w:val="Prrafodelista"/>
              <w:ind w:left="0"/>
              <w:rPr>
                <w:b/>
              </w:rPr>
            </w:pPr>
          </w:p>
          <w:p w14:paraId="43C65536" w14:textId="77777777" w:rsidR="00293FD5" w:rsidRPr="00953AF8" w:rsidRDefault="00293FD5" w:rsidP="004C3DFB">
            <w:pPr>
              <w:pStyle w:val="Prrafodelista"/>
              <w:ind w:left="0"/>
              <w:jc w:val="center"/>
              <w:rPr>
                <w:b/>
              </w:rPr>
            </w:pPr>
          </w:p>
        </w:tc>
        <w:tc>
          <w:tcPr>
            <w:tcW w:w="4252" w:type="dxa"/>
            <w:tcBorders>
              <w:top w:val="single" w:sz="4" w:space="0" w:color="000000"/>
              <w:left w:val="single" w:sz="4" w:space="0" w:color="000000"/>
              <w:bottom w:val="single" w:sz="4" w:space="0" w:color="000000"/>
              <w:right w:val="single" w:sz="4" w:space="0" w:color="000000"/>
            </w:tcBorders>
          </w:tcPr>
          <w:p w14:paraId="2ABFC2CC" w14:textId="77777777" w:rsidR="00293FD5" w:rsidRPr="00200D46" w:rsidRDefault="00293FD5" w:rsidP="004C3DFB">
            <w:pPr>
              <w:pStyle w:val="Prrafodelista"/>
              <w:shd w:val="clear" w:color="auto" w:fill="FFFF00"/>
              <w:ind w:left="0"/>
              <w:rPr>
                <w:b/>
                <w:color w:val="FF0000"/>
                <w:sz w:val="22"/>
                <w:szCs w:val="22"/>
              </w:rPr>
            </w:pPr>
            <w:r w:rsidRPr="00200D46">
              <w:rPr>
                <w:b/>
                <w:color w:val="FF0000"/>
                <w:sz w:val="22"/>
                <w:szCs w:val="22"/>
              </w:rPr>
              <w:t>REPARTO DE ROPA Y MATERIAL.</w:t>
            </w:r>
          </w:p>
          <w:p w14:paraId="19A0DF35" w14:textId="77777777" w:rsidR="00293FD5" w:rsidRPr="00200D46" w:rsidRDefault="00293FD5" w:rsidP="004C3DFB">
            <w:pPr>
              <w:pStyle w:val="Prrafodelista"/>
              <w:shd w:val="clear" w:color="auto" w:fill="FFFF00"/>
              <w:ind w:left="0"/>
              <w:rPr>
                <w:b/>
                <w:sz w:val="22"/>
                <w:szCs w:val="22"/>
              </w:rPr>
            </w:pPr>
            <w:r w:rsidRPr="00200D46">
              <w:rPr>
                <w:b/>
                <w:sz w:val="22"/>
                <w:szCs w:val="22"/>
              </w:rPr>
              <w:t>PARTE PRIMERA GRABACIÓN DE TODOS LOS GRUPOS, PASARAN TODOS POR LA MISMA CANASTA.</w:t>
            </w:r>
          </w:p>
          <w:p w14:paraId="4B9FB897" w14:textId="77777777" w:rsidR="00293FD5" w:rsidRDefault="00293FD5" w:rsidP="004C3DFB">
            <w:pPr>
              <w:pStyle w:val="Prrafodelista"/>
              <w:shd w:val="clear" w:color="auto" w:fill="FFFFFF" w:themeFill="background1"/>
              <w:ind w:left="0"/>
              <w:jc w:val="center"/>
              <w:rPr>
                <w:b/>
                <w:sz w:val="22"/>
                <w:szCs w:val="22"/>
                <w:u w:val="single"/>
              </w:rPr>
            </w:pPr>
          </w:p>
          <w:p w14:paraId="49794582" w14:textId="77777777" w:rsidR="00293FD5" w:rsidRPr="00200D46" w:rsidRDefault="00293FD5" w:rsidP="004C3DFB">
            <w:pPr>
              <w:pStyle w:val="Prrafodelista"/>
              <w:shd w:val="clear" w:color="auto" w:fill="FFFFFF" w:themeFill="background1"/>
              <w:ind w:left="0"/>
              <w:jc w:val="center"/>
              <w:rPr>
                <w:b/>
                <w:sz w:val="22"/>
                <w:szCs w:val="22"/>
                <w:u w:val="single"/>
              </w:rPr>
            </w:pPr>
            <w:r w:rsidRPr="00200D46">
              <w:rPr>
                <w:b/>
                <w:sz w:val="22"/>
                <w:szCs w:val="22"/>
                <w:u w:val="single"/>
              </w:rPr>
              <w:t>Trabajo analítico - técnico.</w:t>
            </w:r>
          </w:p>
          <w:p w14:paraId="4C6C5F19" w14:textId="77777777" w:rsidR="00293FD5" w:rsidRPr="00200D46" w:rsidRDefault="00293FD5" w:rsidP="004C3DFB">
            <w:pPr>
              <w:pStyle w:val="Prrafodelista"/>
              <w:shd w:val="clear" w:color="auto" w:fill="FFFFFF" w:themeFill="background1"/>
              <w:ind w:left="0"/>
              <w:rPr>
                <w:sz w:val="22"/>
                <w:szCs w:val="22"/>
              </w:rPr>
            </w:pPr>
          </w:p>
          <w:p w14:paraId="748917DF" w14:textId="77777777" w:rsidR="00293FD5" w:rsidRPr="00200D46" w:rsidRDefault="00293FD5" w:rsidP="004C3DFB">
            <w:pPr>
              <w:pStyle w:val="Prrafodelista"/>
              <w:shd w:val="clear" w:color="auto" w:fill="FFFFFF" w:themeFill="background1"/>
              <w:ind w:left="0"/>
              <w:rPr>
                <w:sz w:val="22"/>
                <w:szCs w:val="22"/>
                <w:shd w:val="clear" w:color="auto" w:fill="DAEEF3" w:themeFill="accent5" w:themeFillTint="33"/>
              </w:rPr>
            </w:pPr>
            <w:r w:rsidRPr="00200D46">
              <w:rPr>
                <w:sz w:val="22"/>
                <w:szCs w:val="22"/>
                <w:shd w:val="clear" w:color="auto" w:fill="DAEEF3" w:themeFill="accent5" w:themeFillTint="33"/>
              </w:rPr>
              <w:t>-trabajos analíticos del tiro. (1c0), progresivos; hoy posición de los pies y agarre de balón + ejercicios.</w:t>
            </w:r>
          </w:p>
          <w:p w14:paraId="4A65C564" w14:textId="77777777" w:rsidR="00293FD5" w:rsidRPr="00200D46" w:rsidRDefault="00293FD5" w:rsidP="004C3DFB">
            <w:pPr>
              <w:pStyle w:val="Prrafodelista"/>
              <w:shd w:val="clear" w:color="auto" w:fill="FFFFFF" w:themeFill="background1"/>
              <w:ind w:left="0"/>
              <w:rPr>
                <w:sz w:val="22"/>
                <w:szCs w:val="22"/>
              </w:rPr>
            </w:pPr>
            <w:r w:rsidRPr="00200D46">
              <w:rPr>
                <w:sz w:val="22"/>
                <w:szCs w:val="22"/>
                <w:shd w:val="clear" w:color="auto" w:fill="DAEEF3" w:themeFill="accent5" w:themeFillTint="33"/>
              </w:rPr>
              <w:t>-trabajos de pivote desde el poste medio.</w:t>
            </w:r>
          </w:p>
          <w:p w14:paraId="3D525F13" w14:textId="77777777" w:rsidR="00293FD5" w:rsidRPr="00200D46" w:rsidRDefault="00293FD5" w:rsidP="004C3DFB">
            <w:pPr>
              <w:pStyle w:val="Prrafodelista"/>
              <w:shd w:val="clear" w:color="auto" w:fill="FFFFFF" w:themeFill="background1"/>
              <w:ind w:left="0"/>
              <w:rPr>
                <w:color w:val="000000" w:themeColor="text1"/>
                <w:sz w:val="22"/>
                <w:szCs w:val="22"/>
              </w:rPr>
            </w:pPr>
          </w:p>
          <w:p w14:paraId="1C163C43" w14:textId="77777777" w:rsidR="00293FD5" w:rsidRPr="00200D46" w:rsidRDefault="00293FD5" w:rsidP="004C3DFB">
            <w:pPr>
              <w:pStyle w:val="Prrafodelista"/>
              <w:shd w:val="clear" w:color="auto" w:fill="FFFFFF" w:themeFill="background1"/>
              <w:ind w:left="0"/>
              <w:rPr>
                <w:sz w:val="22"/>
                <w:szCs w:val="22"/>
              </w:rPr>
            </w:pPr>
          </w:p>
          <w:p w14:paraId="1C12A072" w14:textId="77777777" w:rsidR="00293FD5" w:rsidRPr="00200D46" w:rsidRDefault="00293FD5" w:rsidP="004C3DFB">
            <w:pPr>
              <w:shd w:val="clear" w:color="auto" w:fill="FFFFFF" w:themeFill="background1"/>
              <w:rPr>
                <w:sz w:val="22"/>
                <w:szCs w:val="22"/>
              </w:rPr>
            </w:pPr>
            <w:r w:rsidRPr="00200D46">
              <w:rPr>
                <w:sz w:val="22"/>
                <w:szCs w:val="22"/>
              </w:rPr>
              <w:t>Trabajo de bote.(1c0)</w:t>
            </w:r>
          </w:p>
          <w:p w14:paraId="11A2018B" w14:textId="77777777" w:rsidR="00293FD5" w:rsidRPr="00200D46" w:rsidRDefault="00293FD5" w:rsidP="004C3DFB">
            <w:pPr>
              <w:shd w:val="clear" w:color="auto" w:fill="FFFFFF" w:themeFill="background1"/>
              <w:rPr>
                <w:sz w:val="22"/>
                <w:szCs w:val="22"/>
              </w:rPr>
            </w:pPr>
            <w:r w:rsidRPr="00200D46">
              <w:rPr>
                <w:sz w:val="22"/>
                <w:szCs w:val="22"/>
              </w:rPr>
              <w:t>Ejercicios de manejo de balón progresivos.</w:t>
            </w:r>
          </w:p>
          <w:p w14:paraId="0F21F9F4" w14:textId="77777777" w:rsidR="00293FD5" w:rsidRPr="00200D46" w:rsidRDefault="00293FD5" w:rsidP="004C3DFB">
            <w:pPr>
              <w:shd w:val="clear" w:color="auto" w:fill="FFFFFF" w:themeFill="background1"/>
              <w:rPr>
                <w:sz w:val="22"/>
                <w:szCs w:val="22"/>
              </w:rPr>
            </w:pPr>
            <w:r w:rsidRPr="00200D46">
              <w:rPr>
                <w:sz w:val="22"/>
                <w:szCs w:val="22"/>
              </w:rPr>
              <w:t>Ejercicios:</w:t>
            </w:r>
          </w:p>
          <w:p w14:paraId="257ED1EB" w14:textId="77777777" w:rsidR="00293FD5" w:rsidRPr="00200D46" w:rsidRDefault="00293FD5" w:rsidP="0089078A">
            <w:pPr>
              <w:pStyle w:val="Prrafodelista"/>
              <w:numPr>
                <w:ilvl w:val="0"/>
                <w:numId w:val="13"/>
              </w:numPr>
              <w:shd w:val="clear" w:color="auto" w:fill="FFFFFF" w:themeFill="background1"/>
              <w:spacing w:before="0" w:after="0"/>
              <w:rPr>
                <w:i/>
                <w:sz w:val="22"/>
                <w:szCs w:val="22"/>
              </w:rPr>
            </w:pPr>
            <w:r w:rsidRPr="00200D46">
              <w:rPr>
                <w:i/>
                <w:sz w:val="22"/>
                <w:szCs w:val="22"/>
              </w:rPr>
              <w:t>Trabajo con elementos en mano que no bota, lanzar una pelota de tenis.</w:t>
            </w:r>
          </w:p>
          <w:p w14:paraId="0D47FAC4" w14:textId="77777777" w:rsidR="00293FD5" w:rsidRPr="00200D46" w:rsidRDefault="00293FD5" w:rsidP="004C3DFB">
            <w:pPr>
              <w:shd w:val="clear" w:color="auto" w:fill="FFFFFF" w:themeFill="background1"/>
              <w:ind w:left="360"/>
              <w:textAlignment w:val="baseline"/>
              <w:rPr>
                <w:i/>
                <w:sz w:val="22"/>
                <w:szCs w:val="22"/>
              </w:rPr>
            </w:pPr>
            <w:r w:rsidRPr="00200D46">
              <w:rPr>
                <w:i/>
                <w:sz w:val="22"/>
                <w:szCs w:val="22"/>
              </w:rPr>
              <w:t>LIMITAR LA VISIÓN CON GAFAS.</w:t>
            </w:r>
          </w:p>
          <w:p w14:paraId="51ABFC4D" w14:textId="167EA60F" w:rsidR="00293FD5" w:rsidRPr="00200D46" w:rsidRDefault="00293FD5" w:rsidP="00A01C62">
            <w:pPr>
              <w:shd w:val="clear" w:color="auto" w:fill="FFFFFF" w:themeFill="background1"/>
              <w:rPr>
                <w:sz w:val="22"/>
                <w:szCs w:val="22"/>
              </w:rPr>
            </w:pPr>
            <w:r w:rsidRPr="00200D46">
              <w:rPr>
                <w:sz w:val="22"/>
                <w:szCs w:val="22"/>
              </w:rPr>
              <w:t>Planificar de manera para poder avanzar durante la semana.</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FAF954" w14:textId="77777777" w:rsidR="00293FD5" w:rsidRPr="00953AF8" w:rsidRDefault="00293FD5" w:rsidP="004C3DFB">
            <w:pPr>
              <w:pStyle w:val="Prrafodelista"/>
              <w:ind w:left="0"/>
              <w:rPr>
                <w:sz w:val="22"/>
                <w:szCs w:val="22"/>
              </w:rPr>
            </w:pPr>
            <w:r w:rsidRPr="00953AF8">
              <w:rPr>
                <w:sz w:val="22"/>
                <w:szCs w:val="22"/>
              </w:rPr>
              <w:t>Balones 7 masc.</w:t>
            </w:r>
          </w:p>
          <w:p w14:paraId="303BDFD0" w14:textId="77777777" w:rsidR="00293FD5" w:rsidRPr="00953AF8" w:rsidRDefault="00293FD5" w:rsidP="004C3DFB">
            <w:pPr>
              <w:pStyle w:val="Prrafodelista"/>
              <w:ind w:left="0"/>
              <w:rPr>
                <w:sz w:val="22"/>
                <w:szCs w:val="22"/>
              </w:rPr>
            </w:pPr>
            <w:r w:rsidRPr="00953AF8">
              <w:rPr>
                <w:sz w:val="22"/>
                <w:szCs w:val="22"/>
              </w:rPr>
              <w:t>Balones 6 femen.</w:t>
            </w:r>
          </w:p>
          <w:p w14:paraId="0405EF4E" w14:textId="77777777" w:rsidR="00293FD5" w:rsidRPr="00953AF8" w:rsidRDefault="00293FD5" w:rsidP="004C3DFB">
            <w:pPr>
              <w:pStyle w:val="Prrafodelista"/>
              <w:ind w:left="0"/>
              <w:rPr>
                <w:sz w:val="22"/>
                <w:szCs w:val="22"/>
              </w:rPr>
            </w:pPr>
          </w:p>
          <w:p w14:paraId="72BA3469" w14:textId="77777777" w:rsidR="00293FD5" w:rsidRPr="00953AF8" w:rsidRDefault="00293FD5" w:rsidP="004C3DFB">
            <w:pPr>
              <w:pStyle w:val="Prrafodelista"/>
              <w:ind w:left="0"/>
              <w:rPr>
                <w:sz w:val="22"/>
                <w:szCs w:val="22"/>
              </w:rPr>
            </w:pPr>
            <w:r w:rsidRPr="00953AF8">
              <w:rPr>
                <w:sz w:val="22"/>
                <w:szCs w:val="22"/>
              </w:rPr>
              <w:t>6 balones por grupo.</w:t>
            </w:r>
          </w:p>
          <w:p w14:paraId="6C799F5F" w14:textId="77777777" w:rsidR="00293FD5" w:rsidRPr="00953AF8" w:rsidRDefault="00293FD5" w:rsidP="004C3DFB">
            <w:pPr>
              <w:pStyle w:val="Prrafodelista"/>
              <w:ind w:left="0"/>
              <w:rPr>
                <w:sz w:val="22"/>
                <w:szCs w:val="22"/>
              </w:rPr>
            </w:pPr>
          </w:p>
          <w:p w14:paraId="10E3E9D7" w14:textId="77777777" w:rsidR="00293FD5" w:rsidRPr="00953AF8" w:rsidRDefault="00293FD5" w:rsidP="004C3DFB">
            <w:pPr>
              <w:pStyle w:val="Prrafodelista"/>
              <w:ind w:left="0"/>
              <w:rPr>
                <w:sz w:val="22"/>
                <w:szCs w:val="22"/>
              </w:rPr>
            </w:pPr>
          </w:p>
          <w:p w14:paraId="128E86FE" w14:textId="77777777" w:rsidR="00293FD5" w:rsidRPr="00953AF8" w:rsidRDefault="00293FD5" w:rsidP="004C3DFB">
            <w:pPr>
              <w:pStyle w:val="Prrafodelista"/>
              <w:ind w:left="0"/>
              <w:rPr>
                <w:sz w:val="22"/>
                <w:szCs w:val="22"/>
              </w:rPr>
            </w:pPr>
            <w:r w:rsidRPr="00953AF8">
              <w:rPr>
                <w:sz w:val="22"/>
                <w:szCs w:val="22"/>
              </w:rPr>
              <w:t>Conos chinos.</w:t>
            </w:r>
          </w:p>
          <w:p w14:paraId="00DD865C" w14:textId="77777777" w:rsidR="00293FD5" w:rsidRPr="00953AF8" w:rsidRDefault="00293FD5" w:rsidP="004C3DFB">
            <w:pPr>
              <w:pStyle w:val="Prrafodelista"/>
              <w:ind w:left="0"/>
              <w:rPr>
                <w:sz w:val="22"/>
                <w:szCs w:val="22"/>
              </w:rPr>
            </w:pPr>
            <w:r w:rsidRPr="00953AF8">
              <w:rPr>
                <w:sz w:val="22"/>
                <w:szCs w:val="22"/>
              </w:rPr>
              <w:t>Conos altos con picas.</w:t>
            </w:r>
          </w:p>
          <w:p w14:paraId="4D7820DB" w14:textId="77777777" w:rsidR="00293FD5" w:rsidRPr="00953AF8" w:rsidRDefault="00293FD5" w:rsidP="004C3DFB">
            <w:pPr>
              <w:pStyle w:val="Prrafodelista"/>
              <w:ind w:left="0"/>
              <w:rPr>
                <w:sz w:val="22"/>
                <w:szCs w:val="22"/>
              </w:rPr>
            </w:pPr>
          </w:p>
          <w:p w14:paraId="14915C8F" w14:textId="77777777" w:rsidR="00293FD5" w:rsidRPr="00953AF8" w:rsidRDefault="00293FD5" w:rsidP="004C3DFB">
            <w:pPr>
              <w:pStyle w:val="Prrafodelista"/>
              <w:ind w:left="0"/>
              <w:rPr>
                <w:sz w:val="22"/>
                <w:szCs w:val="22"/>
              </w:rPr>
            </w:pPr>
            <w:r w:rsidRPr="00953AF8">
              <w:rPr>
                <w:sz w:val="22"/>
                <w:szCs w:val="22"/>
              </w:rPr>
              <w:t>Gafas limitadoras de visón.</w:t>
            </w:r>
          </w:p>
          <w:p w14:paraId="2798A794" w14:textId="77777777" w:rsidR="00293FD5" w:rsidRPr="00953AF8" w:rsidRDefault="00293FD5" w:rsidP="004C3DFB">
            <w:pPr>
              <w:pStyle w:val="Prrafodelista"/>
              <w:ind w:left="0"/>
              <w:rPr>
                <w:sz w:val="22"/>
                <w:szCs w:val="22"/>
              </w:rPr>
            </w:pPr>
          </w:p>
          <w:p w14:paraId="26619323" w14:textId="77777777" w:rsidR="00293FD5" w:rsidRPr="00953AF8" w:rsidRDefault="00293FD5" w:rsidP="004C3DFB">
            <w:pPr>
              <w:pStyle w:val="Prrafodelista"/>
              <w:ind w:left="0"/>
              <w:rPr>
                <w:sz w:val="22"/>
                <w:szCs w:val="22"/>
              </w:rPr>
            </w:pPr>
            <w:r w:rsidRPr="00953AF8">
              <w:rPr>
                <w:sz w:val="22"/>
                <w:szCs w:val="22"/>
              </w:rPr>
              <w:t xml:space="preserve"> Escaleras de coordinación.</w:t>
            </w:r>
          </w:p>
          <w:p w14:paraId="08566C4D" w14:textId="77777777" w:rsidR="00293FD5" w:rsidRPr="00953AF8" w:rsidRDefault="00293FD5" w:rsidP="004C3DFB">
            <w:pPr>
              <w:pStyle w:val="Prrafodelista"/>
              <w:ind w:left="0"/>
              <w:rPr>
                <w:sz w:val="22"/>
                <w:szCs w:val="22"/>
              </w:rPr>
            </w:pPr>
          </w:p>
          <w:p w14:paraId="76857D7E" w14:textId="77777777" w:rsidR="00293FD5" w:rsidRPr="00953AF8" w:rsidRDefault="00293FD5" w:rsidP="004C3DFB">
            <w:pPr>
              <w:pStyle w:val="Prrafodelista"/>
              <w:ind w:left="0"/>
              <w:rPr>
                <w:sz w:val="22"/>
                <w:szCs w:val="22"/>
              </w:rPr>
            </w:pPr>
            <w:r w:rsidRPr="00953AF8">
              <w:rPr>
                <w:sz w:val="22"/>
                <w:szCs w:val="22"/>
              </w:rPr>
              <w:t>Pelotas tenis.</w:t>
            </w:r>
          </w:p>
          <w:p w14:paraId="0DF22544" w14:textId="77777777" w:rsidR="00293FD5" w:rsidRPr="002A02D8" w:rsidRDefault="00293FD5" w:rsidP="004C3DFB">
            <w:pPr>
              <w:jc w:val="center"/>
            </w:pPr>
          </w:p>
        </w:tc>
        <w:tc>
          <w:tcPr>
            <w:tcW w:w="4110" w:type="dxa"/>
            <w:tcBorders>
              <w:top w:val="single" w:sz="4" w:space="0" w:color="000000"/>
              <w:left w:val="single" w:sz="4" w:space="0" w:color="000000"/>
              <w:bottom w:val="single" w:sz="4" w:space="0" w:color="000000"/>
              <w:right w:val="single" w:sz="4" w:space="0" w:color="000000"/>
            </w:tcBorders>
          </w:tcPr>
          <w:p w14:paraId="1D8C5DDF" w14:textId="77777777" w:rsidR="00293FD5" w:rsidRPr="004B0D11" w:rsidRDefault="00293FD5" w:rsidP="004C3DFB">
            <w:pPr>
              <w:pStyle w:val="Prrafodelista"/>
              <w:shd w:val="clear" w:color="auto" w:fill="FFFFFF" w:themeFill="background1"/>
              <w:ind w:left="0"/>
              <w:jc w:val="center"/>
              <w:rPr>
                <w:b/>
                <w:sz w:val="22"/>
                <w:szCs w:val="22"/>
                <w:u w:val="single"/>
              </w:rPr>
            </w:pPr>
            <w:r w:rsidRPr="004B0D11">
              <w:rPr>
                <w:b/>
                <w:sz w:val="22"/>
                <w:szCs w:val="22"/>
                <w:u w:val="single"/>
              </w:rPr>
              <w:t>Trabajo situaciones tácticas.</w:t>
            </w:r>
          </w:p>
          <w:p w14:paraId="2CFA0862" w14:textId="77777777" w:rsidR="00293FD5" w:rsidRPr="00953AF8" w:rsidRDefault="00293FD5" w:rsidP="004C3DFB">
            <w:pPr>
              <w:pStyle w:val="Prrafodelista"/>
              <w:ind w:left="0"/>
              <w:rPr>
                <w:sz w:val="22"/>
                <w:szCs w:val="22"/>
              </w:rPr>
            </w:pPr>
          </w:p>
          <w:p w14:paraId="0F205F50" w14:textId="77777777" w:rsidR="00293FD5" w:rsidRPr="00953AF8" w:rsidRDefault="00293FD5" w:rsidP="004C3DFB">
            <w:pPr>
              <w:pStyle w:val="Prrafodelista"/>
              <w:shd w:val="clear" w:color="auto" w:fill="FFFFFF" w:themeFill="background1"/>
              <w:ind w:left="0"/>
              <w:rPr>
                <w:sz w:val="22"/>
                <w:szCs w:val="22"/>
              </w:rPr>
            </w:pPr>
            <w:r w:rsidRPr="00953AF8">
              <w:rPr>
                <w:sz w:val="22"/>
                <w:szCs w:val="22"/>
              </w:rPr>
              <w:t>Trabajos de TIRO mediante ruedas de todo tipo.</w:t>
            </w:r>
          </w:p>
          <w:p w14:paraId="67F52D04" w14:textId="77777777" w:rsidR="00293FD5" w:rsidRPr="00953AF8" w:rsidRDefault="00293FD5" w:rsidP="004C3DFB">
            <w:pPr>
              <w:pStyle w:val="Prrafodelista"/>
              <w:shd w:val="clear" w:color="auto" w:fill="FFFFFF" w:themeFill="background1"/>
              <w:ind w:left="0"/>
              <w:rPr>
                <w:sz w:val="22"/>
                <w:szCs w:val="22"/>
              </w:rPr>
            </w:pPr>
            <w:r w:rsidRPr="00953AF8">
              <w:rPr>
                <w:sz w:val="22"/>
                <w:szCs w:val="22"/>
              </w:rPr>
              <w:t xml:space="preserve">Poner defensor solo para puntear. </w:t>
            </w:r>
          </w:p>
          <w:p w14:paraId="43CCF20E" w14:textId="77777777" w:rsidR="00293FD5" w:rsidRDefault="00293FD5" w:rsidP="0089078A">
            <w:pPr>
              <w:pStyle w:val="Prrafodelista"/>
              <w:numPr>
                <w:ilvl w:val="0"/>
                <w:numId w:val="8"/>
              </w:numPr>
              <w:shd w:val="clear" w:color="auto" w:fill="FFFFFF" w:themeFill="background1"/>
              <w:spacing w:before="0" w:after="0"/>
              <w:jc w:val="left"/>
              <w:rPr>
                <w:i/>
                <w:sz w:val="22"/>
                <w:szCs w:val="22"/>
              </w:rPr>
            </w:pPr>
            <w:r w:rsidRPr="00953AF8">
              <w:rPr>
                <w:i/>
                <w:sz w:val="22"/>
                <w:szCs w:val="22"/>
              </w:rPr>
              <w:t>Trabajo de tiro, recepción en movimiento</w:t>
            </w:r>
            <w:r>
              <w:rPr>
                <w:i/>
                <w:sz w:val="22"/>
                <w:szCs w:val="22"/>
              </w:rPr>
              <w:t xml:space="preserve"> para tiro de PARADO.</w:t>
            </w:r>
          </w:p>
          <w:p w14:paraId="286EE9BD" w14:textId="77777777" w:rsidR="00293FD5" w:rsidRDefault="00293FD5" w:rsidP="0089078A">
            <w:pPr>
              <w:pStyle w:val="Prrafodelista"/>
              <w:numPr>
                <w:ilvl w:val="0"/>
                <w:numId w:val="8"/>
              </w:numPr>
              <w:shd w:val="clear" w:color="auto" w:fill="FFFFFF" w:themeFill="background1"/>
              <w:spacing w:before="0" w:after="0"/>
              <w:jc w:val="left"/>
              <w:rPr>
                <w:i/>
                <w:sz w:val="22"/>
                <w:szCs w:val="22"/>
              </w:rPr>
            </w:pPr>
            <w:r>
              <w:rPr>
                <w:i/>
                <w:sz w:val="22"/>
                <w:szCs w:val="22"/>
              </w:rPr>
              <w:t>Crearse tiros a través del bote.</w:t>
            </w:r>
          </w:p>
          <w:p w14:paraId="4209CBA8" w14:textId="77777777" w:rsidR="00293FD5" w:rsidRPr="00953AF8" w:rsidRDefault="00293FD5" w:rsidP="004C3DFB">
            <w:pPr>
              <w:pStyle w:val="Prrafodelista"/>
              <w:shd w:val="clear" w:color="auto" w:fill="FFFFFF" w:themeFill="background1"/>
              <w:ind w:left="0"/>
              <w:rPr>
                <w:sz w:val="22"/>
                <w:szCs w:val="22"/>
              </w:rPr>
            </w:pPr>
          </w:p>
          <w:p w14:paraId="0CD6B743" w14:textId="1EEDAFFC" w:rsidR="00293FD5" w:rsidRPr="00953AF8" w:rsidRDefault="00293FD5" w:rsidP="004C3DFB">
            <w:pPr>
              <w:shd w:val="clear" w:color="auto" w:fill="FFFFFF" w:themeFill="background1"/>
              <w:textAlignment w:val="baseline"/>
              <w:rPr>
                <w:sz w:val="22"/>
                <w:szCs w:val="22"/>
              </w:rPr>
            </w:pPr>
            <w:r>
              <w:rPr>
                <w:sz w:val="22"/>
                <w:szCs w:val="22"/>
              </w:rPr>
              <w:t>Con</w:t>
            </w:r>
            <w:r w:rsidR="00505675">
              <w:rPr>
                <w:sz w:val="22"/>
                <w:szCs w:val="22"/>
              </w:rPr>
              <w:t xml:space="preserve"> </w:t>
            </w:r>
            <w:r>
              <w:rPr>
                <w:sz w:val="22"/>
                <w:szCs w:val="22"/>
              </w:rPr>
              <w:t>jugarlo en el juego 2c2,3c3</w:t>
            </w:r>
          </w:p>
          <w:p w14:paraId="244146E7" w14:textId="77777777" w:rsidR="00293FD5" w:rsidRPr="00953AF8" w:rsidRDefault="00293FD5" w:rsidP="004C3DFB">
            <w:pPr>
              <w:shd w:val="clear" w:color="auto" w:fill="FFFFFF" w:themeFill="background1"/>
              <w:textAlignment w:val="baseline"/>
              <w:rPr>
                <w:i/>
                <w:sz w:val="22"/>
                <w:szCs w:val="22"/>
              </w:rPr>
            </w:pPr>
          </w:p>
          <w:p w14:paraId="7749E348" w14:textId="77777777" w:rsidR="00293FD5" w:rsidRPr="006F2133" w:rsidRDefault="00293FD5" w:rsidP="0089078A">
            <w:pPr>
              <w:pStyle w:val="Prrafodelista"/>
              <w:numPr>
                <w:ilvl w:val="0"/>
                <w:numId w:val="12"/>
              </w:numPr>
              <w:shd w:val="clear" w:color="auto" w:fill="FFFFFF" w:themeFill="background1"/>
              <w:spacing w:before="0" w:after="0"/>
              <w:textAlignment w:val="baseline"/>
              <w:rPr>
                <w:i/>
                <w:sz w:val="22"/>
                <w:szCs w:val="22"/>
              </w:rPr>
            </w:pPr>
            <w:r w:rsidRPr="006F2133">
              <w:rPr>
                <w:i/>
                <w:sz w:val="22"/>
                <w:szCs w:val="22"/>
              </w:rPr>
              <w:t>Corrigiendo detalles de posición del cuerpo, del bote y del control del bote en la ruptura del 1c1.</w:t>
            </w:r>
          </w:p>
          <w:p w14:paraId="68A1396A" w14:textId="77777777" w:rsidR="00293FD5" w:rsidRPr="006F2133" w:rsidRDefault="00293FD5" w:rsidP="0089078A">
            <w:pPr>
              <w:pStyle w:val="Prrafodelista"/>
              <w:numPr>
                <w:ilvl w:val="0"/>
                <w:numId w:val="12"/>
              </w:numPr>
              <w:shd w:val="clear" w:color="auto" w:fill="FFFFFF" w:themeFill="background1"/>
              <w:spacing w:before="0" w:after="0"/>
              <w:textAlignment w:val="baseline"/>
              <w:rPr>
                <w:i/>
                <w:sz w:val="22"/>
                <w:szCs w:val="22"/>
              </w:rPr>
            </w:pPr>
            <w:r w:rsidRPr="006F2133">
              <w:rPr>
                <w:i/>
                <w:sz w:val="22"/>
                <w:szCs w:val="22"/>
              </w:rPr>
              <w:t>Amplitud del bote y uso del cuerpo.</w:t>
            </w:r>
          </w:p>
          <w:p w14:paraId="0C2485E1" w14:textId="77777777" w:rsidR="00293FD5" w:rsidRPr="006F2133" w:rsidRDefault="00293FD5" w:rsidP="0089078A">
            <w:pPr>
              <w:pStyle w:val="Prrafodelista"/>
              <w:numPr>
                <w:ilvl w:val="0"/>
                <w:numId w:val="12"/>
              </w:numPr>
              <w:shd w:val="clear" w:color="auto" w:fill="FFFFFF" w:themeFill="background1"/>
              <w:spacing w:before="0" w:after="0"/>
              <w:textAlignment w:val="baseline"/>
              <w:rPr>
                <w:i/>
                <w:sz w:val="22"/>
                <w:szCs w:val="22"/>
              </w:rPr>
            </w:pPr>
            <w:r w:rsidRPr="006F2133">
              <w:rPr>
                <w:i/>
                <w:sz w:val="22"/>
                <w:szCs w:val="22"/>
              </w:rPr>
              <w:t>Utilización del hombro cercano al defensor.</w:t>
            </w:r>
          </w:p>
          <w:p w14:paraId="7030D191" w14:textId="77777777" w:rsidR="00293FD5" w:rsidRPr="006F2133" w:rsidRDefault="00293FD5" w:rsidP="0089078A">
            <w:pPr>
              <w:pStyle w:val="Prrafodelista"/>
              <w:numPr>
                <w:ilvl w:val="0"/>
                <w:numId w:val="12"/>
              </w:numPr>
              <w:shd w:val="clear" w:color="auto" w:fill="FFFFFF" w:themeFill="background1"/>
              <w:spacing w:before="0" w:after="0"/>
              <w:textAlignment w:val="baseline"/>
              <w:rPr>
                <w:i/>
                <w:sz w:val="22"/>
                <w:szCs w:val="22"/>
              </w:rPr>
            </w:pPr>
            <w:r w:rsidRPr="006F2133">
              <w:rPr>
                <w:i/>
                <w:sz w:val="22"/>
                <w:szCs w:val="22"/>
              </w:rPr>
              <w:t>Espacios para recepción del pase, juego sin balón.</w:t>
            </w:r>
          </w:p>
          <w:p w14:paraId="1BE496CC" w14:textId="77777777" w:rsidR="00293FD5" w:rsidRPr="00953AF8" w:rsidRDefault="00293FD5" w:rsidP="004C3DFB">
            <w:pPr>
              <w:pStyle w:val="Prrafodelista"/>
              <w:ind w:left="0"/>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79D1F9" w14:textId="77777777" w:rsidR="00293FD5" w:rsidRPr="00953AF8" w:rsidRDefault="00293FD5" w:rsidP="004C3DFB">
            <w:pPr>
              <w:pStyle w:val="Prrafodelista"/>
              <w:ind w:left="0"/>
              <w:rPr>
                <w:sz w:val="22"/>
                <w:szCs w:val="22"/>
              </w:rPr>
            </w:pPr>
            <w:r w:rsidRPr="00953AF8">
              <w:rPr>
                <w:sz w:val="22"/>
                <w:szCs w:val="22"/>
              </w:rPr>
              <w:t>Balones 7 masc.</w:t>
            </w:r>
          </w:p>
          <w:p w14:paraId="7B790A55" w14:textId="77777777" w:rsidR="00293FD5" w:rsidRPr="00953AF8" w:rsidRDefault="00293FD5" w:rsidP="004C3DFB">
            <w:pPr>
              <w:pStyle w:val="Prrafodelista"/>
              <w:ind w:left="0"/>
              <w:rPr>
                <w:sz w:val="22"/>
                <w:szCs w:val="22"/>
              </w:rPr>
            </w:pPr>
            <w:r w:rsidRPr="00953AF8">
              <w:rPr>
                <w:sz w:val="22"/>
                <w:szCs w:val="22"/>
              </w:rPr>
              <w:t>Balones 6 femen.</w:t>
            </w:r>
          </w:p>
          <w:p w14:paraId="6D8E46A7" w14:textId="77777777" w:rsidR="00293FD5" w:rsidRPr="00953AF8" w:rsidRDefault="00293FD5" w:rsidP="004C3DFB">
            <w:pPr>
              <w:pStyle w:val="Prrafodelista"/>
              <w:ind w:left="0"/>
              <w:rPr>
                <w:sz w:val="22"/>
                <w:szCs w:val="22"/>
              </w:rPr>
            </w:pPr>
          </w:p>
          <w:p w14:paraId="0639648A" w14:textId="77777777" w:rsidR="00293FD5" w:rsidRPr="00953AF8" w:rsidRDefault="00293FD5" w:rsidP="004C3DFB">
            <w:pPr>
              <w:pStyle w:val="Prrafodelista"/>
              <w:ind w:left="0"/>
              <w:rPr>
                <w:sz w:val="22"/>
                <w:szCs w:val="22"/>
              </w:rPr>
            </w:pPr>
            <w:r w:rsidRPr="00953AF8">
              <w:rPr>
                <w:sz w:val="22"/>
                <w:szCs w:val="22"/>
              </w:rPr>
              <w:t>6 balones por grupo.</w:t>
            </w:r>
          </w:p>
          <w:p w14:paraId="62D2BCF3" w14:textId="77777777" w:rsidR="00293FD5" w:rsidRPr="00953AF8" w:rsidRDefault="00293FD5" w:rsidP="004C3DFB">
            <w:pPr>
              <w:pStyle w:val="Prrafodelista"/>
              <w:ind w:left="0"/>
              <w:rPr>
                <w:sz w:val="22"/>
                <w:szCs w:val="22"/>
              </w:rPr>
            </w:pPr>
          </w:p>
          <w:p w14:paraId="49A7A6AB" w14:textId="77777777" w:rsidR="00293FD5" w:rsidRPr="00953AF8" w:rsidRDefault="00293FD5" w:rsidP="004C3DFB">
            <w:pPr>
              <w:pStyle w:val="Prrafodelista"/>
              <w:ind w:left="0"/>
              <w:rPr>
                <w:sz w:val="22"/>
                <w:szCs w:val="22"/>
              </w:rPr>
            </w:pPr>
            <w:r w:rsidRPr="00953AF8">
              <w:rPr>
                <w:sz w:val="22"/>
                <w:szCs w:val="22"/>
              </w:rPr>
              <w:t>Conos chinos.</w:t>
            </w:r>
          </w:p>
          <w:p w14:paraId="3FB1D9A5" w14:textId="77777777" w:rsidR="00293FD5" w:rsidRPr="00953AF8" w:rsidRDefault="00293FD5" w:rsidP="004C3DFB">
            <w:pPr>
              <w:pStyle w:val="Prrafodelista"/>
              <w:ind w:left="0"/>
              <w:rPr>
                <w:sz w:val="22"/>
                <w:szCs w:val="22"/>
              </w:rPr>
            </w:pPr>
            <w:r w:rsidRPr="00953AF8">
              <w:rPr>
                <w:sz w:val="22"/>
                <w:szCs w:val="22"/>
              </w:rPr>
              <w:t>Conos altos con picas.</w:t>
            </w:r>
          </w:p>
          <w:p w14:paraId="24F75B85" w14:textId="77777777" w:rsidR="00293FD5" w:rsidRPr="00953AF8" w:rsidRDefault="00293FD5" w:rsidP="004C3DFB">
            <w:pPr>
              <w:pStyle w:val="Prrafodelista"/>
              <w:ind w:left="0"/>
              <w:rPr>
                <w:sz w:val="22"/>
                <w:szCs w:val="22"/>
              </w:rPr>
            </w:pPr>
          </w:p>
          <w:p w14:paraId="407EC938" w14:textId="77777777" w:rsidR="00293FD5" w:rsidRPr="00953AF8" w:rsidRDefault="00293FD5" w:rsidP="004C3DFB">
            <w:pPr>
              <w:pStyle w:val="Prrafodelista"/>
              <w:ind w:left="0"/>
              <w:rPr>
                <w:sz w:val="22"/>
                <w:szCs w:val="22"/>
              </w:rPr>
            </w:pPr>
            <w:r w:rsidRPr="00953AF8">
              <w:rPr>
                <w:sz w:val="22"/>
                <w:szCs w:val="22"/>
              </w:rPr>
              <w:t>Balón grande pilates (3).</w:t>
            </w:r>
          </w:p>
          <w:p w14:paraId="5AFA4342" w14:textId="77777777" w:rsidR="00293FD5" w:rsidRPr="00953AF8" w:rsidRDefault="00293FD5" w:rsidP="004C3DFB">
            <w:pPr>
              <w:pStyle w:val="Prrafodelista"/>
              <w:ind w:left="0"/>
              <w:rPr>
                <w:sz w:val="22"/>
                <w:szCs w:val="22"/>
              </w:rPr>
            </w:pPr>
          </w:p>
          <w:p w14:paraId="4DF3139E" w14:textId="77777777" w:rsidR="00293FD5" w:rsidRPr="00953AF8" w:rsidRDefault="00293FD5" w:rsidP="004C3DFB">
            <w:pPr>
              <w:pStyle w:val="Prrafodelista"/>
              <w:ind w:left="0"/>
              <w:rPr>
                <w:sz w:val="22"/>
                <w:szCs w:val="22"/>
              </w:rPr>
            </w:pPr>
          </w:p>
        </w:tc>
        <w:tc>
          <w:tcPr>
            <w:tcW w:w="2748" w:type="dxa"/>
            <w:tcBorders>
              <w:top w:val="single" w:sz="4" w:space="0" w:color="000000"/>
              <w:left w:val="single" w:sz="4" w:space="0" w:color="000000"/>
              <w:bottom w:val="single" w:sz="4" w:space="0" w:color="000000"/>
              <w:right w:val="single" w:sz="4" w:space="0" w:color="000000"/>
            </w:tcBorders>
          </w:tcPr>
          <w:p w14:paraId="014469AC" w14:textId="77777777" w:rsidR="00293FD5" w:rsidRPr="00953AF8" w:rsidRDefault="00293FD5" w:rsidP="004C3DFB">
            <w:r w:rsidRPr="00953AF8">
              <w:t>-Tiro; tiros libres.</w:t>
            </w:r>
          </w:p>
          <w:p w14:paraId="389693B9" w14:textId="77777777" w:rsidR="00293FD5" w:rsidRPr="00953AF8" w:rsidRDefault="00293FD5" w:rsidP="004C3DFB"/>
          <w:p w14:paraId="03ADE871" w14:textId="77777777" w:rsidR="00293FD5" w:rsidRPr="00953AF8" w:rsidRDefault="00293FD5" w:rsidP="004C3DFB">
            <w:r w:rsidRPr="00953AF8">
              <w:t>-3c3 (FORMAR EQUIPOS)</w:t>
            </w:r>
          </w:p>
          <w:p w14:paraId="41BAF9E3" w14:textId="77777777" w:rsidR="00293FD5" w:rsidRPr="00953AF8" w:rsidRDefault="00293FD5" w:rsidP="004C3DFB">
            <w:pPr>
              <w:pStyle w:val="Prrafodelista"/>
              <w:ind w:left="0"/>
              <w:rPr>
                <w:sz w:val="22"/>
                <w:szCs w:val="22"/>
              </w:rPr>
            </w:pPr>
          </w:p>
        </w:tc>
      </w:tr>
    </w:tbl>
    <w:p w14:paraId="2A669E69" w14:textId="77777777" w:rsidR="004C3DFB" w:rsidRDefault="004C3DFB"/>
    <w:p w14:paraId="38C5F17D" w14:textId="3DD7D9D1" w:rsidR="00CF0D6B" w:rsidRDefault="00CF0D6B" w:rsidP="00CF0D6B">
      <w:pPr>
        <w:spacing w:before="0" w:after="0"/>
        <w:ind w:left="0"/>
        <w:jc w:val="left"/>
      </w:pPr>
    </w:p>
    <w:p w14:paraId="1CCBFF32" w14:textId="5909D397" w:rsidR="004C3DFB" w:rsidRDefault="004C3DFB" w:rsidP="00CF0D6B">
      <w:pPr>
        <w:spacing w:before="0" w:after="0"/>
        <w:ind w:left="0"/>
        <w:jc w:val="left"/>
      </w:pPr>
    </w:p>
    <w:p w14:paraId="69072B0F" w14:textId="530BCB2B" w:rsidR="004C3DFB" w:rsidRDefault="004C3DFB" w:rsidP="00CF0D6B">
      <w:pPr>
        <w:spacing w:before="0" w:after="0"/>
        <w:ind w:left="0"/>
        <w:jc w:val="left"/>
      </w:pPr>
    </w:p>
    <w:p w14:paraId="067E1FF8" w14:textId="2F9D1D6D" w:rsidR="004C3DFB" w:rsidRDefault="004C3DFB" w:rsidP="00CF0D6B">
      <w:pPr>
        <w:spacing w:before="0" w:after="0"/>
        <w:ind w:left="0"/>
        <w:jc w:val="left"/>
      </w:pPr>
    </w:p>
    <w:p w14:paraId="397E9825" w14:textId="489F8A19" w:rsidR="004C3DFB" w:rsidRDefault="004C3DFB" w:rsidP="00CF0D6B">
      <w:pPr>
        <w:spacing w:before="0" w:after="0"/>
        <w:ind w:left="0"/>
        <w:jc w:val="left"/>
      </w:pPr>
    </w:p>
    <w:tbl>
      <w:tblPr>
        <w:tblStyle w:val="Tablaconcuadrcula"/>
        <w:tblpPr w:leftFromText="141" w:rightFromText="141" w:vertAnchor="text" w:horzAnchor="margin" w:tblpXSpec="center" w:tblpY="33"/>
        <w:tblW w:w="15614" w:type="dxa"/>
        <w:tblLayout w:type="fixed"/>
        <w:tblLook w:val="04A0" w:firstRow="1" w:lastRow="0" w:firstColumn="1" w:lastColumn="0" w:noHBand="0" w:noVBand="1"/>
      </w:tblPr>
      <w:tblGrid>
        <w:gridCol w:w="1526"/>
        <w:gridCol w:w="4252"/>
        <w:gridCol w:w="1560"/>
        <w:gridCol w:w="4110"/>
        <w:gridCol w:w="1418"/>
        <w:gridCol w:w="2748"/>
      </w:tblGrid>
      <w:tr w:rsidR="00A01C62" w:rsidRPr="00D927C1" w14:paraId="4C4853FB" w14:textId="77777777" w:rsidTr="00A01C62">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6D5DBB" w14:textId="77777777" w:rsidR="00A01C62" w:rsidRDefault="00A01C62" w:rsidP="00A01C62">
            <w:pPr>
              <w:pStyle w:val="Prrafodelista"/>
              <w:ind w:left="0"/>
              <w:jc w:val="center"/>
              <w:rPr>
                <w:b/>
              </w:rPr>
            </w:pPr>
            <w:r>
              <w:rPr>
                <w:b/>
              </w:rPr>
              <w:t>Martes</w:t>
            </w:r>
          </w:p>
          <w:p w14:paraId="3CB1A9F9" w14:textId="77777777" w:rsidR="00A01C62" w:rsidRDefault="00A01C62" w:rsidP="00A01C62">
            <w:pPr>
              <w:pStyle w:val="Prrafodelista"/>
              <w:ind w:left="0"/>
              <w:jc w:val="center"/>
              <w:rPr>
                <w:b/>
              </w:rPr>
            </w:pPr>
          </w:p>
          <w:p w14:paraId="06D28389" w14:textId="77777777" w:rsidR="00A01C62" w:rsidRDefault="00A01C62" w:rsidP="00A01C62">
            <w:pPr>
              <w:pStyle w:val="Prrafodelista"/>
              <w:ind w:left="0"/>
              <w:jc w:val="center"/>
              <w:rPr>
                <w:b/>
              </w:rPr>
            </w:pPr>
          </w:p>
        </w:tc>
        <w:tc>
          <w:tcPr>
            <w:tcW w:w="4252" w:type="dxa"/>
            <w:tcBorders>
              <w:top w:val="single" w:sz="4" w:space="0" w:color="000000"/>
              <w:left w:val="single" w:sz="4" w:space="0" w:color="000000"/>
              <w:bottom w:val="single" w:sz="4" w:space="0" w:color="000000"/>
              <w:right w:val="single" w:sz="4" w:space="0" w:color="000000"/>
            </w:tcBorders>
          </w:tcPr>
          <w:p w14:paraId="550CDC96" w14:textId="77777777" w:rsidR="00A01C62" w:rsidRPr="00D927C1" w:rsidRDefault="00A01C62" w:rsidP="00A01C62">
            <w:pPr>
              <w:pStyle w:val="Prrafodelista"/>
              <w:shd w:val="clear" w:color="auto" w:fill="FFC000"/>
              <w:ind w:left="0"/>
              <w:rPr>
                <w:b/>
                <w:sz w:val="22"/>
                <w:szCs w:val="22"/>
                <w:u w:val="single"/>
              </w:rPr>
            </w:pPr>
            <w:r>
              <w:rPr>
                <w:sz w:val="22"/>
                <w:szCs w:val="22"/>
              </w:rPr>
              <w:t>Visualización individual del entrenamiento del día anterior.</w:t>
            </w:r>
            <w:r w:rsidRPr="00D927C1">
              <w:rPr>
                <w:b/>
                <w:sz w:val="22"/>
                <w:szCs w:val="22"/>
                <w:u w:val="single"/>
              </w:rPr>
              <w:t xml:space="preserve"> </w:t>
            </w:r>
          </w:p>
          <w:p w14:paraId="69773AB6" w14:textId="77777777" w:rsidR="00A01C62" w:rsidRDefault="00A01C62" w:rsidP="00A01C62">
            <w:pPr>
              <w:pStyle w:val="Prrafodelista"/>
              <w:shd w:val="clear" w:color="auto" w:fill="FFC000"/>
              <w:ind w:left="0"/>
              <w:rPr>
                <w:sz w:val="22"/>
                <w:szCs w:val="22"/>
              </w:rPr>
            </w:pPr>
            <w:r>
              <w:rPr>
                <w:sz w:val="22"/>
                <w:szCs w:val="22"/>
              </w:rPr>
              <w:t xml:space="preserve">CHARLA/VIDEO para todos los grupos. </w:t>
            </w:r>
          </w:p>
          <w:p w14:paraId="1E143841" w14:textId="77777777" w:rsidR="00A01C62" w:rsidRDefault="00A01C62" w:rsidP="00A01C62">
            <w:pPr>
              <w:pStyle w:val="Prrafodelista"/>
              <w:shd w:val="clear" w:color="auto" w:fill="FFFFFF" w:themeFill="background1"/>
              <w:ind w:left="0"/>
              <w:jc w:val="center"/>
              <w:rPr>
                <w:b/>
                <w:sz w:val="22"/>
                <w:szCs w:val="22"/>
                <w:u w:val="single"/>
              </w:rPr>
            </w:pPr>
            <w:r w:rsidRPr="004B0D11">
              <w:rPr>
                <w:b/>
                <w:sz w:val="22"/>
                <w:szCs w:val="22"/>
                <w:u w:val="single"/>
              </w:rPr>
              <w:t xml:space="preserve">Trabajo </w:t>
            </w:r>
            <w:r>
              <w:rPr>
                <w:b/>
                <w:sz w:val="22"/>
                <w:szCs w:val="22"/>
                <w:u w:val="single"/>
              </w:rPr>
              <w:t>analítico - técnico</w:t>
            </w:r>
            <w:r w:rsidRPr="004B0D11">
              <w:rPr>
                <w:b/>
                <w:sz w:val="22"/>
                <w:szCs w:val="22"/>
                <w:u w:val="single"/>
              </w:rPr>
              <w:t>.</w:t>
            </w:r>
          </w:p>
          <w:p w14:paraId="08BECAD1" w14:textId="77777777" w:rsidR="00A01C62" w:rsidRPr="00810647" w:rsidRDefault="00A01C62" w:rsidP="00A01C62">
            <w:pPr>
              <w:pStyle w:val="Prrafodelista"/>
              <w:shd w:val="clear" w:color="auto" w:fill="FFFFFF" w:themeFill="background1"/>
              <w:ind w:left="0"/>
            </w:pPr>
          </w:p>
          <w:p w14:paraId="1A77660E" w14:textId="77777777" w:rsidR="00A01C62" w:rsidRDefault="00A01C62" w:rsidP="00A01C62">
            <w:pPr>
              <w:pStyle w:val="Prrafodelista"/>
              <w:shd w:val="clear" w:color="auto" w:fill="FFFFFF" w:themeFill="background1"/>
              <w:ind w:left="0"/>
              <w:rPr>
                <w:sz w:val="22"/>
                <w:szCs w:val="22"/>
              </w:rPr>
            </w:pPr>
            <w:r>
              <w:rPr>
                <w:sz w:val="22"/>
                <w:szCs w:val="22"/>
              </w:rPr>
              <w:t>-trabajos analíticos del tiro. (1c0), progresivos; hoy flexión de piernas y extensión de brazo+ ejercicios.</w:t>
            </w:r>
          </w:p>
          <w:p w14:paraId="7192EE6A" w14:textId="77777777" w:rsidR="00A01C62" w:rsidRDefault="00A01C62" w:rsidP="00A01C62">
            <w:pPr>
              <w:pStyle w:val="Prrafodelista"/>
              <w:shd w:val="clear" w:color="auto" w:fill="FFFFFF" w:themeFill="background1"/>
              <w:ind w:left="0"/>
              <w:rPr>
                <w:sz w:val="22"/>
                <w:szCs w:val="22"/>
              </w:rPr>
            </w:pPr>
            <w:r>
              <w:rPr>
                <w:sz w:val="22"/>
                <w:szCs w:val="22"/>
              </w:rPr>
              <w:t>-Finalizaciones a canasta, poca dificultad, trabajamos salto y apoyos cerca del aro.</w:t>
            </w:r>
          </w:p>
          <w:p w14:paraId="2CD155B7" w14:textId="77777777" w:rsidR="00A01C62" w:rsidRPr="00D927C1" w:rsidRDefault="00A01C62" w:rsidP="00A01C62">
            <w:pPr>
              <w:pStyle w:val="Prrafodelista"/>
              <w:shd w:val="clear" w:color="auto" w:fill="FFFFFF" w:themeFill="background1"/>
              <w:ind w:left="0"/>
              <w:rPr>
                <w:b/>
                <w:sz w:val="22"/>
                <w:szCs w:val="22"/>
                <w:u w:val="single"/>
              </w:rPr>
            </w:pPr>
          </w:p>
          <w:p w14:paraId="75D21509" w14:textId="77777777" w:rsidR="00A01C62" w:rsidRPr="00D927C1" w:rsidRDefault="00A01C62" w:rsidP="00A01C62">
            <w:pPr>
              <w:pStyle w:val="Prrafodelista"/>
              <w:shd w:val="clear" w:color="auto" w:fill="FFFFFF" w:themeFill="background1"/>
              <w:ind w:left="0"/>
              <w:rPr>
                <w:b/>
                <w:sz w:val="22"/>
                <w:szCs w:val="22"/>
                <w:u w:val="single"/>
              </w:rPr>
            </w:pPr>
          </w:p>
          <w:p w14:paraId="177DE605" w14:textId="77777777" w:rsidR="00A01C62" w:rsidRDefault="00A01C62" w:rsidP="00A01C62">
            <w:pPr>
              <w:shd w:val="clear" w:color="auto" w:fill="FFFFFF" w:themeFill="background1"/>
              <w:rPr>
                <w:sz w:val="22"/>
                <w:szCs w:val="22"/>
              </w:rPr>
            </w:pPr>
            <w:r>
              <w:rPr>
                <w:sz w:val="22"/>
                <w:szCs w:val="22"/>
              </w:rPr>
              <w:t>Trabajo de pasa y bote (1c1, 2c2).</w:t>
            </w:r>
          </w:p>
          <w:p w14:paraId="53EE0915" w14:textId="77777777" w:rsidR="00A01C62" w:rsidRDefault="00A01C62" w:rsidP="00A01C62">
            <w:pPr>
              <w:shd w:val="clear" w:color="auto" w:fill="FFFFFF" w:themeFill="background1"/>
              <w:rPr>
                <w:sz w:val="22"/>
                <w:szCs w:val="22"/>
              </w:rPr>
            </w:pPr>
            <w:r>
              <w:rPr>
                <w:sz w:val="22"/>
                <w:szCs w:val="22"/>
              </w:rPr>
              <w:t>Ejercicios de manejo de balón progresivos.</w:t>
            </w:r>
          </w:p>
          <w:p w14:paraId="6DDF5E77" w14:textId="77777777" w:rsidR="00A01C62" w:rsidRDefault="00A01C62" w:rsidP="00A01C62">
            <w:pPr>
              <w:shd w:val="clear" w:color="auto" w:fill="FFFFFF" w:themeFill="background1"/>
              <w:rPr>
                <w:sz w:val="22"/>
                <w:szCs w:val="22"/>
              </w:rPr>
            </w:pPr>
            <w:r>
              <w:rPr>
                <w:sz w:val="22"/>
                <w:szCs w:val="22"/>
              </w:rPr>
              <w:t>Técnica del pase mediante ruedas, utilizamos balones con peso.</w:t>
            </w:r>
          </w:p>
          <w:p w14:paraId="2D37F464" w14:textId="77777777" w:rsidR="00A01C62" w:rsidRDefault="00A01C62" w:rsidP="00A01C62">
            <w:pPr>
              <w:shd w:val="clear" w:color="auto" w:fill="FFFFFF" w:themeFill="background1"/>
              <w:rPr>
                <w:sz w:val="22"/>
                <w:szCs w:val="22"/>
              </w:rPr>
            </w:pPr>
            <w:r>
              <w:rPr>
                <w:sz w:val="22"/>
                <w:szCs w:val="22"/>
              </w:rPr>
              <w:t>Ejercicios para trabajar</w:t>
            </w:r>
          </w:p>
          <w:p w14:paraId="56A76F3A" w14:textId="77777777" w:rsidR="00A01C62" w:rsidRDefault="00A01C62" w:rsidP="00A01C62">
            <w:pPr>
              <w:shd w:val="clear" w:color="auto" w:fill="FFFFFF" w:themeFill="background1"/>
              <w:rPr>
                <w:sz w:val="22"/>
                <w:szCs w:val="22"/>
              </w:rPr>
            </w:pPr>
            <w:r>
              <w:rPr>
                <w:sz w:val="22"/>
                <w:szCs w:val="22"/>
              </w:rPr>
              <w:t>pase+bote+finalizaciones.</w:t>
            </w:r>
          </w:p>
          <w:p w14:paraId="7062E82C" w14:textId="77777777" w:rsidR="00A01C62" w:rsidRDefault="00A01C62" w:rsidP="00A01C62">
            <w:pPr>
              <w:shd w:val="clear" w:color="auto" w:fill="FFFFFF" w:themeFill="background1"/>
              <w:rPr>
                <w:sz w:val="22"/>
                <w:szCs w:val="22"/>
              </w:rPr>
            </w:pPr>
          </w:p>
          <w:p w14:paraId="1D71D39A" w14:textId="77777777" w:rsidR="00A01C62" w:rsidRPr="00F640AE" w:rsidRDefault="00A01C62" w:rsidP="0089078A">
            <w:pPr>
              <w:pStyle w:val="Prrafodelista"/>
              <w:numPr>
                <w:ilvl w:val="0"/>
                <w:numId w:val="7"/>
              </w:numPr>
              <w:shd w:val="clear" w:color="auto" w:fill="FFFFFF" w:themeFill="background1"/>
              <w:spacing w:before="0" w:after="0"/>
              <w:textAlignment w:val="baseline"/>
              <w:rPr>
                <w:i/>
                <w:sz w:val="22"/>
                <w:szCs w:val="22"/>
              </w:rPr>
            </w:pPr>
            <w:r w:rsidRPr="00A17FC4">
              <w:rPr>
                <w:i/>
                <w:sz w:val="22"/>
                <w:szCs w:val="22"/>
              </w:rPr>
              <w:t>Trabajo con picas.</w:t>
            </w:r>
          </w:p>
          <w:p w14:paraId="32CF78EA" w14:textId="77777777" w:rsidR="00A01C62" w:rsidRPr="00A17FC4" w:rsidRDefault="00A01C62" w:rsidP="0089078A">
            <w:pPr>
              <w:pStyle w:val="Prrafodelista"/>
              <w:numPr>
                <w:ilvl w:val="0"/>
                <w:numId w:val="7"/>
              </w:numPr>
              <w:shd w:val="clear" w:color="auto" w:fill="FFFFFF" w:themeFill="background1"/>
              <w:spacing w:before="0" w:after="0"/>
              <w:textAlignment w:val="baseline"/>
              <w:rPr>
                <w:i/>
              </w:rPr>
            </w:pPr>
            <w:r w:rsidRPr="00A17FC4">
              <w:rPr>
                <w:i/>
                <w:sz w:val="22"/>
                <w:szCs w:val="22"/>
              </w:rPr>
              <w:t>Botar con mano no dominante.</w:t>
            </w:r>
            <w:r w:rsidRPr="00A17FC4">
              <w:rPr>
                <w:i/>
              </w:rPr>
              <w:t xml:space="preserve"> </w:t>
            </w:r>
          </w:p>
          <w:p w14:paraId="5C5E64CD" w14:textId="77777777" w:rsidR="00A01C62" w:rsidRPr="00F640AE" w:rsidRDefault="00A01C62" w:rsidP="0089078A">
            <w:pPr>
              <w:pStyle w:val="Prrafodelista"/>
              <w:numPr>
                <w:ilvl w:val="0"/>
                <w:numId w:val="7"/>
              </w:numPr>
              <w:shd w:val="clear" w:color="auto" w:fill="FFFFFF" w:themeFill="background1"/>
              <w:spacing w:before="0" w:after="0"/>
              <w:textAlignment w:val="baseline"/>
              <w:rPr>
                <w:i/>
              </w:rPr>
            </w:pPr>
            <w:r w:rsidRPr="00A17FC4">
              <w:rPr>
                <w:i/>
                <w:sz w:val="22"/>
                <w:szCs w:val="22"/>
              </w:rPr>
              <w:t>Arrancadas y paradas</w:t>
            </w:r>
            <w:r>
              <w:rPr>
                <w:i/>
                <w:sz w:val="22"/>
                <w:szCs w:val="22"/>
              </w:rPr>
              <w:t xml:space="preserve"> previa recepción del pase para jugar en movimiento.</w:t>
            </w:r>
          </w:p>
          <w:p w14:paraId="2C4DE45D" w14:textId="77777777" w:rsidR="00A01C62" w:rsidRPr="005716F4" w:rsidRDefault="00A01C62" w:rsidP="0089078A">
            <w:pPr>
              <w:pStyle w:val="Prrafodelista"/>
              <w:numPr>
                <w:ilvl w:val="0"/>
                <w:numId w:val="7"/>
              </w:numPr>
              <w:shd w:val="clear" w:color="auto" w:fill="FFFFFF" w:themeFill="background1"/>
              <w:spacing w:before="0" w:after="0"/>
              <w:textAlignment w:val="baseline"/>
              <w:rPr>
                <w:rFonts w:cstheme="minorHAnsi"/>
                <w:b/>
                <w:i/>
                <w:szCs w:val="22"/>
              </w:rPr>
            </w:pPr>
            <w:r w:rsidRPr="00425D03">
              <w:rPr>
                <w:rFonts w:cstheme="minorHAnsi"/>
                <w:b/>
                <w:i/>
                <w:szCs w:val="22"/>
                <w:highlight w:val="yellow"/>
              </w:rPr>
              <w:t>Trabajos de pase + recepción incluyendo el paso “0”.</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3EA019" w14:textId="77777777" w:rsidR="00A01C62" w:rsidRDefault="00A01C62" w:rsidP="00A01C62">
            <w:pPr>
              <w:pStyle w:val="Prrafodelista"/>
              <w:ind w:left="0"/>
              <w:rPr>
                <w:b/>
                <w:sz w:val="22"/>
                <w:szCs w:val="22"/>
                <w:u w:val="single"/>
              </w:rPr>
            </w:pPr>
          </w:p>
          <w:p w14:paraId="5490B087" w14:textId="77777777" w:rsidR="00A01C62" w:rsidRDefault="00A01C62" w:rsidP="00A01C62">
            <w:pPr>
              <w:pStyle w:val="Prrafodelista"/>
              <w:ind w:left="0"/>
              <w:rPr>
                <w:b/>
                <w:sz w:val="22"/>
                <w:szCs w:val="22"/>
                <w:u w:val="single"/>
              </w:rPr>
            </w:pPr>
          </w:p>
          <w:p w14:paraId="4DD115E4" w14:textId="77777777" w:rsidR="00A01C62" w:rsidRDefault="00A01C62" w:rsidP="00A01C62">
            <w:pPr>
              <w:pStyle w:val="Prrafodelista"/>
              <w:ind w:left="0"/>
              <w:rPr>
                <w:sz w:val="22"/>
                <w:szCs w:val="22"/>
              </w:rPr>
            </w:pPr>
            <w:r>
              <w:rPr>
                <w:sz w:val="22"/>
                <w:szCs w:val="22"/>
              </w:rPr>
              <w:t>Balones 7 masc.</w:t>
            </w:r>
          </w:p>
          <w:p w14:paraId="6941A66A" w14:textId="77777777" w:rsidR="00A01C62" w:rsidRDefault="00A01C62" w:rsidP="00A01C62">
            <w:pPr>
              <w:pStyle w:val="Prrafodelista"/>
              <w:ind w:left="0"/>
              <w:rPr>
                <w:sz w:val="22"/>
                <w:szCs w:val="22"/>
              </w:rPr>
            </w:pPr>
            <w:r>
              <w:rPr>
                <w:sz w:val="22"/>
                <w:szCs w:val="22"/>
              </w:rPr>
              <w:t>Balones 6 femen.</w:t>
            </w:r>
          </w:p>
          <w:p w14:paraId="169A2181" w14:textId="77777777" w:rsidR="00A01C62" w:rsidRDefault="00A01C62" w:rsidP="00A01C62">
            <w:pPr>
              <w:pStyle w:val="Prrafodelista"/>
              <w:ind w:left="0"/>
              <w:rPr>
                <w:sz w:val="22"/>
                <w:szCs w:val="22"/>
              </w:rPr>
            </w:pPr>
          </w:p>
          <w:p w14:paraId="3204020B" w14:textId="77777777" w:rsidR="00A01C62" w:rsidRDefault="00A01C62" w:rsidP="00A01C62">
            <w:pPr>
              <w:pStyle w:val="Prrafodelista"/>
              <w:ind w:left="0"/>
              <w:rPr>
                <w:sz w:val="22"/>
                <w:szCs w:val="22"/>
              </w:rPr>
            </w:pPr>
            <w:r>
              <w:rPr>
                <w:sz w:val="22"/>
                <w:szCs w:val="22"/>
              </w:rPr>
              <w:t>6 balones por grupo.</w:t>
            </w:r>
          </w:p>
          <w:p w14:paraId="5ECF31F7" w14:textId="77777777" w:rsidR="00A01C62" w:rsidRDefault="00A01C62" w:rsidP="00A01C62">
            <w:pPr>
              <w:pStyle w:val="Prrafodelista"/>
              <w:ind w:left="0"/>
              <w:rPr>
                <w:sz w:val="22"/>
                <w:szCs w:val="22"/>
              </w:rPr>
            </w:pPr>
          </w:p>
          <w:p w14:paraId="4DBCC5FE" w14:textId="77777777" w:rsidR="00A01C62" w:rsidRDefault="00A01C62" w:rsidP="00A01C62">
            <w:pPr>
              <w:pStyle w:val="Prrafodelista"/>
              <w:ind w:left="0"/>
              <w:rPr>
                <w:sz w:val="22"/>
                <w:szCs w:val="22"/>
              </w:rPr>
            </w:pPr>
            <w:r>
              <w:rPr>
                <w:sz w:val="22"/>
                <w:szCs w:val="22"/>
              </w:rPr>
              <w:t>1 balón medicinal por campo.</w:t>
            </w:r>
          </w:p>
          <w:p w14:paraId="5E048560" w14:textId="77777777" w:rsidR="00A01C62" w:rsidRDefault="00A01C62" w:rsidP="00A01C62">
            <w:pPr>
              <w:pStyle w:val="Prrafodelista"/>
              <w:ind w:left="0"/>
              <w:rPr>
                <w:sz w:val="22"/>
                <w:szCs w:val="22"/>
              </w:rPr>
            </w:pPr>
          </w:p>
          <w:p w14:paraId="6E7DA77D" w14:textId="77777777" w:rsidR="00A01C62" w:rsidRDefault="00A01C62" w:rsidP="00A01C62">
            <w:pPr>
              <w:pStyle w:val="Prrafodelista"/>
              <w:ind w:left="0"/>
              <w:rPr>
                <w:sz w:val="22"/>
                <w:szCs w:val="22"/>
              </w:rPr>
            </w:pPr>
            <w:r>
              <w:rPr>
                <w:sz w:val="22"/>
                <w:szCs w:val="22"/>
              </w:rPr>
              <w:t>Conos chinos.</w:t>
            </w:r>
          </w:p>
          <w:p w14:paraId="658F4AAA" w14:textId="77777777" w:rsidR="00A01C62" w:rsidRDefault="00A01C62" w:rsidP="00A01C62">
            <w:pPr>
              <w:pStyle w:val="Prrafodelista"/>
              <w:ind w:left="0"/>
              <w:rPr>
                <w:sz w:val="22"/>
                <w:szCs w:val="22"/>
              </w:rPr>
            </w:pPr>
            <w:r>
              <w:rPr>
                <w:sz w:val="22"/>
                <w:szCs w:val="22"/>
              </w:rPr>
              <w:t>Conos altos con picas.</w:t>
            </w:r>
          </w:p>
          <w:p w14:paraId="45303718" w14:textId="77777777" w:rsidR="00A01C62" w:rsidRDefault="00A01C62" w:rsidP="00A01C62">
            <w:pPr>
              <w:pStyle w:val="Prrafodelista"/>
              <w:ind w:left="0"/>
              <w:rPr>
                <w:sz w:val="22"/>
                <w:szCs w:val="22"/>
              </w:rPr>
            </w:pPr>
          </w:p>
          <w:p w14:paraId="65BE7DAA" w14:textId="77777777" w:rsidR="00A01C62" w:rsidRDefault="00A01C62" w:rsidP="00A01C62">
            <w:pPr>
              <w:pStyle w:val="Prrafodelista"/>
              <w:ind w:left="0"/>
              <w:rPr>
                <w:sz w:val="22"/>
                <w:szCs w:val="22"/>
              </w:rPr>
            </w:pPr>
            <w:r>
              <w:rPr>
                <w:sz w:val="22"/>
                <w:szCs w:val="22"/>
              </w:rPr>
              <w:t xml:space="preserve">Balón grande pilates (3). </w:t>
            </w:r>
          </w:p>
          <w:p w14:paraId="57E7DCD1" w14:textId="77777777" w:rsidR="00A01C62" w:rsidRDefault="00A01C62" w:rsidP="00A01C62">
            <w:pPr>
              <w:pStyle w:val="Prrafodelista"/>
              <w:ind w:left="0"/>
              <w:rPr>
                <w:sz w:val="22"/>
                <w:szCs w:val="22"/>
              </w:rPr>
            </w:pPr>
          </w:p>
          <w:p w14:paraId="750F13A4" w14:textId="77777777" w:rsidR="00A01C62" w:rsidRDefault="00A01C62" w:rsidP="00A01C62">
            <w:pPr>
              <w:pStyle w:val="Prrafodelista"/>
              <w:ind w:left="0"/>
              <w:rPr>
                <w:sz w:val="22"/>
                <w:szCs w:val="22"/>
              </w:rPr>
            </w:pPr>
            <w:r>
              <w:rPr>
                <w:sz w:val="22"/>
                <w:szCs w:val="22"/>
              </w:rPr>
              <w:t xml:space="preserve">Escaleras de coordinación. </w:t>
            </w:r>
          </w:p>
          <w:p w14:paraId="5E7172FD" w14:textId="77777777" w:rsidR="00A01C62" w:rsidRDefault="00A01C62" w:rsidP="00A01C62">
            <w:pPr>
              <w:pStyle w:val="Prrafodelista"/>
              <w:ind w:left="0"/>
              <w:rPr>
                <w:sz w:val="22"/>
                <w:szCs w:val="22"/>
              </w:rPr>
            </w:pPr>
          </w:p>
          <w:p w14:paraId="415529DA" w14:textId="77777777" w:rsidR="00A01C62" w:rsidRDefault="00A01C62" w:rsidP="00A01C62">
            <w:pPr>
              <w:pStyle w:val="Prrafodelista"/>
              <w:ind w:left="0"/>
              <w:rPr>
                <w:sz w:val="22"/>
                <w:szCs w:val="22"/>
              </w:rPr>
            </w:pPr>
            <w:r>
              <w:rPr>
                <w:sz w:val="22"/>
                <w:szCs w:val="22"/>
              </w:rPr>
              <w:t>Pelotas tenis.</w:t>
            </w:r>
          </w:p>
          <w:p w14:paraId="7B337725" w14:textId="77777777" w:rsidR="00A01C62" w:rsidRDefault="00A01C62" w:rsidP="00A01C62">
            <w:pPr>
              <w:pStyle w:val="Prrafodelista"/>
              <w:ind w:left="0"/>
              <w:rPr>
                <w:sz w:val="22"/>
                <w:szCs w:val="22"/>
              </w:rPr>
            </w:pPr>
          </w:p>
          <w:p w14:paraId="006EB650" w14:textId="77777777" w:rsidR="00A01C62" w:rsidRPr="00D927C1" w:rsidRDefault="00A01C62" w:rsidP="00A01C62">
            <w:pPr>
              <w:pStyle w:val="Prrafodelista"/>
              <w:ind w:left="0"/>
              <w:rPr>
                <w:b/>
                <w:sz w:val="22"/>
                <w:szCs w:val="22"/>
                <w:u w:val="single"/>
              </w:rPr>
            </w:pPr>
          </w:p>
        </w:tc>
        <w:tc>
          <w:tcPr>
            <w:tcW w:w="4110" w:type="dxa"/>
            <w:tcBorders>
              <w:top w:val="single" w:sz="4" w:space="0" w:color="000000"/>
              <w:left w:val="single" w:sz="4" w:space="0" w:color="000000"/>
              <w:bottom w:val="single" w:sz="4" w:space="0" w:color="000000"/>
              <w:right w:val="single" w:sz="4" w:space="0" w:color="000000"/>
            </w:tcBorders>
          </w:tcPr>
          <w:p w14:paraId="3254D5E2" w14:textId="77777777" w:rsidR="00A01C62" w:rsidRPr="004B0D11" w:rsidRDefault="00A01C62" w:rsidP="00A01C62">
            <w:pPr>
              <w:pStyle w:val="Prrafodelista"/>
              <w:shd w:val="clear" w:color="auto" w:fill="FFFFFF" w:themeFill="background1"/>
              <w:ind w:left="0"/>
              <w:jc w:val="center"/>
              <w:rPr>
                <w:b/>
                <w:sz w:val="22"/>
                <w:szCs w:val="22"/>
                <w:u w:val="single"/>
              </w:rPr>
            </w:pPr>
            <w:r w:rsidRPr="004B0D11">
              <w:rPr>
                <w:b/>
                <w:sz w:val="22"/>
                <w:szCs w:val="22"/>
                <w:u w:val="single"/>
              </w:rPr>
              <w:t>Trabajo situaciones tácticas.</w:t>
            </w:r>
          </w:p>
          <w:p w14:paraId="7B9E0921" w14:textId="77777777" w:rsidR="00A01C62" w:rsidRDefault="00A01C62" w:rsidP="00A01C62">
            <w:pPr>
              <w:pStyle w:val="Prrafodelista"/>
              <w:ind w:left="0"/>
              <w:rPr>
                <w:sz w:val="22"/>
                <w:szCs w:val="22"/>
              </w:rPr>
            </w:pPr>
          </w:p>
          <w:p w14:paraId="78D12E02" w14:textId="77777777" w:rsidR="00A01C62" w:rsidRDefault="00A01C62" w:rsidP="00A01C62">
            <w:pPr>
              <w:pStyle w:val="Prrafodelista"/>
              <w:shd w:val="clear" w:color="auto" w:fill="FFFFFF" w:themeFill="background1"/>
              <w:ind w:left="0"/>
              <w:rPr>
                <w:sz w:val="22"/>
                <w:szCs w:val="22"/>
              </w:rPr>
            </w:pPr>
            <w:r>
              <w:rPr>
                <w:sz w:val="22"/>
                <w:szCs w:val="22"/>
              </w:rPr>
              <w:t>Trabajos de TIRO mediante ruedas de todo tipo. CREARSE EL TIRO.</w:t>
            </w:r>
          </w:p>
          <w:p w14:paraId="0BDF046E" w14:textId="77777777" w:rsidR="00A01C62" w:rsidRPr="00F640AE" w:rsidRDefault="00A01C62" w:rsidP="00A01C62">
            <w:pPr>
              <w:pStyle w:val="Prrafodelista"/>
              <w:shd w:val="clear" w:color="auto" w:fill="FFFFFF" w:themeFill="background1"/>
              <w:ind w:left="0"/>
              <w:rPr>
                <w:sz w:val="22"/>
                <w:szCs w:val="22"/>
              </w:rPr>
            </w:pPr>
            <w:r>
              <w:rPr>
                <w:sz w:val="22"/>
                <w:szCs w:val="22"/>
              </w:rPr>
              <w:t>Poner defensor.</w:t>
            </w:r>
          </w:p>
          <w:p w14:paraId="05B9B3A0" w14:textId="77777777" w:rsidR="00A01C62" w:rsidRPr="002D6A62" w:rsidRDefault="00A01C62" w:rsidP="0089078A">
            <w:pPr>
              <w:pStyle w:val="Prrafodelista"/>
              <w:numPr>
                <w:ilvl w:val="0"/>
                <w:numId w:val="14"/>
              </w:numPr>
              <w:shd w:val="clear" w:color="auto" w:fill="FFFFFF" w:themeFill="background1"/>
              <w:spacing w:before="0" w:after="0"/>
              <w:jc w:val="left"/>
              <w:rPr>
                <w:i/>
                <w:sz w:val="22"/>
                <w:szCs w:val="22"/>
              </w:rPr>
            </w:pPr>
            <w:r w:rsidRPr="002D6A62">
              <w:rPr>
                <w:i/>
                <w:sz w:val="22"/>
                <w:szCs w:val="22"/>
              </w:rPr>
              <w:t>Tiro tras bote.</w:t>
            </w:r>
          </w:p>
          <w:p w14:paraId="402CB56D" w14:textId="77777777" w:rsidR="00A01C62" w:rsidRPr="006E7606" w:rsidRDefault="00A01C62" w:rsidP="0089078A">
            <w:pPr>
              <w:pStyle w:val="Prrafodelista"/>
              <w:numPr>
                <w:ilvl w:val="0"/>
                <w:numId w:val="8"/>
              </w:numPr>
              <w:shd w:val="clear" w:color="auto" w:fill="FFFFFF" w:themeFill="background1"/>
              <w:spacing w:before="0" w:after="0"/>
              <w:jc w:val="left"/>
              <w:rPr>
                <w:i/>
                <w:sz w:val="22"/>
                <w:szCs w:val="22"/>
              </w:rPr>
            </w:pPr>
            <w:r>
              <w:rPr>
                <w:sz w:val="22"/>
                <w:szCs w:val="22"/>
              </w:rPr>
              <w:t>juego al poste bajo: del 1×1</w:t>
            </w:r>
            <w:r w:rsidRPr="006E7606">
              <w:rPr>
                <w:sz w:val="22"/>
                <w:szCs w:val="22"/>
              </w:rPr>
              <w:t xml:space="preserve"> al </w:t>
            </w:r>
            <w:r>
              <w:rPr>
                <w:sz w:val="22"/>
                <w:szCs w:val="22"/>
              </w:rPr>
              <w:t>2x2.</w:t>
            </w:r>
          </w:p>
          <w:p w14:paraId="0E38E833" w14:textId="77777777" w:rsidR="00A01C62" w:rsidRPr="00E23204" w:rsidRDefault="00A01C62" w:rsidP="00A01C62">
            <w:pPr>
              <w:pStyle w:val="Prrafodelista"/>
              <w:shd w:val="clear" w:color="auto" w:fill="FFFFFF" w:themeFill="background1"/>
              <w:ind w:left="0"/>
              <w:rPr>
                <w:i/>
                <w:sz w:val="22"/>
                <w:szCs w:val="22"/>
              </w:rPr>
            </w:pPr>
            <w:r w:rsidRPr="00B34A15">
              <w:rPr>
                <w:i/>
                <w:sz w:val="22"/>
                <w:szCs w:val="22"/>
              </w:rPr>
              <w:t>Tenemos muy en cuenta los detalles de la primera parte del entrenamiento.</w:t>
            </w:r>
          </w:p>
          <w:p w14:paraId="38309896" w14:textId="77777777" w:rsidR="00A01C62" w:rsidRDefault="00A01C62" w:rsidP="00A01C62">
            <w:pPr>
              <w:shd w:val="clear" w:color="auto" w:fill="FFFFFF" w:themeFill="background1"/>
              <w:textAlignment w:val="baseline"/>
              <w:rPr>
                <w:sz w:val="22"/>
                <w:szCs w:val="22"/>
              </w:rPr>
            </w:pPr>
          </w:p>
          <w:p w14:paraId="3B5A84D7" w14:textId="77777777" w:rsidR="00A01C62" w:rsidRPr="00D93320" w:rsidRDefault="00A01C62" w:rsidP="00A01C62">
            <w:pPr>
              <w:shd w:val="clear" w:color="auto" w:fill="FFFFFF" w:themeFill="background1"/>
              <w:textAlignment w:val="baseline"/>
              <w:rPr>
                <w:b/>
                <w:szCs w:val="22"/>
              </w:rPr>
            </w:pPr>
            <w:r w:rsidRPr="00810647">
              <w:rPr>
                <w:sz w:val="22"/>
                <w:szCs w:val="22"/>
              </w:rPr>
              <w:t>Tr</w:t>
            </w:r>
            <w:r>
              <w:rPr>
                <w:sz w:val="22"/>
                <w:szCs w:val="22"/>
              </w:rPr>
              <w:t>abajo específico de</w:t>
            </w:r>
            <w:r w:rsidRPr="00810647">
              <w:rPr>
                <w:sz w:val="22"/>
                <w:szCs w:val="22"/>
              </w:rPr>
              <w:t xml:space="preserve"> bo</w:t>
            </w:r>
            <w:r>
              <w:rPr>
                <w:sz w:val="22"/>
                <w:szCs w:val="22"/>
              </w:rPr>
              <w:t xml:space="preserve">te a partir de la ruptura del 1c1 + pases apropiados. </w:t>
            </w:r>
            <w:r w:rsidRPr="00D93320">
              <w:rPr>
                <w:b/>
                <w:szCs w:val="22"/>
              </w:rPr>
              <w:t>(ángulos/ventajas/juego sin balón/penetrar y doblar)</w:t>
            </w:r>
          </w:p>
          <w:p w14:paraId="1AA6F77C" w14:textId="77777777" w:rsidR="00A01C62" w:rsidRPr="00810647" w:rsidRDefault="00A01C62" w:rsidP="00A01C62">
            <w:pPr>
              <w:shd w:val="clear" w:color="auto" w:fill="FFFFFF" w:themeFill="background1"/>
              <w:textAlignment w:val="baseline"/>
              <w:rPr>
                <w:sz w:val="22"/>
                <w:szCs w:val="22"/>
              </w:rPr>
            </w:pPr>
          </w:p>
          <w:p w14:paraId="12711F8D" w14:textId="77777777" w:rsidR="00A01C62" w:rsidRPr="0037015B" w:rsidRDefault="00A01C62" w:rsidP="0089078A">
            <w:pPr>
              <w:pStyle w:val="Prrafodelista"/>
              <w:numPr>
                <w:ilvl w:val="0"/>
                <w:numId w:val="8"/>
              </w:numPr>
              <w:shd w:val="clear" w:color="auto" w:fill="FFFFFF" w:themeFill="background1"/>
              <w:spacing w:before="0" w:after="0"/>
              <w:textAlignment w:val="baseline"/>
              <w:rPr>
                <w:i/>
                <w:sz w:val="22"/>
                <w:szCs w:val="22"/>
              </w:rPr>
            </w:pPr>
            <w:r w:rsidRPr="0037015B">
              <w:rPr>
                <w:i/>
                <w:sz w:val="22"/>
                <w:szCs w:val="22"/>
              </w:rPr>
              <w:t>2c2, 3c3, rupturas en movimiento desde el pase.</w:t>
            </w:r>
          </w:p>
          <w:p w14:paraId="18D40CFD" w14:textId="77777777" w:rsidR="00A01C62" w:rsidRPr="0037015B" w:rsidRDefault="00A01C62" w:rsidP="0089078A">
            <w:pPr>
              <w:pStyle w:val="Prrafodelista"/>
              <w:numPr>
                <w:ilvl w:val="0"/>
                <w:numId w:val="8"/>
              </w:numPr>
              <w:shd w:val="clear" w:color="auto" w:fill="FFFFFF" w:themeFill="background1"/>
              <w:spacing w:before="0" w:after="0"/>
              <w:textAlignment w:val="baseline"/>
              <w:rPr>
                <w:i/>
                <w:sz w:val="22"/>
                <w:szCs w:val="22"/>
              </w:rPr>
            </w:pPr>
            <w:r w:rsidRPr="0037015B">
              <w:rPr>
                <w:i/>
                <w:sz w:val="22"/>
                <w:szCs w:val="22"/>
              </w:rPr>
              <w:t>Desventaja del defensor (salir más tarde, no usar manos,)</w:t>
            </w:r>
          </w:p>
          <w:p w14:paraId="1A02F232" w14:textId="77777777" w:rsidR="00A01C62" w:rsidRPr="0037015B" w:rsidRDefault="00A01C62" w:rsidP="0089078A">
            <w:pPr>
              <w:pStyle w:val="Prrafodelista"/>
              <w:numPr>
                <w:ilvl w:val="0"/>
                <w:numId w:val="8"/>
              </w:numPr>
              <w:shd w:val="clear" w:color="auto" w:fill="FFFFFF" w:themeFill="background1"/>
              <w:spacing w:before="0" w:after="0"/>
              <w:textAlignment w:val="baseline"/>
              <w:rPr>
                <w:i/>
                <w:sz w:val="22"/>
                <w:szCs w:val="22"/>
              </w:rPr>
            </w:pPr>
            <w:r w:rsidRPr="0037015B">
              <w:rPr>
                <w:i/>
                <w:sz w:val="22"/>
                <w:szCs w:val="22"/>
              </w:rPr>
              <w:t>Desventaja del defensor y añadir elementos que se añadan (otro defensor que ayude, que forme un 2c1, limitar el espacio donde puede ir).</w:t>
            </w:r>
          </w:p>
          <w:p w14:paraId="7E12290C" w14:textId="77777777" w:rsidR="00A01C62" w:rsidRPr="0037015B" w:rsidRDefault="00A01C62" w:rsidP="0089078A">
            <w:pPr>
              <w:pStyle w:val="Prrafodelista"/>
              <w:numPr>
                <w:ilvl w:val="0"/>
                <w:numId w:val="8"/>
              </w:numPr>
              <w:shd w:val="clear" w:color="auto" w:fill="FFFFFF" w:themeFill="background1"/>
              <w:spacing w:before="0" w:after="0"/>
              <w:textAlignment w:val="baseline"/>
              <w:rPr>
                <w:i/>
                <w:sz w:val="22"/>
                <w:szCs w:val="22"/>
              </w:rPr>
            </w:pPr>
            <w:r w:rsidRPr="0037015B">
              <w:rPr>
                <w:i/>
                <w:sz w:val="22"/>
                <w:szCs w:val="22"/>
              </w:rPr>
              <w:t>Limitar acciones del atacante (no puede dar la espalda al defensor, limitar número de botes).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DBD1A" w14:textId="77777777" w:rsidR="00A01C62" w:rsidRDefault="00A01C62" w:rsidP="00A01C62">
            <w:pPr>
              <w:pStyle w:val="Prrafodelista"/>
              <w:ind w:left="0"/>
              <w:rPr>
                <w:b/>
                <w:sz w:val="22"/>
                <w:szCs w:val="22"/>
                <w:u w:val="single"/>
              </w:rPr>
            </w:pPr>
          </w:p>
          <w:p w14:paraId="1F0C5F25" w14:textId="77777777" w:rsidR="00A01C62" w:rsidRDefault="00A01C62" w:rsidP="00A01C62">
            <w:pPr>
              <w:pStyle w:val="Prrafodelista"/>
              <w:ind w:left="0"/>
              <w:rPr>
                <w:b/>
                <w:sz w:val="22"/>
                <w:szCs w:val="22"/>
                <w:u w:val="single"/>
              </w:rPr>
            </w:pPr>
          </w:p>
          <w:p w14:paraId="38AAD9F8" w14:textId="77777777" w:rsidR="00A01C62" w:rsidRDefault="00A01C62" w:rsidP="00A01C62">
            <w:pPr>
              <w:pStyle w:val="Prrafodelista"/>
              <w:ind w:left="0"/>
              <w:rPr>
                <w:sz w:val="22"/>
                <w:szCs w:val="22"/>
              </w:rPr>
            </w:pPr>
            <w:r>
              <w:rPr>
                <w:sz w:val="22"/>
                <w:szCs w:val="22"/>
              </w:rPr>
              <w:t>Balones 7 masc.</w:t>
            </w:r>
          </w:p>
          <w:p w14:paraId="0D78DC88" w14:textId="77777777" w:rsidR="00A01C62" w:rsidRDefault="00A01C62" w:rsidP="00A01C62">
            <w:pPr>
              <w:pStyle w:val="Prrafodelista"/>
              <w:ind w:left="0"/>
              <w:rPr>
                <w:sz w:val="22"/>
                <w:szCs w:val="22"/>
              </w:rPr>
            </w:pPr>
            <w:r>
              <w:rPr>
                <w:sz w:val="22"/>
                <w:szCs w:val="22"/>
              </w:rPr>
              <w:t>Balones 6 femen.</w:t>
            </w:r>
          </w:p>
          <w:p w14:paraId="70B11449" w14:textId="77777777" w:rsidR="00A01C62" w:rsidRDefault="00A01C62" w:rsidP="00A01C62">
            <w:pPr>
              <w:pStyle w:val="Prrafodelista"/>
              <w:ind w:left="0"/>
              <w:rPr>
                <w:sz w:val="22"/>
                <w:szCs w:val="22"/>
              </w:rPr>
            </w:pPr>
          </w:p>
          <w:p w14:paraId="54642E47" w14:textId="77777777" w:rsidR="00A01C62" w:rsidRDefault="00A01C62" w:rsidP="00A01C62">
            <w:pPr>
              <w:pStyle w:val="Prrafodelista"/>
              <w:ind w:left="0"/>
              <w:rPr>
                <w:sz w:val="22"/>
                <w:szCs w:val="22"/>
              </w:rPr>
            </w:pPr>
            <w:r>
              <w:rPr>
                <w:sz w:val="22"/>
                <w:szCs w:val="22"/>
              </w:rPr>
              <w:t>6 balones por grupo.</w:t>
            </w:r>
          </w:p>
          <w:p w14:paraId="22503A14" w14:textId="77777777" w:rsidR="00A01C62" w:rsidRDefault="00A01C62" w:rsidP="00A01C62">
            <w:pPr>
              <w:pStyle w:val="Prrafodelista"/>
              <w:ind w:left="0"/>
              <w:rPr>
                <w:sz w:val="22"/>
                <w:szCs w:val="22"/>
              </w:rPr>
            </w:pPr>
          </w:p>
          <w:p w14:paraId="7AD0D466" w14:textId="77777777" w:rsidR="00A01C62" w:rsidRDefault="00A01C62" w:rsidP="00A01C62">
            <w:pPr>
              <w:pStyle w:val="Prrafodelista"/>
              <w:ind w:left="0"/>
              <w:rPr>
                <w:sz w:val="22"/>
                <w:szCs w:val="22"/>
              </w:rPr>
            </w:pPr>
            <w:r>
              <w:rPr>
                <w:sz w:val="22"/>
                <w:szCs w:val="22"/>
              </w:rPr>
              <w:t>Conos chinos.</w:t>
            </w:r>
          </w:p>
          <w:p w14:paraId="387143AB" w14:textId="77777777" w:rsidR="00A01C62" w:rsidRDefault="00A01C62" w:rsidP="00A01C62">
            <w:pPr>
              <w:pStyle w:val="Prrafodelista"/>
              <w:ind w:left="0"/>
              <w:rPr>
                <w:sz w:val="22"/>
                <w:szCs w:val="22"/>
              </w:rPr>
            </w:pPr>
            <w:r>
              <w:rPr>
                <w:sz w:val="22"/>
                <w:szCs w:val="22"/>
              </w:rPr>
              <w:t>Conos altos con picas.</w:t>
            </w:r>
          </w:p>
          <w:p w14:paraId="6C3DBF46" w14:textId="77777777" w:rsidR="00A01C62" w:rsidRDefault="00A01C62" w:rsidP="00A01C62">
            <w:pPr>
              <w:pStyle w:val="Prrafodelista"/>
              <w:ind w:left="0"/>
              <w:rPr>
                <w:sz w:val="22"/>
                <w:szCs w:val="22"/>
              </w:rPr>
            </w:pPr>
          </w:p>
          <w:p w14:paraId="17DFDD90" w14:textId="77777777" w:rsidR="00A01C62" w:rsidRDefault="00A01C62" w:rsidP="00A01C62">
            <w:pPr>
              <w:pStyle w:val="Prrafodelista"/>
              <w:ind w:left="0"/>
              <w:rPr>
                <w:sz w:val="22"/>
                <w:szCs w:val="22"/>
              </w:rPr>
            </w:pPr>
            <w:r>
              <w:rPr>
                <w:sz w:val="22"/>
                <w:szCs w:val="22"/>
              </w:rPr>
              <w:t>Balón grande pilates (3).</w:t>
            </w:r>
          </w:p>
          <w:p w14:paraId="02439DFB" w14:textId="77777777" w:rsidR="00A01C62" w:rsidRDefault="00A01C62" w:rsidP="00A01C62">
            <w:pPr>
              <w:pStyle w:val="Prrafodelista"/>
              <w:ind w:left="0"/>
              <w:rPr>
                <w:sz w:val="22"/>
                <w:szCs w:val="22"/>
              </w:rPr>
            </w:pPr>
          </w:p>
          <w:p w14:paraId="7710504A" w14:textId="77777777" w:rsidR="00A01C62" w:rsidRPr="00D927C1" w:rsidRDefault="00A01C62" w:rsidP="00A01C62">
            <w:pPr>
              <w:pStyle w:val="Prrafodelista"/>
              <w:ind w:left="0"/>
              <w:rPr>
                <w:b/>
                <w:sz w:val="22"/>
                <w:szCs w:val="22"/>
                <w:u w:val="single"/>
              </w:rPr>
            </w:pPr>
          </w:p>
        </w:tc>
        <w:tc>
          <w:tcPr>
            <w:tcW w:w="2748" w:type="dxa"/>
            <w:tcBorders>
              <w:top w:val="single" w:sz="4" w:space="0" w:color="000000"/>
              <w:left w:val="single" w:sz="4" w:space="0" w:color="000000"/>
              <w:bottom w:val="single" w:sz="4" w:space="0" w:color="000000"/>
              <w:right w:val="single" w:sz="4" w:space="0" w:color="000000"/>
            </w:tcBorders>
          </w:tcPr>
          <w:p w14:paraId="47E52A3C" w14:textId="77777777" w:rsidR="00A01C62" w:rsidRPr="004F11D2" w:rsidRDefault="00A01C62" w:rsidP="00A01C62">
            <w:r>
              <w:t xml:space="preserve"> (POR EQUIPOS)</w:t>
            </w:r>
          </w:p>
          <w:p w14:paraId="3D921A3C" w14:textId="77777777" w:rsidR="00A01C62" w:rsidRPr="004F11D2" w:rsidRDefault="00A01C62" w:rsidP="00A01C62">
            <w:r>
              <w:t>-3c3.</w:t>
            </w:r>
          </w:p>
          <w:p w14:paraId="290552DB" w14:textId="77777777" w:rsidR="00A01C62" w:rsidRPr="00D927C1" w:rsidRDefault="00A01C62" w:rsidP="00A01C62">
            <w:pPr>
              <w:pStyle w:val="Prrafodelista"/>
              <w:ind w:left="0"/>
              <w:rPr>
                <w:b/>
                <w:sz w:val="22"/>
                <w:szCs w:val="22"/>
                <w:u w:val="single"/>
              </w:rPr>
            </w:pPr>
          </w:p>
        </w:tc>
      </w:tr>
    </w:tbl>
    <w:p w14:paraId="2B81C5F0" w14:textId="2C934E66" w:rsidR="004C3DFB" w:rsidRDefault="004C3DFB" w:rsidP="004C3DFB">
      <w:pPr>
        <w:spacing w:before="0" w:after="0"/>
        <w:ind w:left="0" w:right="-603"/>
        <w:jc w:val="left"/>
      </w:pPr>
    </w:p>
    <w:p w14:paraId="2A335A1A" w14:textId="0F145005" w:rsidR="004C3DFB" w:rsidRDefault="004C3DFB" w:rsidP="00CF0D6B">
      <w:pPr>
        <w:spacing w:before="0" w:after="0"/>
        <w:ind w:left="0"/>
        <w:jc w:val="left"/>
      </w:pPr>
    </w:p>
    <w:p w14:paraId="194E889D" w14:textId="74DBBCBC" w:rsidR="004C3DFB" w:rsidRDefault="004C3DFB" w:rsidP="00CF0D6B">
      <w:pPr>
        <w:spacing w:before="0" w:after="0"/>
        <w:ind w:left="0"/>
        <w:jc w:val="left"/>
      </w:pPr>
    </w:p>
    <w:p w14:paraId="2CE46000" w14:textId="5043A276" w:rsidR="004C3DFB" w:rsidRDefault="004C3DFB" w:rsidP="00CF0D6B">
      <w:pPr>
        <w:spacing w:before="0" w:after="0"/>
        <w:ind w:left="0"/>
        <w:jc w:val="left"/>
      </w:pPr>
    </w:p>
    <w:p w14:paraId="4DBC6720" w14:textId="4EED8865" w:rsidR="004C3DFB" w:rsidRDefault="004C3DFB" w:rsidP="00CF0D6B">
      <w:pPr>
        <w:spacing w:before="0" w:after="0"/>
        <w:ind w:left="0"/>
        <w:jc w:val="left"/>
      </w:pPr>
    </w:p>
    <w:tbl>
      <w:tblPr>
        <w:tblStyle w:val="Tablaconcuadrcula"/>
        <w:tblW w:w="0" w:type="auto"/>
        <w:jc w:val="center"/>
        <w:tblLayout w:type="fixed"/>
        <w:tblLook w:val="04A0" w:firstRow="1" w:lastRow="0" w:firstColumn="1" w:lastColumn="0" w:noHBand="0" w:noVBand="1"/>
      </w:tblPr>
      <w:tblGrid>
        <w:gridCol w:w="1526"/>
        <w:gridCol w:w="4252"/>
        <w:gridCol w:w="1560"/>
        <w:gridCol w:w="4110"/>
        <w:gridCol w:w="1418"/>
        <w:gridCol w:w="2748"/>
      </w:tblGrid>
      <w:tr w:rsidR="004C3DFB" w:rsidRPr="00D927C1" w14:paraId="2724AEF7" w14:textId="77777777" w:rsidTr="00777ECF">
        <w:trPr>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D55B82" w14:textId="77777777" w:rsidR="004C3DFB" w:rsidRDefault="004C3DFB" w:rsidP="00777ECF">
            <w:pPr>
              <w:pStyle w:val="Prrafodelista"/>
              <w:ind w:left="0"/>
              <w:jc w:val="center"/>
              <w:rPr>
                <w:b/>
              </w:rPr>
            </w:pPr>
            <w:r>
              <w:rPr>
                <w:b/>
              </w:rPr>
              <w:t>Miércoles</w:t>
            </w:r>
          </w:p>
          <w:p w14:paraId="7F2488ED" w14:textId="77777777" w:rsidR="004C3DFB" w:rsidRDefault="004C3DFB" w:rsidP="00777ECF">
            <w:pPr>
              <w:pStyle w:val="Prrafodelista"/>
              <w:ind w:left="0"/>
              <w:jc w:val="center"/>
              <w:rPr>
                <w:b/>
              </w:rPr>
            </w:pPr>
          </w:p>
          <w:p w14:paraId="37A5F238" w14:textId="77777777" w:rsidR="004C3DFB" w:rsidRDefault="004C3DFB" w:rsidP="00777ECF">
            <w:pPr>
              <w:pStyle w:val="Prrafodelista"/>
              <w:ind w:left="0"/>
              <w:jc w:val="center"/>
              <w:rPr>
                <w:b/>
              </w:rPr>
            </w:pPr>
          </w:p>
        </w:tc>
        <w:tc>
          <w:tcPr>
            <w:tcW w:w="4252" w:type="dxa"/>
            <w:tcBorders>
              <w:top w:val="single" w:sz="4" w:space="0" w:color="000000"/>
              <w:left w:val="single" w:sz="4" w:space="0" w:color="000000"/>
              <w:bottom w:val="single" w:sz="4" w:space="0" w:color="000000"/>
              <w:right w:val="single" w:sz="4" w:space="0" w:color="000000"/>
            </w:tcBorders>
          </w:tcPr>
          <w:p w14:paraId="744A2D93" w14:textId="77777777" w:rsidR="004C3DFB" w:rsidRDefault="004C3DFB" w:rsidP="00777ECF">
            <w:pPr>
              <w:pStyle w:val="Prrafodelista"/>
              <w:shd w:val="clear" w:color="auto" w:fill="FFC000"/>
              <w:ind w:left="0"/>
              <w:rPr>
                <w:sz w:val="22"/>
                <w:szCs w:val="22"/>
              </w:rPr>
            </w:pPr>
            <w:r>
              <w:rPr>
                <w:sz w:val="22"/>
                <w:szCs w:val="22"/>
              </w:rPr>
              <w:t>Visualización individual de la primera parte del entrenamiento.</w:t>
            </w:r>
          </w:p>
          <w:p w14:paraId="5CC35B6F" w14:textId="77777777" w:rsidR="004C3DFB" w:rsidRDefault="004C3DFB" w:rsidP="00777ECF">
            <w:pPr>
              <w:pStyle w:val="Prrafodelista"/>
              <w:shd w:val="clear" w:color="auto" w:fill="FFC000"/>
              <w:ind w:left="0"/>
              <w:rPr>
                <w:sz w:val="22"/>
                <w:szCs w:val="22"/>
              </w:rPr>
            </w:pPr>
            <w:r>
              <w:rPr>
                <w:sz w:val="22"/>
                <w:szCs w:val="22"/>
              </w:rPr>
              <w:t>CHARLA/VIDEO para todos los grupos.</w:t>
            </w:r>
          </w:p>
          <w:p w14:paraId="4D97950E" w14:textId="77777777" w:rsidR="004C3DFB" w:rsidRDefault="004C3DFB" w:rsidP="00777ECF">
            <w:pPr>
              <w:pStyle w:val="Prrafodelista"/>
              <w:shd w:val="clear" w:color="auto" w:fill="FFC000"/>
              <w:ind w:left="0"/>
            </w:pPr>
          </w:p>
          <w:p w14:paraId="4B3E0ADC" w14:textId="77777777" w:rsidR="004C3DFB" w:rsidRDefault="004C3DFB" w:rsidP="00777ECF">
            <w:pPr>
              <w:pStyle w:val="Prrafodelista"/>
              <w:shd w:val="clear" w:color="auto" w:fill="FFFFFF" w:themeFill="background1"/>
              <w:ind w:left="0"/>
              <w:jc w:val="center"/>
              <w:rPr>
                <w:b/>
                <w:sz w:val="22"/>
                <w:szCs w:val="22"/>
                <w:u w:val="single"/>
              </w:rPr>
            </w:pPr>
            <w:r w:rsidRPr="004B0D11">
              <w:rPr>
                <w:b/>
                <w:sz w:val="22"/>
                <w:szCs w:val="22"/>
                <w:u w:val="single"/>
              </w:rPr>
              <w:t xml:space="preserve">Trabajo </w:t>
            </w:r>
            <w:r>
              <w:rPr>
                <w:b/>
                <w:sz w:val="22"/>
                <w:szCs w:val="22"/>
                <w:u w:val="single"/>
              </w:rPr>
              <w:t>analítico - técnico</w:t>
            </w:r>
            <w:r w:rsidRPr="004B0D11">
              <w:rPr>
                <w:b/>
                <w:sz w:val="22"/>
                <w:szCs w:val="22"/>
                <w:u w:val="single"/>
              </w:rPr>
              <w:t>.</w:t>
            </w:r>
          </w:p>
          <w:p w14:paraId="26336C6B" w14:textId="77777777" w:rsidR="004C3DFB" w:rsidRDefault="004C3DFB" w:rsidP="00777ECF">
            <w:pPr>
              <w:pStyle w:val="Prrafodelista"/>
              <w:shd w:val="clear" w:color="auto" w:fill="FFFFFF" w:themeFill="background1"/>
              <w:ind w:left="0"/>
              <w:rPr>
                <w:sz w:val="22"/>
                <w:szCs w:val="22"/>
              </w:rPr>
            </w:pPr>
            <w:r>
              <w:rPr>
                <w:sz w:val="22"/>
                <w:szCs w:val="22"/>
              </w:rPr>
              <w:t>-trabajos analíticos del tiro. (1c0), progresivos; hoy golpe de muñeca y cadena cinética + ejercicios.</w:t>
            </w:r>
          </w:p>
          <w:p w14:paraId="1DD31E30" w14:textId="77777777" w:rsidR="004C3DFB" w:rsidRDefault="004C3DFB" w:rsidP="00777ECF">
            <w:pPr>
              <w:pStyle w:val="Prrafodelista"/>
              <w:shd w:val="clear" w:color="auto" w:fill="FFFFFF" w:themeFill="background1"/>
              <w:ind w:left="0"/>
              <w:rPr>
                <w:sz w:val="22"/>
                <w:szCs w:val="22"/>
              </w:rPr>
            </w:pPr>
            <w:r>
              <w:rPr>
                <w:sz w:val="22"/>
                <w:szCs w:val="22"/>
              </w:rPr>
              <w:t>-Finalizaciones cerca del aro con mayor dificultad (aro pasado; quitando un paso).</w:t>
            </w:r>
          </w:p>
          <w:p w14:paraId="4739DEB2" w14:textId="77777777" w:rsidR="004C3DFB" w:rsidRDefault="004C3DFB" w:rsidP="00777ECF">
            <w:pPr>
              <w:pStyle w:val="Prrafodelista"/>
              <w:shd w:val="clear" w:color="auto" w:fill="FFFFFF" w:themeFill="background1"/>
              <w:ind w:left="0"/>
              <w:rPr>
                <w:sz w:val="22"/>
                <w:szCs w:val="22"/>
              </w:rPr>
            </w:pPr>
            <w:r>
              <w:rPr>
                <w:sz w:val="22"/>
                <w:szCs w:val="22"/>
              </w:rPr>
              <w:t>-Recursos para acabar en tiro, velocidad de ejecución.</w:t>
            </w:r>
          </w:p>
          <w:p w14:paraId="1221228A" w14:textId="77777777" w:rsidR="004C3DFB" w:rsidRPr="007D62E6" w:rsidRDefault="004C3DFB" w:rsidP="00777ECF">
            <w:pPr>
              <w:shd w:val="clear" w:color="auto" w:fill="FFFFFF" w:themeFill="background1"/>
              <w:rPr>
                <w:b/>
                <w:szCs w:val="22"/>
              </w:rPr>
            </w:pPr>
            <w:r>
              <w:rPr>
                <w:sz w:val="22"/>
                <w:szCs w:val="22"/>
              </w:rPr>
              <w:t xml:space="preserve">Trabajo de bote y </w:t>
            </w:r>
            <w:r w:rsidRPr="007D62E6">
              <w:rPr>
                <w:b/>
                <w:szCs w:val="22"/>
              </w:rPr>
              <w:t>pase+finaliazaciones paso “0”.</w:t>
            </w:r>
          </w:p>
          <w:p w14:paraId="1C36D3BD" w14:textId="77777777" w:rsidR="004C3DFB" w:rsidRDefault="004C3DFB" w:rsidP="00777ECF">
            <w:pPr>
              <w:shd w:val="clear" w:color="auto" w:fill="FFFFFF" w:themeFill="background1"/>
              <w:rPr>
                <w:sz w:val="22"/>
                <w:szCs w:val="22"/>
              </w:rPr>
            </w:pPr>
            <w:r>
              <w:rPr>
                <w:sz w:val="22"/>
                <w:szCs w:val="22"/>
              </w:rPr>
              <w:t>Ejercicios de manejo de balón progresivos combinando con pase por parejas.</w:t>
            </w:r>
          </w:p>
          <w:p w14:paraId="7E65B7B3" w14:textId="77777777" w:rsidR="004C3DFB" w:rsidRDefault="004C3DFB" w:rsidP="00777ECF">
            <w:pPr>
              <w:shd w:val="clear" w:color="auto" w:fill="FFFFFF" w:themeFill="background1"/>
              <w:rPr>
                <w:sz w:val="22"/>
                <w:szCs w:val="22"/>
              </w:rPr>
            </w:pPr>
            <w:r>
              <w:rPr>
                <w:sz w:val="22"/>
                <w:szCs w:val="22"/>
              </w:rPr>
              <w:t>Ejercicios:</w:t>
            </w:r>
          </w:p>
          <w:p w14:paraId="1F453727" w14:textId="77777777" w:rsidR="004C3DFB" w:rsidRDefault="004C3DFB" w:rsidP="0089078A">
            <w:pPr>
              <w:pStyle w:val="Prrafodelista"/>
              <w:numPr>
                <w:ilvl w:val="0"/>
                <w:numId w:val="7"/>
              </w:numPr>
              <w:shd w:val="clear" w:color="auto" w:fill="FFFFFF" w:themeFill="background1"/>
              <w:spacing w:before="0" w:after="0"/>
              <w:textAlignment w:val="baseline"/>
              <w:rPr>
                <w:i/>
                <w:sz w:val="22"/>
                <w:szCs w:val="22"/>
              </w:rPr>
            </w:pPr>
            <w:r>
              <w:rPr>
                <w:i/>
                <w:sz w:val="22"/>
                <w:szCs w:val="22"/>
              </w:rPr>
              <w:t>Trabajo con 2 balones</w:t>
            </w:r>
            <w:r w:rsidRPr="00B67547">
              <w:rPr>
                <w:i/>
                <w:sz w:val="22"/>
                <w:szCs w:val="22"/>
              </w:rPr>
              <w:t>.</w:t>
            </w:r>
          </w:p>
          <w:p w14:paraId="3D61A703" w14:textId="77777777" w:rsidR="004C3DFB" w:rsidRPr="00B67547" w:rsidRDefault="004C3DFB" w:rsidP="0089078A">
            <w:pPr>
              <w:pStyle w:val="Prrafodelista"/>
              <w:numPr>
                <w:ilvl w:val="0"/>
                <w:numId w:val="7"/>
              </w:numPr>
              <w:shd w:val="clear" w:color="auto" w:fill="FFFFFF" w:themeFill="background1"/>
              <w:spacing w:before="0" w:after="0"/>
              <w:textAlignment w:val="baseline"/>
              <w:rPr>
                <w:i/>
                <w:sz w:val="22"/>
                <w:szCs w:val="22"/>
              </w:rPr>
            </w:pPr>
            <w:r>
              <w:rPr>
                <w:i/>
                <w:sz w:val="22"/>
                <w:szCs w:val="22"/>
              </w:rPr>
              <w:t>Trabajo de bote de escape hacia detrás, pasos de esgrima.</w:t>
            </w:r>
            <w:r w:rsidRPr="00B67547">
              <w:rPr>
                <w:rFonts w:cs="Calibri"/>
                <w:w w:val="24"/>
                <w:sz w:val="22"/>
                <w:szCs w:val="22"/>
              </w:rPr>
              <w:t> </w:t>
            </w:r>
          </w:p>
          <w:p w14:paraId="665101BE" w14:textId="77777777" w:rsidR="004C3DFB" w:rsidRPr="006E3AE4" w:rsidRDefault="004C3DFB" w:rsidP="0089078A">
            <w:pPr>
              <w:pStyle w:val="Prrafodelista"/>
              <w:numPr>
                <w:ilvl w:val="0"/>
                <w:numId w:val="7"/>
              </w:numPr>
              <w:shd w:val="clear" w:color="auto" w:fill="FFFFFF" w:themeFill="background1"/>
              <w:spacing w:before="0" w:after="0"/>
              <w:textAlignment w:val="baseline"/>
              <w:rPr>
                <w:i/>
                <w:sz w:val="22"/>
                <w:szCs w:val="22"/>
              </w:rPr>
            </w:pPr>
            <w:r>
              <w:rPr>
                <w:i/>
                <w:sz w:val="22"/>
                <w:szCs w:val="22"/>
              </w:rPr>
              <w:t>Recepción de balón siempre en movimiento, pase apropiados; picados a una mano.</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CC631" w14:textId="77777777" w:rsidR="004C3DFB" w:rsidRDefault="004C3DFB" w:rsidP="00777ECF">
            <w:pPr>
              <w:pStyle w:val="Prrafodelista"/>
              <w:ind w:left="0"/>
              <w:rPr>
                <w:b/>
                <w:sz w:val="22"/>
                <w:szCs w:val="22"/>
                <w:u w:val="single"/>
              </w:rPr>
            </w:pPr>
          </w:p>
          <w:p w14:paraId="010C1C6C" w14:textId="77777777" w:rsidR="004C3DFB" w:rsidRDefault="004C3DFB" w:rsidP="00777ECF">
            <w:pPr>
              <w:pStyle w:val="Prrafodelista"/>
              <w:ind w:left="0"/>
              <w:rPr>
                <w:sz w:val="22"/>
                <w:szCs w:val="22"/>
              </w:rPr>
            </w:pPr>
          </w:p>
          <w:p w14:paraId="48AB0DD0" w14:textId="77777777" w:rsidR="004C3DFB" w:rsidRDefault="004C3DFB" w:rsidP="00777ECF">
            <w:pPr>
              <w:pStyle w:val="Prrafodelista"/>
              <w:ind w:left="0"/>
              <w:rPr>
                <w:sz w:val="22"/>
                <w:szCs w:val="22"/>
              </w:rPr>
            </w:pPr>
            <w:r>
              <w:rPr>
                <w:sz w:val="22"/>
                <w:szCs w:val="22"/>
              </w:rPr>
              <w:t>Balones 7 masc.</w:t>
            </w:r>
          </w:p>
          <w:p w14:paraId="653DAF57" w14:textId="77777777" w:rsidR="004C3DFB" w:rsidRDefault="004C3DFB" w:rsidP="00777ECF">
            <w:pPr>
              <w:pStyle w:val="Prrafodelista"/>
              <w:ind w:left="0"/>
              <w:rPr>
                <w:sz w:val="22"/>
                <w:szCs w:val="22"/>
              </w:rPr>
            </w:pPr>
            <w:r>
              <w:rPr>
                <w:sz w:val="22"/>
                <w:szCs w:val="22"/>
              </w:rPr>
              <w:t>Balones 6 femen.</w:t>
            </w:r>
          </w:p>
          <w:p w14:paraId="0A7C8C8D" w14:textId="77777777" w:rsidR="004C3DFB" w:rsidRDefault="004C3DFB" w:rsidP="00777ECF">
            <w:pPr>
              <w:pStyle w:val="Prrafodelista"/>
              <w:ind w:left="0"/>
              <w:rPr>
                <w:sz w:val="22"/>
                <w:szCs w:val="22"/>
              </w:rPr>
            </w:pPr>
          </w:p>
          <w:p w14:paraId="6728BEEF" w14:textId="77777777" w:rsidR="004C3DFB" w:rsidRDefault="004C3DFB" w:rsidP="00777ECF">
            <w:pPr>
              <w:pStyle w:val="Prrafodelista"/>
              <w:ind w:left="0"/>
              <w:rPr>
                <w:sz w:val="22"/>
                <w:szCs w:val="22"/>
              </w:rPr>
            </w:pPr>
            <w:r>
              <w:rPr>
                <w:sz w:val="22"/>
                <w:szCs w:val="22"/>
              </w:rPr>
              <w:t>6 balones por grupo.</w:t>
            </w:r>
          </w:p>
          <w:p w14:paraId="2131BC21" w14:textId="77777777" w:rsidR="004C3DFB" w:rsidRDefault="004C3DFB" w:rsidP="00777ECF">
            <w:pPr>
              <w:pStyle w:val="Prrafodelista"/>
              <w:ind w:left="0"/>
              <w:rPr>
                <w:sz w:val="22"/>
                <w:szCs w:val="22"/>
              </w:rPr>
            </w:pPr>
          </w:p>
          <w:p w14:paraId="0C0B07A5" w14:textId="77777777" w:rsidR="004C3DFB" w:rsidRDefault="004C3DFB" w:rsidP="00777ECF">
            <w:pPr>
              <w:pStyle w:val="Prrafodelista"/>
              <w:ind w:left="0"/>
              <w:rPr>
                <w:sz w:val="22"/>
                <w:szCs w:val="22"/>
              </w:rPr>
            </w:pPr>
            <w:r>
              <w:rPr>
                <w:sz w:val="22"/>
                <w:szCs w:val="22"/>
              </w:rPr>
              <w:t>1 balón medicinal por campo.</w:t>
            </w:r>
          </w:p>
          <w:p w14:paraId="1E310DA0" w14:textId="77777777" w:rsidR="004C3DFB" w:rsidRDefault="004C3DFB" w:rsidP="00777ECF">
            <w:pPr>
              <w:pStyle w:val="Prrafodelista"/>
              <w:ind w:left="0"/>
              <w:rPr>
                <w:sz w:val="22"/>
                <w:szCs w:val="22"/>
              </w:rPr>
            </w:pPr>
          </w:p>
          <w:p w14:paraId="5AE46DF1" w14:textId="77777777" w:rsidR="004C3DFB" w:rsidRDefault="004C3DFB" w:rsidP="00777ECF">
            <w:pPr>
              <w:pStyle w:val="Prrafodelista"/>
              <w:ind w:left="0"/>
              <w:rPr>
                <w:sz w:val="22"/>
                <w:szCs w:val="22"/>
              </w:rPr>
            </w:pPr>
            <w:r>
              <w:rPr>
                <w:sz w:val="22"/>
                <w:szCs w:val="22"/>
              </w:rPr>
              <w:t>Conos chinos.</w:t>
            </w:r>
          </w:p>
          <w:p w14:paraId="085AA6F2" w14:textId="77777777" w:rsidR="004C3DFB" w:rsidRDefault="004C3DFB" w:rsidP="00777ECF">
            <w:pPr>
              <w:pStyle w:val="Prrafodelista"/>
              <w:ind w:left="0"/>
              <w:rPr>
                <w:sz w:val="22"/>
                <w:szCs w:val="22"/>
              </w:rPr>
            </w:pPr>
            <w:r>
              <w:rPr>
                <w:sz w:val="22"/>
                <w:szCs w:val="22"/>
              </w:rPr>
              <w:t>Conos altos con picas.</w:t>
            </w:r>
          </w:p>
          <w:p w14:paraId="18C35713" w14:textId="77777777" w:rsidR="004C3DFB" w:rsidRDefault="004C3DFB" w:rsidP="00777ECF">
            <w:pPr>
              <w:pStyle w:val="Prrafodelista"/>
              <w:ind w:left="0"/>
              <w:rPr>
                <w:sz w:val="22"/>
                <w:szCs w:val="22"/>
              </w:rPr>
            </w:pPr>
          </w:p>
          <w:p w14:paraId="18F0407B" w14:textId="77777777" w:rsidR="004C3DFB" w:rsidRDefault="004C3DFB" w:rsidP="00777ECF">
            <w:pPr>
              <w:pStyle w:val="Prrafodelista"/>
              <w:ind w:left="0"/>
              <w:rPr>
                <w:sz w:val="22"/>
                <w:szCs w:val="22"/>
              </w:rPr>
            </w:pPr>
            <w:r>
              <w:rPr>
                <w:sz w:val="22"/>
                <w:szCs w:val="22"/>
              </w:rPr>
              <w:t>Balón grande pilates (3).</w:t>
            </w:r>
          </w:p>
          <w:p w14:paraId="53E67A96" w14:textId="77777777" w:rsidR="004C3DFB" w:rsidRPr="00FC4A3F" w:rsidRDefault="004C3DFB" w:rsidP="00777ECF">
            <w:pPr>
              <w:pStyle w:val="Prrafodelista"/>
              <w:ind w:left="0"/>
              <w:rPr>
                <w:sz w:val="22"/>
                <w:szCs w:val="22"/>
              </w:rPr>
            </w:pPr>
            <w:r>
              <w:rPr>
                <w:sz w:val="22"/>
                <w:szCs w:val="22"/>
              </w:rPr>
              <w:t>Escaleras de coordinación.</w:t>
            </w:r>
          </w:p>
        </w:tc>
        <w:tc>
          <w:tcPr>
            <w:tcW w:w="4110" w:type="dxa"/>
            <w:tcBorders>
              <w:top w:val="single" w:sz="4" w:space="0" w:color="000000"/>
              <w:left w:val="single" w:sz="4" w:space="0" w:color="000000"/>
              <w:bottom w:val="single" w:sz="4" w:space="0" w:color="000000"/>
              <w:right w:val="single" w:sz="4" w:space="0" w:color="000000"/>
            </w:tcBorders>
          </w:tcPr>
          <w:p w14:paraId="4BF9A668" w14:textId="77777777" w:rsidR="004C3DFB" w:rsidRDefault="004C3DFB" w:rsidP="00777ECF">
            <w:pPr>
              <w:pStyle w:val="Prrafodelista"/>
              <w:shd w:val="clear" w:color="auto" w:fill="FFFFFF" w:themeFill="background1"/>
              <w:ind w:left="0"/>
              <w:rPr>
                <w:sz w:val="22"/>
                <w:szCs w:val="22"/>
              </w:rPr>
            </w:pPr>
          </w:p>
          <w:p w14:paraId="4371BC6C" w14:textId="77777777" w:rsidR="004C3DFB" w:rsidRPr="004B0D11" w:rsidRDefault="004C3DFB" w:rsidP="00777ECF">
            <w:pPr>
              <w:pStyle w:val="Prrafodelista"/>
              <w:shd w:val="clear" w:color="auto" w:fill="FFFFFF" w:themeFill="background1"/>
              <w:ind w:left="0"/>
              <w:jc w:val="center"/>
              <w:rPr>
                <w:b/>
                <w:sz w:val="22"/>
                <w:szCs w:val="22"/>
                <w:u w:val="single"/>
              </w:rPr>
            </w:pPr>
            <w:r w:rsidRPr="004B0D11">
              <w:rPr>
                <w:b/>
                <w:sz w:val="22"/>
                <w:szCs w:val="22"/>
                <w:u w:val="single"/>
              </w:rPr>
              <w:t>Trabajo situaciones tácticas.</w:t>
            </w:r>
          </w:p>
          <w:p w14:paraId="7D565080" w14:textId="77777777" w:rsidR="004C3DFB" w:rsidRDefault="004C3DFB" w:rsidP="00777ECF">
            <w:pPr>
              <w:pStyle w:val="Prrafodelista"/>
              <w:shd w:val="clear" w:color="auto" w:fill="FFFFFF" w:themeFill="background1"/>
              <w:ind w:left="0"/>
              <w:rPr>
                <w:sz w:val="22"/>
                <w:szCs w:val="22"/>
              </w:rPr>
            </w:pPr>
          </w:p>
          <w:p w14:paraId="735B3376" w14:textId="77777777" w:rsidR="004C3DFB" w:rsidRDefault="004C3DFB" w:rsidP="00777ECF">
            <w:pPr>
              <w:pStyle w:val="Prrafodelista"/>
              <w:shd w:val="clear" w:color="auto" w:fill="FFFFFF" w:themeFill="background1"/>
              <w:ind w:left="0"/>
              <w:rPr>
                <w:sz w:val="22"/>
                <w:szCs w:val="22"/>
              </w:rPr>
            </w:pPr>
            <w:r>
              <w:rPr>
                <w:sz w:val="22"/>
                <w:szCs w:val="22"/>
              </w:rPr>
              <w:t>Trabajos de 2C2--3C3</w:t>
            </w:r>
          </w:p>
          <w:p w14:paraId="0CD2248A" w14:textId="77777777" w:rsidR="004C3DFB" w:rsidRPr="007D62E6" w:rsidRDefault="004C3DFB" w:rsidP="00777ECF">
            <w:pPr>
              <w:pStyle w:val="Prrafodelista"/>
              <w:shd w:val="clear" w:color="auto" w:fill="FFFFFF" w:themeFill="background1"/>
              <w:ind w:left="0"/>
              <w:rPr>
                <w:sz w:val="22"/>
                <w:szCs w:val="22"/>
              </w:rPr>
            </w:pPr>
          </w:p>
          <w:p w14:paraId="74D0808C" w14:textId="77777777" w:rsidR="004C3DFB" w:rsidRDefault="004C3DFB" w:rsidP="0089078A">
            <w:pPr>
              <w:pStyle w:val="Prrafodelista"/>
              <w:numPr>
                <w:ilvl w:val="0"/>
                <w:numId w:val="8"/>
              </w:numPr>
              <w:shd w:val="clear" w:color="auto" w:fill="FFFFFF" w:themeFill="background1"/>
              <w:spacing w:before="0" w:after="0"/>
              <w:jc w:val="left"/>
              <w:rPr>
                <w:i/>
                <w:sz w:val="22"/>
                <w:szCs w:val="22"/>
              </w:rPr>
            </w:pPr>
            <w:r>
              <w:rPr>
                <w:i/>
                <w:sz w:val="22"/>
                <w:szCs w:val="22"/>
              </w:rPr>
              <w:t>Conjugar exterior-interior.</w:t>
            </w:r>
          </w:p>
          <w:p w14:paraId="7DE06075" w14:textId="77777777" w:rsidR="004C3DFB" w:rsidRPr="00200D46" w:rsidRDefault="004C3DFB" w:rsidP="0089078A">
            <w:pPr>
              <w:pStyle w:val="Prrafodelista"/>
              <w:numPr>
                <w:ilvl w:val="0"/>
                <w:numId w:val="8"/>
              </w:numPr>
              <w:shd w:val="clear" w:color="auto" w:fill="FFFFFF" w:themeFill="background1"/>
              <w:spacing w:before="0" w:after="0"/>
              <w:jc w:val="left"/>
              <w:rPr>
                <w:b/>
                <w:i/>
                <w:sz w:val="22"/>
                <w:szCs w:val="22"/>
              </w:rPr>
            </w:pPr>
            <w:r>
              <w:rPr>
                <w:i/>
                <w:sz w:val="22"/>
                <w:szCs w:val="22"/>
              </w:rPr>
              <w:t xml:space="preserve">Ruptura desde el bote y </w:t>
            </w:r>
            <w:r w:rsidRPr="00200D46">
              <w:rPr>
                <w:b/>
                <w:i/>
                <w:sz w:val="22"/>
                <w:szCs w:val="22"/>
              </w:rPr>
              <w:t>juego sin balón.</w:t>
            </w:r>
          </w:p>
          <w:p w14:paraId="23E17466" w14:textId="77777777" w:rsidR="004C3DFB" w:rsidRPr="00200D46" w:rsidRDefault="004C3DFB" w:rsidP="0089078A">
            <w:pPr>
              <w:pStyle w:val="Prrafodelista"/>
              <w:numPr>
                <w:ilvl w:val="0"/>
                <w:numId w:val="8"/>
              </w:numPr>
              <w:shd w:val="clear" w:color="auto" w:fill="FFFFFF" w:themeFill="background1"/>
              <w:spacing w:before="0" w:after="0"/>
              <w:textAlignment w:val="baseline"/>
              <w:rPr>
                <w:b/>
                <w:sz w:val="22"/>
                <w:szCs w:val="22"/>
              </w:rPr>
            </w:pPr>
            <w:r>
              <w:rPr>
                <w:i/>
                <w:sz w:val="22"/>
                <w:szCs w:val="22"/>
              </w:rPr>
              <w:t>S</w:t>
            </w:r>
            <w:r w:rsidRPr="007D62E6">
              <w:rPr>
                <w:i/>
                <w:sz w:val="22"/>
                <w:szCs w:val="22"/>
              </w:rPr>
              <w:t xml:space="preserve">ituaciones de juego </w:t>
            </w:r>
            <w:r>
              <w:rPr>
                <w:i/>
                <w:sz w:val="22"/>
                <w:szCs w:val="22"/>
              </w:rPr>
              <w:t xml:space="preserve">con </w:t>
            </w:r>
            <w:r w:rsidRPr="00200D46">
              <w:rPr>
                <w:b/>
                <w:i/>
                <w:sz w:val="22"/>
                <w:szCs w:val="22"/>
              </w:rPr>
              <w:t>puertas atrás, juego por la espalda y cortes sobre el poste bajo</w:t>
            </w:r>
          </w:p>
          <w:p w14:paraId="1B3B2554" w14:textId="77777777" w:rsidR="004C3DFB" w:rsidRDefault="004C3DFB" w:rsidP="00777ECF">
            <w:pPr>
              <w:pStyle w:val="Prrafodelista"/>
              <w:shd w:val="clear" w:color="auto" w:fill="FFFFFF" w:themeFill="background1"/>
              <w:textAlignment w:val="baseline"/>
              <w:rPr>
                <w:i/>
                <w:sz w:val="22"/>
                <w:szCs w:val="22"/>
              </w:rPr>
            </w:pPr>
          </w:p>
          <w:p w14:paraId="4713CACD" w14:textId="77777777" w:rsidR="004C3DFB" w:rsidRDefault="004C3DFB" w:rsidP="00777ECF">
            <w:pPr>
              <w:pStyle w:val="Prrafodelista"/>
              <w:shd w:val="clear" w:color="auto" w:fill="FFFFFF" w:themeFill="background1"/>
              <w:textAlignment w:val="baseline"/>
              <w:rPr>
                <w:rFonts w:asciiTheme="majorHAnsi" w:hAnsiTheme="majorHAnsi" w:cs="Calibri"/>
                <w:w w:val="24"/>
              </w:rPr>
            </w:pPr>
            <w:r>
              <w:rPr>
                <w:i/>
                <w:sz w:val="22"/>
                <w:szCs w:val="22"/>
              </w:rPr>
              <w:t>AUMENTAR NIVEL DEFENSIVO DURANTE LOS TRABAJOS.</w:t>
            </w:r>
            <w:r w:rsidRPr="00200D46">
              <w:rPr>
                <w:i/>
                <w:sz w:val="22"/>
                <w:szCs w:val="22"/>
              </w:rPr>
              <w:br/>
            </w:r>
          </w:p>
          <w:p w14:paraId="5D57F8A8"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12EB2B3D"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62E66D58"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3CFDACEC"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6ADFBF69"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24BF0BA5"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502E6D04" w14:textId="77777777" w:rsidR="004C3DFB" w:rsidRDefault="004C3DFB" w:rsidP="00777ECF">
            <w:pPr>
              <w:pStyle w:val="Prrafodelista"/>
              <w:shd w:val="clear" w:color="auto" w:fill="FFFFFF" w:themeFill="background1"/>
              <w:textAlignment w:val="baseline"/>
              <w:rPr>
                <w:rFonts w:asciiTheme="majorHAnsi" w:hAnsiTheme="majorHAnsi" w:cs="Calibri"/>
                <w:w w:val="24"/>
              </w:rPr>
            </w:pPr>
          </w:p>
          <w:p w14:paraId="20191583" w14:textId="77777777" w:rsidR="004C3DFB" w:rsidRPr="00200D46" w:rsidRDefault="004C3DFB" w:rsidP="00777ECF">
            <w:pPr>
              <w:pStyle w:val="Prrafodelista"/>
              <w:shd w:val="clear" w:color="auto" w:fill="FFFFFF" w:themeFill="background1"/>
              <w:textAlignment w:val="baseline"/>
              <w:rPr>
                <w:rFonts w:asciiTheme="majorHAnsi" w:hAnsiTheme="majorHAnsi" w:cs="Calibri"/>
                <w:w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5AFB02" w14:textId="77777777" w:rsidR="004C3DFB" w:rsidRDefault="004C3DFB" w:rsidP="00777ECF">
            <w:pPr>
              <w:pStyle w:val="Prrafodelista"/>
              <w:ind w:left="0"/>
              <w:rPr>
                <w:b/>
                <w:sz w:val="22"/>
                <w:szCs w:val="22"/>
                <w:u w:val="single"/>
              </w:rPr>
            </w:pPr>
          </w:p>
          <w:p w14:paraId="265C7350" w14:textId="77777777" w:rsidR="004C3DFB" w:rsidRDefault="004C3DFB" w:rsidP="00777ECF">
            <w:pPr>
              <w:pStyle w:val="Prrafodelista"/>
              <w:ind w:left="0"/>
              <w:rPr>
                <w:sz w:val="22"/>
                <w:szCs w:val="22"/>
              </w:rPr>
            </w:pPr>
          </w:p>
          <w:p w14:paraId="43C09A01" w14:textId="77777777" w:rsidR="004C3DFB" w:rsidRDefault="004C3DFB" w:rsidP="00777ECF">
            <w:pPr>
              <w:pStyle w:val="Prrafodelista"/>
              <w:ind w:left="0"/>
              <w:rPr>
                <w:sz w:val="22"/>
                <w:szCs w:val="22"/>
              </w:rPr>
            </w:pPr>
            <w:r>
              <w:rPr>
                <w:sz w:val="22"/>
                <w:szCs w:val="22"/>
              </w:rPr>
              <w:t>Balones 7 masc.</w:t>
            </w:r>
          </w:p>
          <w:p w14:paraId="4EE0FF50" w14:textId="77777777" w:rsidR="004C3DFB" w:rsidRDefault="004C3DFB" w:rsidP="00777ECF">
            <w:pPr>
              <w:pStyle w:val="Prrafodelista"/>
              <w:ind w:left="0"/>
              <w:rPr>
                <w:sz w:val="22"/>
                <w:szCs w:val="22"/>
              </w:rPr>
            </w:pPr>
            <w:r>
              <w:rPr>
                <w:sz w:val="22"/>
                <w:szCs w:val="22"/>
              </w:rPr>
              <w:t>Balones 6 femen.</w:t>
            </w:r>
          </w:p>
          <w:p w14:paraId="28AF8FEF" w14:textId="77777777" w:rsidR="004C3DFB" w:rsidRDefault="004C3DFB" w:rsidP="00777ECF">
            <w:pPr>
              <w:pStyle w:val="Prrafodelista"/>
              <w:ind w:left="0"/>
              <w:rPr>
                <w:sz w:val="22"/>
                <w:szCs w:val="22"/>
              </w:rPr>
            </w:pPr>
          </w:p>
          <w:p w14:paraId="72317E91" w14:textId="77777777" w:rsidR="004C3DFB" w:rsidRDefault="004C3DFB" w:rsidP="00777ECF">
            <w:pPr>
              <w:pStyle w:val="Prrafodelista"/>
              <w:ind w:left="0"/>
              <w:rPr>
                <w:sz w:val="22"/>
                <w:szCs w:val="22"/>
              </w:rPr>
            </w:pPr>
            <w:r>
              <w:rPr>
                <w:sz w:val="22"/>
                <w:szCs w:val="22"/>
              </w:rPr>
              <w:t>6 balones por grupo.</w:t>
            </w:r>
          </w:p>
          <w:p w14:paraId="6FD16A19" w14:textId="77777777" w:rsidR="004C3DFB" w:rsidRDefault="004C3DFB" w:rsidP="00777ECF">
            <w:pPr>
              <w:pStyle w:val="Prrafodelista"/>
              <w:ind w:left="0"/>
              <w:rPr>
                <w:sz w:val="22"/>
                <w:szCs w:val="22"/>
              </w:rPr>
            </w:pPr>
          </w:p>
          <w:p w14:paraId="4FE030CD" w14:textId="77777777" w:rsidR="004C3DFB" w:rsidRDefault="004C3DFB" w:rsidP="00777ECF">
            <w:pPr>
              <w:pStyle w:val="Prrafodelista"/>
              <w:ind w:left="0"/>
              <w:rPr>
                <w:sz w:val="22"/>
                <w:szCs w:val="22"/>
              </w:rPr>
            </w:pPr>
            <w:r>
              <w:rPr>
                <w:sz w:val="22"/>
                <w:szCs w:val="22"/>
              </w:rPr>
              <w:t>Conos chinos.</w:t>
            </w:r>
          </w:p>
          <w:p w14:paraId="66BCFBB7" w14:textId="77777777" w:rsidR="004C3DFB" w:rsidRDefault="004C3DFB" w:rsidP="00777ECF">
            <w:pPr>
              <w:pStyle w:val="Prrafodelista"/>
              <w:ind w:left="0"/>
              <w:rPr>
                <w:sz w:val="22"/>
                <w:szCs w:val="22"/>
              </w:rPr>
            </w:pPr>
            <w:r>
              <w:rPr>
                <w:sz w:val="22"/>
                <w:szCs w:val="22"/>
              </w:rPr>
              <w:t>Conos altos con picas.</w:t>
            </w:r>
          </w:p>
          <w:p w14:paraId="7B11941D" w14:textId="77777777" w:rsidR="004C3DFB" w:rsidRDefault="004C3DFB" w:rsidP="00777ECF">
            <w:pPr>
              <w:pStyle w:val="Prrafodelista"/>
              <w:ind w:left="0"/>
              <w:rPr>
                <w:sz w:val="22"/>
                <w:szCs w:val="22"/>
              </w:rPr>
            </w:pPr>
          </w:p>
          <w:p w14:paraId="6C6C074E" w14:textId="77777777" w:rsidR="004C3DFB" w:rsidRDefault="004C3DFB" w:rsidP="00777ECF">
            <w:pPr>
              <w:pStyle w:val="Prrafodelista"/>
              <w:ind w:left="0"/>
              <w:rPr>
                <w:sz w:val="22"/>
                <w:szCs w:val="22"/>
              </w:rPr>
            </w:pPr>
            <w:r>
              <w:rPr>
                <w:sz w:val="22"/>
                <w:szCs w:val="22"/>
              </w:rPr>
              <w:t>Balón grande pilates (3).</w:t>
            </w:r>
          </w:p>
          <w:p w14:paraId="07613566" w14:textId="77777777" w:rsidR="004C3DFB" w:rsidRDefault="004C3DFB" w:rsidP="00777ECF">
            <w:pPr>
              <w:pStyle w:val="Prrafodelista"/>
              <w:ind w:left="0"/>
              <w:rPr>
                <w:sz w:val="22"/>
                <w:szCs w:val="22"/>
              </w:rPr>
            </w:pPr>
          </w:p>
          <w:p w14:paraId="374A397C" w14:textId="77777777" w:rsidR="004C3DFB" w:rsidRPr="00D927C1" w:rsidRDefault="004C3DFB" w:rsidP="00777ECF">
            <w:pPr>
              <w:pStyle w:val="Prrafodelista"/>
              <w:ind w:left="0"/>
              <w:rPr>
                <w:b/>
                <w:sz w:val="22"/>
                <w:szCs w:val="22"/>
                <w:u w:val="single"/>
              </w:rPr>
            </w:pPr>
          </w:p>
        </w:tc>
        <w:tc>
          <w:tcPr>
            <w:tcW w:w="2748" w:type="dxa"/>
            <w:tcBorders>
              <w:top w:val="single" w:sz="4" w:space="0" w:color="000000"/>
              <w:left w:val="single" w:sz="4" w:space="0" w:color="000000"/>
              <w:bottom w:val="single" w:sz="4" w:space="0" w:color="000000"/>
              <w:right w:val="single" w:sz="4" w:space="0" w:color="000000"/>
            </w:tcBorders>
          </w:tcPr>
          <w:p w14:paraId="358C2310" w14:textId="77777777" w:rsidR="004C3DFB" w:rsidRDefault="004C3DFB" w:rsidP="00777ECF">
            <w:pPr>
              <w:pStyle w:val="Prrafodelista"/>
              <w:ind w:left="0"/>
              <w:rPr>
                <w:b/>
                <w:sz w:val="22"/>
                <w:szCs w:val="22"/>
                <w:u w:val="single"/>
              </w:rPr>
            </w:pPr>
          </w:p>
          <w:p w14:paraId="5C29EE8F" w14:textId="77777777" w:rsidR="004C3DFB" w:rsidRPr="004F11D2" w:rsidRDefault="004C3DFB" w:rsidP="00777ECF">
            <w:r>
              <w:t>-</w:t>
            </w:r>
            <w:r w:rsidRPr="004F11D2">
              <w:t xml:space="preserve">Tiro; </w:t>
            </w:r>
            <w:r>
              <w:t xml:space="preserve"> triples.</w:t>
            </w:r>
          </w:p>
          <w:p w14:paraId="4FB1C44E" w14:textId="77777777" w:rsidR="004C3DFB" w:rsidRPr="004F11D2" w:rsidRDefault="004C3DFB" w:rsidP="00777ECF">
            <w:r>
              <w:t>-3c3.</w:t>
            </w:r>
          </w:p>
          <w:p w14:paraId="71C4D4CD" w14:textId="77777777" w:rsidR="004C3DFB" w:rsidRPr="00D927C1" w:rsidRDefault="004C3DFB" w:rsidP="00777ECF">
            <w:pPr>
              <w:pStyle w:val="Prrafodelista"/>
              <w:ind w:left="0"/>
              <w:rPr>
                <w:b/>
                <w:sz w:val="22"/>
                <w:szCs w:val="22"/>
                <w:u w:val="single"/>
              </w:rPr>
            </w:pPr>
          </w:p>
        </w:tc>
      </w:tr>
    </w:tbl>
    <w:p w14:paraId="099658B2" w14:textId="5290BB84" w:rsidR="004C3DFB" w:rsidRDefault="004C3DFB" w:rsidP="00CF0D6B">
      <w:pPr>
        <w:spacing w:before="0" w:after="0"/>
        <w:ind w:left="0"/>
        <w:jc w:val="left"/>
      </w:pPr>
    </w:p>
    <w:p w14:paraId="1576A5A0" w14:textId="03BCA978" w:rsidR="004C3DFB" w:rsidRDefault="004C3DFB" w:rsidP="00CF0D6B">
      <w:pPr>
        <w:spacing w:before="0" w:after="0"/>
        <w:ind w:left="0"/>
        <w:jc w:val="left"/>
      </w:pPr>
    </w:p>
    <w:p w14:paraId="77BE18DD" w14:textId="52CCBFEF" w:rsidR="004C3DFB" w:rsidRDefault="004C3DFB" w:rsidP="00CF0D6B">
      <w:pPr>
        <w:spacing w:before="0" w:after="0"/>
        <w:ind w:left="0"/>
        <w:jc w:val="left"/>
      </w:pPr>
    </w:p>
    <w:p w14:paraId="13EC1229" w14:textId="62817CAB" w:rsidR="004C3DFB" w:rsidRDefault="004C3DFB" w:rsidP="00CF0D6B">
      <w:pPr>
        <w:spacing w:before="0" w:after="0"/>
        <w:ind w:left="0"/>
        <w:jc w:val="left"/>
      </w:pPr>
    </w:p>
    <w:p w14:paraId="1C989ACB" w14:textId="25771C17" w:rsidR="004C3DFB" w:rsidRDefault="004C3DFB" w:rsidP="00CF0D6B">
      <w:pPr>
        <w:spacing w:before="0" w:after="0"/>
        <w:ind w:left="0"/>
        <w:jc w:val="left"/>
      </w:pPr>
    </w:p>
    <w:p w14:paraId="657D56A0" w14:textId="147121C7" w:rsidR="004C3DFB" w:rsidRDefault="004C3DFB" w:rsidP="00CF0D6B">
      <w:pPr>
        <w:spacing w:before="0" w:after="0"/>
        <w:ind w:left="0"/>
        <w:jc w:val="left"/>
      </w:pPr>
    </w:p>
    <w:p w14:paraId="5329871D" w14:textId="7B3149BC" w:rsidR="004C3DFB" w:rsidRDefault="004C3DFB" w:rsidP="00CF0D6B">
      <w:pPr>
        <w:spacing w:before="0" w:after="0"/>
        <w:ind w:left="0"/>
        <w:jc w:val="left"/>
      </w:pPr>
    </w:p>
    <w:p w14:paraId="2CE6A836" w14:textId="27CFDD49" w:rsidR="004C3DFB" w:rsidRDefault="004C3DFB" w:rsidP="00CF0D6B">
      <w:pPr>
        <w:spacing w:before="0" w:after="0"/>
        <w:ind w:left="0"/>
        <w:jc w:val="left"/>
      </w:pPr>
    </w:p>
    <w:tbl>
      <w:tblPr>
        <w:tblStyle w:val="Tablaconcuadrcula"/>
        <w:tblW w:w="15614" w:type="dxa"/>
        <w:tblInd w:w="-814" w:type="dxa"/>
        <w:tblLayout w:type="fixed"/>
        <w:tblLook w:val="04A0" w:firstRow="1" w:lastRow="0" w:firstColumn="1" w:lastColumn="0" w:noHBand="0" w:noVBand="1"/>
      </w:tblPr>
      <w:tblGrid>
        <w:gridCol w:w="1526"/>
        <w:gridCol w:w="4252"/>
        <w:gridCol w:w="1560"/>
        <w:gridCol w:w="4110"/>
        <w:gridCol w:w="1418"/>
        <w:gridCol w:w="2748"/>
      </w:tblGrid>
      <w:tr w:rsidR="004C3DFB" w:rsidRPr="00D927C1" w14:paraId="47B558D1" w14:textId="77777777" w:rsidTr="00777ECF">
        <w:trPr>
          <w:trHeight w:val="7180"/>
        </w:trPr>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B326E0" w14:textId="77777777" w:rsidR="004C3DFB" w:rsidRDefault="004C3DFB" w:rsidP="00777ECF">
            <w:pPr>
              <w:pStyle w:val="Prrafodelista"/>
              <w:ind w:left="0"/>
              <w:rPr>
                <w:b/>
              </w:rPr>
            </w:pPr>
          </w:p>
          <w:p w14:paraId="5DE75E9A" w14:textId="77777777" w:rsidR="004C3DFB" w:rsidRDefault="004C3DFB" w:rsidP="00777ECF">
            <w:pPr>
              <w:pStyle w:val="Prrafodelista"/>
              <w:ind w:left="0"/>
              <w:jc w:val="center"/>
              <w:rPr>
                <w:b/>
              </w:rPr>
            </w:pPr>
            <w:r>
              <w:rPr>
                <w:b/>
              </w:rPr>
              <w:t>Jueves</w:t>
            </w:r>
          </w:p>
          <w:p w14:paraId="10252446" w14:textId="77777777" w:rsidR="004C3DFB" w:rsidRDefault="004C3DFB" w:rsidP="00777ECF">
            <w:pPr>
              <w:pStyle w:val="Prrafodelista"/>
              <w:ind w:left="0"/>
              <w:jc w:val="center"/>
              <w:rPr>
                <w:b/>
              </w:rPr>
            </w:pPr>
          </w:p>
          <w:p w14:paraId="7BED3B3D" w14:textId="77777777" w:rsidR="004C3DFB" w:rsidRDefault="004C3DFB" w:rsidP="00777ECF">
            <w:pPr>
              <w:pStyle w:val="Prrafodelista"/>
              <w:ind w:left="0"/>
              <w:jc w:val="center"/>
              <w:rPr>
                <w:b/>
              </w:rPr>
            </w:pPr>
          </w:p>
        </w:tc>
        <w:tc>
          <w:tcPr>
            <w:tcW w:w="4252" w:type="dxa"/>
            <w:tcBorders>
              <w:top w:val="single" w:sz="4" w:space="0" w:color="000000"/>
              <w:left w:val="single" w:sz="4" w:space="0" w:color="000000"/>
              <w:bottom w:val="single" w:sz="4" w:space="0" w:color="000000"/>
              <w:right w:val="single" w:sz="4" w:space="0" w:color="000000"/>
            </w:tcBorders>
          </w:tcPr>
          <w:p w14:paraId="57067AA3" w14:textId="77777777" w:rsidR="004C3DFB" w:rsidRDefault="004C3DFB" w:rsidP="00777ECF">
            <w:pPr>
              <w:pStyle w:val="Prrafodelista"/>
              <w:shd w:val="clear" w:color="auto" w:fill="FFC000"/>
              <w:ind w:left="0"/>
              <w:rPr>
                <w:sz w:val="22"/>
                <w:szCs w:val="22"/>
              </w:rPr>
            </w:pPr>
            <w:r>
              <w:rPr>
                <w:sz w:val="22"/>
                <w:szCs w:val="22"/>
              </w:rPr>
              <w:t>Visualización individual de la primera parte del entrenamiento.</w:t>
            </w:r>
          </w:p>
          <w:p w14:paraId="2E9B9336" w14:textId="77777777" w:rsidR="004C3DFB" w:rsidRDefault="004C3DFB" w:rsidP="00777ECF">
            <w:pPr>
              <w:pStyle w:val="Prrafodelista"/>
              <w:shd w:val="clear" w:color="auto" w:fill="FFC000"/>
              <w:ind w:left="0"/>
              <w:rPr>
                <w:sz w:val="22"/>
                <w:szCs w:val="22"/>
              </w:rPr>
            </w:pPr>
            <w:r>
              <w:rPr>
                <w:sz w:val="22"/>
                <w:szCs w:val="22"/>
              </w:rPr>
              <w:t>CHARLA/VIDEO para todos los grupos.</w:t>
            </w:r>
          </w:p>
          <w:p w14:paraId="216B49D9" w14:textId="77777777" w:rsidR="004C3DFB" w:rsidRPr="00D927C1" w:rsidRDefault="004C3DFB" w:rsidP="00777ECF">
            <w:pPr>
              <w:pStyle w:val="Prrafodelista"/>
              <w:ind w:left="0"/>
              <w:rPr>
                <w:b/>
                <w:sz w:val="22"/>
                <w:szCs w:val="22"/>
                <w:u w:val="single"/>
              </w:rPr>
            </w:pPr>
          </w:p>
          <w:p w14:paraId="2BFCCB65" w14:textId="77777777" w:rsidR="004C3DFB" w:rsidRDefault="004C3DFB" w:rsidP="00777ECF">
            <w:pPr>
              <w:pStyle w:val="Prrafodelista"/>
              <w:shd w:val="clear" w:color="auto" w:fill="FFFFFF" w:themeFill="background1"/>
              <w:ind w:left="0"/>
              <w:jc w:val="center"/>
              <w:rPr>
                <w:b/>
                <w:sz w:val="22"/>
                <w:szCs w:val="22"/>
                <w:u w:val="single"/>
              </w:rPr>
            </w:pPr>
            <w:r w:rsidRPr="004B0D11">
              <w:rPr>
                <w:b/>
                <w:sz w:val="22"/>
                <w:szCs w:val="22"/>
                <w:u w:val="single"/>
              </w:rPr>
              <w:t xml:space="preserve">Trabajo </w:t>
            </w:r>
            <w:r>
              <w:rPr>
                <w:b/>
                <w:sz w:val="22"/>
                <w:szCs w:val="22"/>
                <w:u w:val="single"/>
              </w:rPr>
              <w:t>analítico - técnico</w:t>
            </w:r>
            <w:r w:rsidRPr="004B0D11">
              <w:rPr>
                <w:b/>
                <w:sz w:val="22"/>
                <w:szCs w:val="22"/>
                <w:u w:val="single"/>
              </w:rPr>
              <w:t>.</w:t>
            </w:r>
          </w:p>
          <w:p w14:paraId="1C13B90F" w14:textId="77777777" w:rsidR="004C3DFB" w:rsidRDefault="004C3DFB" w:rsidP="00777ECF">
            <w:pPr>
              <w:pStyle w:val="Prrafodelista"/>
              <w:shd w:val="clear" w:color="auto" w:fill="FFFFFF" w:themeFill="background1"/>
              <w:ind w:left="0"/>
              <w:rPr>
                <w:sz w:val="22"/>
                <w:szCs w:val="22"/>
              </w:rPr>
            </w:pPr>
          </w:p>
          <w:p w14:paraId="3BAF4659" w14:textId="77777777" w:rsidR="004C3DFB" w:rsidRDefault="004C3DFB" w:rsidP="00777ECF">
            <w:pPr>
              <w:pStyle w:val="Prrafodelista"/>
              <w:shd w:val="clear" w:color="auto" w:fill="FFFFFF" w:themeFill="background1"/>
              <w:ind w:left="0"/>
              <w:rPr>
                <w:sz w:val="22"/>
                <w:szCs w:val="22"/>
              </w:rPr>
            </w:pPr>
          </w:p>
          <w:p w14:paraId="4E2A8C43" w14:textId="77777777" w:rsidR="004C3DFB" w:rsidRDefault="004C3DFB" w:rsidP="0089078A">
            <w:pPr>
              <w:pStyle w:val="Prrafodelista"/>
              <w:numPr>
                <w:ilvl w:val="0"/>
                <w:numId w:val="15"/>
              </w:numPr>
              <w:shd w:val="clear" w:color="auto" w:fill="FFFFFF" w:themeFill="background1"/>
              <w:spacing w:before="0" w:after="0"/>
              <w:rPr>
                <w:sz w:val="22"/>
                <w:szCs w:val="22"/>
              </w:rPr>
            </w:pPr>
            <w:r>
              <w:rPr>
                <w:sz w:val="22"/>
                <w:szCs w:val="22"/>
              </w:rPr>
              <w:t>trabajos analíticos del tiro. (1c0), progresivos; posición de codo y arco de lanzamiento + ejercicios.</w:t>
            </w:r>
          </w:p>
          <w:p w14:paraId="5153CE90" w14:textId="77777777" w:rsidR="004C3DFB" w:rsidRDefault="004C3DFB" w:rsidP="0089078A">
            <w:pPr>
              <w:pStyle w:val="Prrafodelista"/>
              <w:numPr>
                <w:ilvl w:val="0"/>
                <w:numId w:val="15"/>
              </w:numPr>
              <w:shd w:val="clear" w:color="auto" w:fill="FFFFFF" w:themeFill="background1"/>
              <w:spacing w:before="0" w:after="0"/>
              <w:rPr>
                <w:sz w:val="22"/>
                <w:szCs w:val="22"/>
              </w:rPr>
            </w:pPr>
            <w:r>
              <w:rPr>
                <w:sz w:val="22"/>
                <w:szCs w:val="22"/>
              </w:rPr>
              <w:t>Trabajos de pivotes desde el poste medio y alto para todos los jugadores/finalizaciones.</w:t>
            </w:r>
          </w:p>
          <w:p w14:paraId="17285D8E" w14:textId="77777777" w:rsidR="004C3DFB" w:rsidRDefault="004C3DFB" w:rsidP="00777ECF">
            <w:pPr>
              <w:pStyle w:val="Prrafodelista"/>
              <w:shd w:val="clear" w:color="auto" w:fill="FFFFFF" w:themeFill="background1"/>
              <w:ind w:left="0"/>
              <w:rPr>
                <w:sz w:val="22"/>
                <w:szCs w:val="22"/>
              </w:rPr>
            </w:pPr>
          </w:p>
          <w:p w14:paraId="0299D201" w14:textId="77777777" w:rsidR="004C3DFB" w:rsidRDefault="004C3DFB" w:rsidP="00777ECF">
            <w:pPr>
              <w:shd w:val="clear" w:color="auto" w:fill="FFFFFF" w:themeFill="background1"/>
              <w:rPr>
                <w:sz w:val="22"/>
                <w:szCs w:val="22"/>
              </w:rPr>
            </w:pPr>
            <w:r>
              <w:rPr>
                <w:sz w:val="22"/>
                <w:szCs w:val="22"/>
              </w:rPr>
              <w:t>Trabajo de bote. (1c1-2c2) /con jugar con pase</w:t>
            </w:r>
          </w:p>
          <w:p w14:paraId="621A136E" w14:textId="77777777" w:rsidR="004C3DFB" w:rsidRPr="00200D46" w:rsidRDefault="004C3DFB" w:rsidP="00777ECF">
            <w:pPr>
              <w:shd w:val="clear" w:color="auto" w:fill="FFFFFF" w:themeFill="background1"/>
              <w:rPr>
                <w:sz w:val="22"/>
                <w:szCs w:val="22"/>
              </w:rPr>
            </w:pPr>
          </w:p>
          <w:p w14:paraId="1D683D1B" w14:textId="77777777" w:rsidR="004C3DFB" w:rsidRPr="006E3AE4" w:rsidRDefault="004C3DFB" w:rsidP="0089078A">
            <w:pPr>
              <w:pStyle w:val="Prrafodelista"/>
              <w:numPr>
                <w:ilvl w:val="0"/>
                <w:numId w:val="8"/>
              </w:numPr>
              <w:shd w:val="clear" w:color="auto" w:fill="FFFFFF" w:themeFill="background1"/>
              <w:spacing w:before="0" w:after="0"/>
              <w:textAlignment w:val="baseline"/>
              <w:rPr>
                <w:sz w:val="22"/>
                <w:szCs w:val="22"/>
              </w:rPr>
            </w:pPr>
            <w:r>
              <w:rPr>
                <w:i/>
                <w:sz w:val="22"/>
                <w:szCs w:val="22"/>
              </w:rPr>
              <w:t>Todo tipo de trabajos con cambios de ritmo y dirección.</w:t>
            </w:r>
          </w:p>
          <w:p w14:paraId="42FCECA1" w14:textId="77777777" w:rsidR="004C3DFB" w:rsidRPr="00F16337" w:rsidRDefault="004C3DFB" w:rsidP="0089078A">
            <w:pPr>
              <w:pStyle w:val="Prrafodelista"/>
              <w:numPr>
                <w:ilvl w:val="0"/>
                <w:numId w:val="8"/>
              </w:numPr>
              <w:shd w:val="clear" w:color="auto" w:fill="FFFFFF" w:themeFill="background1"/>
              <w:spacing w:before="0" w:after="0"/>
              <w:textAlignment w:val="baseline"/>
              <w:rPr>
                <w:sz w:val="22"/>
                <w:szCs w:val="22"/>
              </w:rPr>
            </w:pPr>
            <w:r>
              <w:rPr>
                <w:i/>
                <w:sz w:val="22"/>
                <w:szCs w:val="22"/>
              </w:rPr>
              <w:t>Realizamos todos los trabajos por parejas para poder trabajar a su vez los pases apropiados, buscamos precisión y fuerza.</w:t>
            </w:r>
          </w:p>
          <w:p w14:paraId="7C0EC2B0" w14:textId="77777777" w:rsidR="004C3DFB" w:rsidRPr="00F16337" w:rsidRDefault="004C3DFB" w:rsidP="00777ECF">
            <w:pPr>
              <w:pStyle w:val="Prrafodelista"/>
              <w:shd w:val="clear" w:color="auto" w:fill="FFFFFF" w:themeFill="background1"/>
              <w:ind w:left="0"/>
              <w:rPr>
                <w:b/>
                <w:i/>
                <w:sz w:val="22"/>
                <w:szCs w:val="22"/>
                <w:u w:val="single"/>
              </w:rPr>
            </w:pPr>
          </w:p>
          <w:p w14:paraId="5D4FD0D9" w14:textId="77777777" w:rsidR="004C3DFB" w:rsidRPr="00D927C1" w:rsidRDefault="004C3DFB" w:rsidP="00777ECF">
            <w:pPr>
              <w:pStyle w:val="Prrafodelista"/>
              <w:shd w:val="clear" w:color="auto" w:fill="FFFFFF" w:themeFill="background1"/>
              <w:ind w:left="0"/>
              <w:rPr>
                <w:b/>
                <w:sz w:val="22"/>
                <w:szCs w:val="22"/>
                <w:u w:val="single"/>
              </w:rPr>
            </w:pPr>
          </w:p>
          <w:p w14:paraId="5A0BF8DC" w14:textId="77777777" w:rsidR="004C3DFB" w:rsidRPr="00D927C1" w:rsidRDefault="004C3DFB" w:rsidP="00777ECF">
            <w:pPr>
              <w:pStyle w:val="Prrafodelista"/>
              <w:ind w:left="0"/>
              <w:rPr>
                <w:b/>
                <w:sz w:val="22"/>
                <w:szCs w:val="22"/>
                <w:u w:val="single"/>
              </w:rPr>
            </w:pPr>
          </w:p>
          <w:p w14:paraId="1856FC92" w14:textId="77777777" w:rsidR="004C3DFB" w:rsidRPr="00D927C1" w:rsidRDefault="004C3DFB" w:rsidP="00777ECF">
            <w:pPr>
              <w:pStyle w:val="Prrafodelista"/>
              <w:ind w:left="0"/>
              <w:rPr>
                <w:b/>
                <w:sz w:val="22"/>
                <w:szCs w:val="22"/>
                <w:u w:val="single"/>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242F0D" w14:textId="77777777" w:rsidR="004C3DFB" w:rsidRDefault="004C3DFB" w:rsidP="00777ECF">
            <w:pPr>
              <w:pStyle w:val="Prrafodelista"/>
              <w:ind w:left="0"/>
              <w:rPr>
                <w:sz w:val="22"/>
                <w:szCs w:val="22"/>
              </w:rPr>
            </w:pPr>
          </w:p>
          <w:p w14:paraId="732DE088" w14:textId="77777777" w:rsidR="004C3DFB" w:rsidRDefault="004C3DFB" w:rsidP="00777ECF">
            <w:pPr>
              <w:pStyle w:val="Prrafodelista"/>
              <w:ind w:left="0"/>
              <w:rPr>
                <w:sz w:val="22"/>
                <w:szCs w:val="22"/>
              </w:rPr>
            </w:pPr>
          </w:p>
          <w:p w14:paraId="420BC74E" w14:textId="77777777" w:rsidR="004C3DFB" w:rsidRDefault="004C3DFB" w:rsidP="00777ECF">
            <w:pPr>
              <w:pStyle w:val="Prrafodelista"/>
              <w:ind w:left="0"/>
              <w:rPr>
                <w:sz w:val="22"/>
                <w:szCs w:val="22"/>
              </w:rPr>
            </w:pPr>
            <w:r>
              <w:rPr>
                <w:sz w:val="22"/>
                <w:szCs w:val="22"/>
              </w:rPr>
              <w:t>Balones 7 masc.</w:t>
            </w:r>
          </w:p>
          <w:p w14:paraId="58E9C597" w14:textId="77777777" w:rsidR="004C3DFB" w:rsidRDefault="004C3DFB" w:rsidP="00777ECF">
            <w:pPr>
              <w:pStyle w:val="Prrafodelista"/>
              <w:ind w:left="0"/>
              <w:rPr>
                <w:sz w:val="22"/>
                <w:szCs w:val="22"/>
              </w:rPr>
            </w:pPr>
            <w:r>
              <w:rPr>
                <w:sz w:val="22"/>
                <w:szCs w:val="22"/>
              </w:rPr>
              <w:t>Balones 6 femen.</w:t>
            </w:r>
          </w:p>
          <w:p w14:paraId="1B4E0BEC" w14:textId="77777777" w:rsidR="004C3DFB" w:rsidRDefault="004C3DFB" w:rsidP="00777ECF">
            <w:pPr>
              <w:pStyle w:val="Prrafodelista"/>
              <w:ind w:left="0"/>
              <w:rPr>
                <w:sz w:val="22"/>
                <w:szCs w:val="22"/>
              </w:rPr>
            </w:pPr>
          </w:p>
          <w:p w14:paraId="1C2C1CF3" w14:textId="77777777" w:rsidR="004C3DFB" w:rsidRDefault="004C3DFB" w:rsidP="00777ECF">
            <w:pPr>
              <w:pStyle w:val="Prrafodelista"/>
              <w:ind w:left="0"/>
              <w:rPr>
                <w:sz w:val="22"/>
                <w:szCs w:val="22"/>
              </w:rPr>
            </w:pPr>
            <w:r>
              <w:rPr>
                <w:sz w:val="22"/>
                <w:szCs w:val="22"/>
              </w:rPr>
              <w:t>6 balones por grupo.</w:t>
            </w:r>
          </w:p>
          <w:p w14:paraId="635F634D" w14:textId="77777777" w:rsidR="004C3DFB" w:rsidRDefault="004C3DFB" w:rsidP="00777ECF">
            <w:pPr>
              <w:pStyle w:val="Prrafodelista"/>
              <w:ind w:left="0"/>
              <w:rPr>
                <w:sz w:val="22"/>
                <w:szCs w:val="22"/>
              </w:rPr>
            </w:pPr>
          </w:p>
          <w:p w14:paraId="5D7176AF" w14:textId="77777777" w:rsidR="004C3DFB" w:rsidRDefault="004C3DFB" w:rsidP="00777ECF">
            <w:pPr>
              <w:pStyle w:val="Prrafodelista"/>
              <w:ind w:left="0"/>
              <w:rPr>
                <w:sz w:val="22"/>
                <w:szCs w:val="22"/>
              </w:rPr>
            </w:pPr>
            <w:r>
              <w:rPr>
                <w:sz w:val="22"/>
                <w:szCs w:val="22"/>
              </w:rPr>
              <w:t>1 balón medicinal  por campo.</w:t>
            </w:r>
          </w:p>
          <w:p w14:paraId="64E2FF20" w14:textId="77777777" w:rsidR="004C3DFB" w:rsidRDefault="004C3DFB" w:rsidP="00777ECF">
            <w:pPr>
              <w:pStyle w:val="Prrafodelista"/>
              <w:ind w:left="0"/>
              <w:rPr>
                <w:sz w:val="22"/>
                <w:szCs w:val="22"/>
              </w:rPr>
            </w:pPr>
          </w:p>
          <w:p w14:paraId="73624983" w14:textId="77777777" w:rsidR="004C3DFB" w:rsidRDefault="004C3DFB" w:rsidP="00777ECF">
            <w:pPr>
              <w:pStyle w:val="Prrafodelista"/>
              <w:ind w:left="0"/>
              <w:rPr>
                <w:sz w:val="22"/>
                <w:szCs w:val="22"/>
              </w:rPr>
            </w:pPr>
            <w:r>
              <w:rPr>
                <w:sz w:val="22"/>
                <w:szCs w:val="22"/>
              </w:rPr>
              <w:t>Conos chinos.</w:t>
            </w:r>
          </w:p>
          <w:p w14:paraId="1CAB0D18" w14:textId="77777777" w:rsidR="004C3DFB" w:rsidRDefault="004C3DFB" w:rsidP="00777ECF">
            <w:pPr>
              <w:pStyle w:val="Prrafodelista"/>
              <w:ind w:left="0"/>
              <w:rPr>
                <w:sz w:val="22"/>
                <w:szCs w:val="22"/>
              </w:rPr>
            </w:pPr>
            <w:r>
              <w:rPr>
                <w:sz w:val="22"/>
                <w:szCs w:val="22"/>
              </w:rPr>
              <w:t>Conos altos con picas.</w:t>
            </w:r>
          </w:p>
          <w:p w14:paraId="692217C6" w14:textId="77777777" w:rsidR="004C3DFB" w:rsidRDefault="004C3DFB" w:rsidP="00777ECF">
            <w:pPr>
              <w:pStyle w:val="Prrafodelista"/>
              <w:ind w:left="0"/>
              <w:rPr>
                <w:sz w:val="22"/>
                <w:szCs w:val="22"/>
              </w:rPr>
            </w:pPr>
          </w:p>
          <w:p w14:paraId="5BF700C3" w14:textId="77777777" w:rsidR="004C3DFB" w:rsidRDefault="004C3DFB" w:rsidP="00777ECF">
            <w:pPr>
              <w:pStyle w:val="Prrafodelista"/>
              <w:ind w:left="0"/>
              <w:rPr>
                <w:sz w:val="22"/>
                <w:szCs w:val="22"/>
              </w:rPr>
            </w:pPr>
            <w:r>
              <w:rPr>
                <w:sz w:val="22"/>
                <w:szCs w:val="22"/>
              </w:rPr>
              <w:t>Balón grande pilates (3).</w:t>
            </w:r>
          </w:p>
          <w:p w14:paraId="2DE52004" w14:textId="77777777" w:rsidR="004C3DFB" w:rsidRDefault="004C3DFB" w:rsidP="00777ECF">
            <w:pPr>
              <w:pStyle w:val="Prrafodelista"/>
              <w:ind w:left="0"/>
              <w:rPr>
                <w:sz w:val="22"/>
                <w:szCs w:val="22"/>
              </w:rPr>
            </w:pPr>
          </w:p>
          <w:p w14:paraId="4A0A17DD" w14:textId="77777777" w:rsidR="004C3DFB" w:rsidRPr="00E604F3" w:rsidRDefault="004C3DFB" w:rsidP="00777ECF">
            <w:pPr>
              <w:pStyle w:val="Prrafodelista"/>
              <w:ind w:left="0"/>
              <w:rPr>
                <w:sz w:val="22"/>
                <w:szCs w:val="22"/>
              </w:rPr>
            </w:pPr>
            <w:r>
              <w:rPr>
                <w:sz w:val="22"/>
                <w:szCs w:val="22"/>
              </w:rPr>
              <w:t>Escaleras de coordinación.</w:t>
            </w:r>
          </w:p>
        </w:tc>
        <w:tc>
          <w:tcPr>
            <w:tcW w:w="4110" w:type="dxa"/>
            <w:tcBorders>
              <w:top w:val="single" w:sz="4" w:space="0" w:color="000000"/>
              <w:left w:val="single" w:sz="4" w:space="0" w:color="000000"/>
              <w:bottom w:val="single" w:sz="4" w:space="0" w:color="000000"/>
              <w:right w:val="single" w:sz="4" w:space="0" w:color="000000"/>
            </w:tcBorders>
          </w:tcPr>
          <w:p w14:paraId="00424E09" w14:textId="77777777" w:rsidR="004C3DFB" w:rsidRDefault="004C3DFB" w:rsidP="00777ECF">
            <w:pPr>
              <w:pStyle w:val="Prrafodelista"/>
              <w:shd w:val="clear" w:color="auto" w:fill="FFFFFF" w:themeFill="background1"/>
              <w:ind w:left="0"/>
              <w:rPr>
                <w:b/>
                <w:sz w:val="22"/>
                <w:szCs w:val="22"/>
                <w:shd w:val="clear" w:color="auto" w:fill="00B0F0"/>
              </w:rPr>
            </w:pPr>
          </w:p>
          <w:p w14:paraId="0AB84D18" w14:textId="77777777" w:rsidR="004C3DFB" w:rsidRPr="004B0D11" w:rsidRDefault="004C3DFB" w:rsidP="00777ECF">
            <w:pPr>
              <w:pStyle w:val="Prrafodelista"/>
              <w:shd w:val="clear" w:color="auto" w:fill="FFFFFF" w:themeFill="background1"/>
              <w:ind w:left="0"/>
              <w:jc w:val="center"/>
              <w:rPr>
                <w:b/>
                <w:sz w:val="22"/>
                <w:szCs w:val="22"/>
                <w:u w:val="single"/>
              </w:rPr>
            </w:pPr>
            <w:r w:rsidRPr="004B0D11">
              <w:rPr>
                <w:b/>
                <w:sz w:val="22"/>
                <w:szCs w:val="22"/>
                <w:u w:val="single"/>
              </w:rPr>
              <w:t>Trabajo situaciones tácticas.</w:t>
            </w:r>
          </w:p>
          <w:p w14:paraId="5B72506F" w14:textId="77777777" w:rsidR="004C3DFB" w:rsidRDefault="004C3DFB" w:rsidP="00777ECF">
            <w:pPr>
              <w:pStyle w:val="Prrafodelista"/>
              <w:shd w:val="clear" w:color="auto" w:fill="FFFFFF" w:themeFill="background1"/>
              <w:ind w:left="0"/>
              <w:rPr>
                <w:i/>
                <w:sz w:val="22"/>
                <w:szCs w:val="22"/>
              </w:rPr>
            </w:pPr>
          </w:p>
          <w:p w14:paraId="4B849BD0" w14:textId="77777777" w:rsidR="004C3DFB" w:rsidRDefault="004C3DFB" w:rsidP="00777ECF">
            <w:pPr>
              <w:pStyle w:val="Prrafodelista"/>
              <w:shd w:val="clear" w:color="auto" w:fill="FFFFFF" w:themeFill="background1"/>
              <w:ind w:left="0"/>
              <w:rPr>
                <w:i/>
                <w:sz w:val="22"/>
                <w:szCs w:val="22"/>
              </w:rPr>
            </w:pPr>
            <w:r>
              <w:rPr>
                <w:i/>
                <w:sz w:val="22"/>
                <w:szCs w:val="22"/>
              </w:rPr>
              <w:t xml:space="preserve">Trabajos </w:t>
            </w:r>
            <w:r w:rsidRPr="00200D46">
              <w:rPr>
                <w:i/>
                <w:sz w:val="22"/>
                <w:szCs w:val="22"/>
              </w:rPr>
              <w:t>2c2 y 3c3.</w:t>
            </w:r>
          </w:p>
          <w:p w14:paraId="395A61E4" w14:textId="77777777" w:rsidR="004C3DFB" w:rsidRDefault="004C3DFB" w:rsidP="00777ECF">
            <w:pPr>
              <w:pStyle w:val="Prrafodelista"/>
              <w:shd w:val="clear" w:color="auto" w:fill="FFFFFF" w:themeFill="background1"/>
              <w:ind w:left="0"/>
              <w:rPr>
                <w:sz w:val="22"/>
                <w:szCs w:val="22"/>
              </w:rPr>
            </w:pPr>
          </w:p>
          <w:p w14:paraId="5B6A2DCF" w14:textId="77777777" w:rsidR="004C3DFB" w:rsidRPr="00200D46" w:rsidRDefault="004C3DFB" w:rsidP="00777ECF">
            <w:pPr>
              <w:pStyle w:val="Prrafodelista"/>
              <w:shd w:val="clear" w:color="auto" w:fill="FFFFFF" w:themeFill="background1"/>
              <w:ind w:left="0"/>
              <w:rPr>
                <w:sz w:val="22"/>
                <w:szCs w:val="22"/>
              </w:rPr>
            </w:pPr>
          </w:p>
          <w:p w14:paraId="136C5111" w14:textId="77777777" w:rsidR="004C3DFB" w:rsidRDefault="004C3DFB" w:rsidP="0089078A">
            <w:pPr>
              <w:pStyle w:val="Prrafodelista"/>
              <w:numPr>
                <w:ilvl w:val="0"/>
                <w:numId w:val="8"/>
              </w:numPr>
              <w:shd w:val="clear" w:color="auto" w:fill="FFFFFF" w:themeFill="background1"/>
              <w:spacing w:before="0" w:after="0"/>
              <w:textAlignment w:val="baseline"/>
              <w:rPr>
                <w:i/>
                <w:sz w:val="22"/>
                <w:szCs w:val="22"/>
              </w:rPr>
            </w:pPr>
            <w:r>
              <w:rPr>
                <w:i/>
                <w:sz w:val="22"/>
                <w:szCs w:val="22"/>
              </w:rPr>
              <w:t>T</w:t>
            </w:r>
            <w:r w:rsidRPr="00085184">
              <w:rPr>
                <w:i/>
                <w:sz w:val="22"/>
                <w:szCs w:val="22"/>
              </w:rPr>
              <w:t>rabajos de</w:t>
            </w:r>
            <w:r>
              <w:rPr>
                <w:i/>
                <w:sz w:val="22"/>
                <w:szCs w:val="22"/>
              </w:rPr>
              <w:t xml:space="preserve"> bloqueos directos + ventaja.</w:t>
            </w:r>
          </w:p>
          <w:p w14:paraId="3D6EBE1C" w14:textId="77777777" w:rsidR="004C3DFB" w:rsidRDefault="004C3DFB" w:rsidP="0089078A">
            <w:pPr>
              <w:pStyle w:val="Prrafodelista"/>
              <w:numPr>
                <w:ilvl w:val="0"/>
                <w:numId w:val="8"/>
              </w:numPr>
              <w:shd w:val="clear" w:color="auto" w:fill="FFFFFF" w:themeFill="background1"/>
              <w:spacing w:before="0" w:after="0"/>
              <w:textAlignment w:val="baseline"/>
              <w:rPr>
                <w:i/>
                <w:sz w:val="22"/>
                <w:szCs w:val="22"/>
              </w:rPr>
            </w:pPr>
            <w:r>
              <w:rPr>
                <w:i/>
                <w:sz w:val="22"/>
                <w:szCs w:val="22"/>
              </w:rPr>
              <w:t>Situaciones de mano a mano.</w:t>
            </w:r>
          </w:p>
          <w:p w14:paraId="5C801635" w14:textId="77777777" w:rsidR="004C3DFB" w:rsidRDefault="004C3DFB" w:rsidP="0089078A">
            <w:pPr>
              <w:pStyle w:val="Prrafodelista"/>
              <w:numPr>
                <w:ilvl w:val="0"/>
                <w:numId w:val="8"/>
              </w:numPr>
              <w:shd w:val="clear" w:color="auto" w:fill="FFFFFF" w:themeFill="background1"/>
              <w:spacing w:before="0" w:after="0"/>
              <w:textAlignment w:val="baseline"/>
              <w:rPr>
                <w:i/>
                <w:sz w:val="22"/>
                <w:szCs w:val="22"/>
              </w:rPr>
            </w:pPr>
            <w:r>
              <w:rPr>
                <w:i/>
                <w:sz w:val="22"/>
                <w:szCs w:val="22"/>
              </w:rPr>
              <w:t>Tener muy en cuenta la velocidad de ejecución de todas las partes, máxima intensidad</w:t>
            </w:r>
          </w:p>
          <w:p w14:paraId="38E0C785" w14:textId="77777777" w:rsidR="004C3DFB" w:rsidRDefault="004C3DFB" w:rsidP="0089078A">
            <w:pPr>
              <w:pStyle w:val="Prrafodelista"/>
              <w:numPr>
                <w:ilvl w:val="0"/>
                <w:numId w:val="8"/>
              </w:numPr>
              <w:shd w:val="clear" w:color="auto" w:fill="FFFFFF" w:themeFill="background1"/>
              <w:spacing w:before="0" w:after="0"/>
              <w:textAlignment w:val="baseline"/>
              <w:rPr>
                <w:i/>
                <w:sz w:val="22"/>
                <w:szCs w:val="22"/>
              </w:rPr>
            </w:pPr>
            <w:r>
              <w:rPr>
                <w:i/>
                <w:sz w:val="22"/>
                <w:szCs w:val="22"/>
              </w:rPr>
              <w:t>Ver el pase adecuado para cada momento, lecturas de las ayudas defensivas, triangulaciones.</w:t>
            </w:r>
          </w:p>
          <w:p w14:paraId="2253121C" w14:textId="77777777" w:rsidR="004C3DFB" w:rsidRPr="00085184" w:rsidRDefault="004C3DFB" w:rsidP="0089078A">
            <w:pPr>
              <w:pStyle w:val="Prrafodelista"/>
              <w:numPr>
                <w:ilvl w:val="0"/>
                <w:numId w:val="8"/>
              </w:numPr>
              <w:shd w:val="clear" w:color="auto" w:fill="FFFFFF" w:themeFill="background1"/>
              <w:spacing w:before="0" w:after="0"/>
              <w:textAlignment w:val="baseline"/>
              <w:rPr>
                <w:i/>
                <w:sz w:val="22"/>
                <w:szCs w:val="22"/>
              </w:rPr>
            </w:pPr>
            <w:r>
              <w:rPr>
                <w:i/>
                <w:sz w:val="22"/>
                <w:szCs w:val="22"/>
              </w:rPr>
              <w:t>NO cambiar en defensa.</w:t>
            </w:r>
          </w:p>
          <w:p w14:paraId="67EA7903" w14:textId="77777777" w:rsidR="004C3DFB" w:rsidRDefault="004C3DFB" w:rsidP="00777ECF">
            <w:pPr>
              <w:shd w:val="clear" w:color="auto" w:fill="FFFFFF" w:themeFill="background1"/>
              <w:ind w:right="2422"/>
              <w:rPr>
                <w:rFonts w:asciiTheme="majorHAnsi" w:hAnsiTheme="majorHAnsi" w:cs="Calibri"/>
                <w:w w:val="24"/>
              </w:rPr>
            </w:pPr>
          </w:p>
          <w:p w14:paraId="293154D0" w14:textId="77777777" w:rsidR="004C3DFB" w:rsidRPr="008427AA" w:rsidRDefault="004C3DFB" w:rsidP="00777ECF">
            <w:pPr>
              <w:ind w:right="2422"/>
              <w:rPr>
                <w:rFonts w:asciiTheme="majorHAnsi" w:hAnsiTheme="majorHAnsi" w:cs="Calibri"/>
              </w:rPr>
            </w:pPr>
          </w:p>
          <w:p w14:paraId="648F788A" w14:textId="77777777" w:rsidR="004C3DFB" w:rsidRPr="00E604F3" w:rsidRDefault="004C3DFB" w:rsidP="00777ECF">
            <w:pPr>
              <w:ind w:left="1236" w:right="7548"/>
              <w:rPr>
                <w:rFonts w:asciiTheme="majorHAnsi" w:hAnsiTheme="majorHAnsi" w:cs="Calibri"/>
              </w:rPr>
            </w:pPr>
            <w:r w:rsidRPr="008427AA">
              <w:rPr>
                <w:rFonts w:asciiTheme="majorHAnsi" w:hAnsiTheme="majorHAnsi" w:cs="Calibri"/>
                <w:w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04330" w14:textId="77777777" w:rsidR="004C3DFB" w:rsidRDefault="004C3DFB" w:rsidP="00777ECF">
            <w:pPr>
              <w:pStyle w:val="Prrafodelista"/>
              <w:ind w:left="0"/>
              <w:rPr>
                <w:sz w:val="22"/>
                <w:szCs w:val="22"/>
              </w:rPr>
            </w:pPr>
          </w:p>
          <w:p w14:paraId="5DEE6858" w14:textId="77777777" w:rsidR="004C3DFB" w:rsidRDefault="004C3DFB" w:rsidP="00777ECF">
            <w:pPr>
              <w:pStyle w:val="Prrafodelista"/>
              <w:ind w:left="0"/>
              <w:rPr>
                <w:sz w:val="22"/>
                <w:szCs w:val="22"/>
              </w:rPr>
            </w:pPr>
          </w:p>
          <w:p w14:paraId="1E25E4FE" w14:textId="77777777" w:rsidR="004C3DFB" w:rsidRDefault="004C3DFB" w:rsidP="00777ECF">
            <w:pPr>
              <w:pStyle w:val="Prrafodelista"/>
              <w:ind w:left="0"/>
              <w:rPr>
                <w:sz w:val="22"/>
                <w:szCs w:val="22"/>
              </w:rPr>
            </w:pPr>
            <w:r>
              <w:rPr>
                <w:sz w:val="22"/>
                <w:szCs w:val="22"/>
              </w:rPr>
              <w:t>Balones 7 masc.</w:t>
            </w:r>
          </w:p>
          <w:p w14:paraId="2ECEA2C4" w14:textId="77777777" w:rsidR="004C3DFB" w:rsidRDefault="004C3DFB" w:rsidP="00777ECF">
            <w:pPr>
              <w:pStyle w:val="Prrafodelista"/>
              <w:ind w:left="0"/>
              <w:rPr>
                <w:sz w:val="22"/>
                <w:szCs w:val="22"/>
              </w:rPr>
            </w:pPr>
            <w:r>
              <w:rPr>
                <w:sz w:val="22"/>
                <w:szCs w:val="22"/>
              </w:rPr>
              <w:t>Balones 6 femen.</w:t>
            </w:r>
          </w:p>
          <w:p w14:paraId="4846FF69" w14:textId="77777777" w:rsidR="004C3DFB" w:rsidRDefault="004C3DFB" w:rsidP="00777ECF">
            <w:pPr>
              <w:pStyle w:val="Prrafodelista"/>
              <w:ind w:left="0"/>
              <w:rPr>
                <w:sz w:val="22"/>
                <w:szCs w:val="22"/>
              </w:rPr>
            </w:pPr>
          </w:p>
          <w:p w14:paraId="66C1408D" w14:textId="77777777" w:rsidR="004C3DFB" w:rsidRDefault="004C3DFB" w:rsidP="00777ECF">
            <w:pPr>
              <w:pStyle w:val="Prrafodelista"/>
              <w:ind w:left="0"/>
              <w:rPr>
                <w:sz w:val="22"/>
                <w:szCs w:val="22"/>
              </w:rPr>
            </w:pPr>
            <w:r>
              <w:rPr>
                <w:sz w:val="22"/>
                <w:szCs w:val="22"/>
              </w:rPr>
              <w:t>6 balones por grupo.</w:t>
            </w:r>
          </w:p>
          <w:p w14:paraId="1ED64029" w14:textId="77777777" w:rsidR="004C3DFB" w:rsidRDefault="004C3DFB" w:rsidP="00777ECF">
            <w:pPr>
              <w:pStyle w:val="Prrafodelista"/>
              <w:ind w:left="0"/>
              <w:rPr>
                <w:sz w:val="22"/>
                <w:szCs w:val="22"/>
              </w:rPr>
            </w:pPr>
          </w:p>
          <w:p w14:paraId="1C681DB1" w14:textId="77777777" w:rsidR="004C3DFB" w:rsidRDefault="004C3DFB" w:rsidP="00777ECF">
            <w:pPr>
              <w:pStyle w:val="Prrafodelista"/>
              <w:ind w:left="0"/>
              <w:rPr>
                <w:sz w:val="22"/>
                <w:szCs w:val="22"/>
              </w:rPr>
            </w:pPr>
            <w:r>
              <w:rPr>
                <w:sz w:val="22"/>
                <w:szCs w:val="22"/>
              </w:rPr>
              <w:t>Conos chinos.</w:t>
            </w:r>
          </w:p>
          <w:p w14:paraId="6147DD00" w14:textId="77777777" w:rsidR="004C3DFB" w:rsidRDefault="004C3DFB" w:rsidP="00777ECF">
            <w:pPr>
              <w:pStyle w:val="Prrafodelista"/>
              <w:ind w:left="0"/>
              <w:rPr>
                <w:sz w:val="22"/>
                <w:szCs w:val="22"/>
              </w:rPr>
            </w:pPr>
            <w:r>
              <w:rPr>
                <w:sz w:val="22"/>
                <w:szCs w:val="22"/>
              </w:rPr>
              <w:t>Conos altos con picas.</w:t>
            </w:r>
          </w:p>
          <w:p w14:paraId="1CF630B4" w14:textId="77777777" w:rsidR="004C3DFB" w:rsidRDefault="004C3DFB" w:rsidP="00777ECF">
            <w:pPr>
              <w:pStyle w:val="Prrafodelista"/>
              <w:ind w:left="0"/>
              <w:rPr>
                <w:sz w:val="22"/>
                <w:szCs w:val="22"/>
              </w:rPr>
            </w:pPr>
          </w:p>
          <w:p w14:paraId="2BB72BDB" w14:textId="77777777" w:rsidR="004C3DFB" w:rsidRDefault="004C3DFB" w:rsidP="00777ECF">
            <w:pPr>
              <w:pStyle w:val="Prrafodelista"/>
              <w:ind w:left="0"/>
              <w:rPr>
                <w:sz w:val="22"/>
                <w:szCs w:val="22"/>
              </w:rPr>
            </w:pPr>
          </w:p>
          <w:p w14:paraId="2D1A2875" w14:textId="77777777" w:rsidR="004C3DFB" w:rsidRPr="00D927C1" w:rsidRDefault="004C3DFB" w:rsidP="00777ECF">
            <w:pPr>
              <w:pStyle w:val="Prrafodelista"/>
              <w:ind w:left="0"/>
              <w:rPr>
                <w:b/>
                <w:sz w:val="22"/>
                <w:szCs w:val="22"/>
                <w:u w:val="single"/>
              </w:rPr>
            </w:pPr>
          </w:p>
        </w:tc>
        <w:tc>
          <w:tcPr>
            <w:tcW w:w="2748" w:type="dxa"/>
            <w:tcBorders>
              <w:top w:val="single" w:sz="4" w:space="0" w:color="000000"/>
              <w:left w:val="single" w:sz="4" w:space="0" w:color="000000"/>
              <w:bottom w:val="single" w:sz="4" w:space="0" w:color="000000"/>
              <w:right w:val="single" w:sz="4" w:space="0" w:color="000000"/>
            </w:tcBorders>
          </w:tcPr>
          <w:p w14:paraId="5F8ED74F" w14:textId="77777777" w:rsidR="004C3DFB" w:rsidRDefault="004C3DFB" w:rsidP="00777ECF">
            <w:pPr>
              <w:pStyle w:val="Prrafodelista"/>
              <w:ind w:left="0"/>
              <w:rPr>
                <w:b/>
                <w:sz w:val="22"/>
                <w:szCs w:val="22"/>
                <w:u w:val="single"/>
              </w:rPr>
            </w:pPr>
          </w:p>
          <w:p w14:paraId="05E6E47E" w14:textId="77777777" w:rsidR="004C3DFB" w:rsidRPr="004F11D2" w:rsidRDefault="004C3DFB" w:rsidP="00777ECF">
            <w:r>
              <w:t>-Tiro;</w:t>
            </w:r>
            <w:r w:rsidRPr="004F11D2">
              <w:t xml:space="preserve"> two-ball.</w:t>
            </w:r>
          </w:p>
          <w:p w14:paraId="05D873BE" w14:textId="77777777" w:rsidR="004C3DFB" w:rsidRPr="004F11D2" w:rsidRDefault="004C3DFB" w:rsidP="00777ECF">
            <w:r>
              <w:t>-3c3.</w:t>
            </w:r>
          </w:p>
          <w:p w14:paraId="5BDCFBD1" w14:textId="77777777" w:rsidR="004C3DFB" w:rsidRPr="00D927C1" w:rsidRDefault="004C3DFB" w:rsidP="00777ECF">
            <w:pPr>
              <w:pStyle w:val="Prrafodelista"/>
              <w:ind w:left="0"/>
              <w:rPr>
                <w:b/>
                <w:sz w:val="22"/>
                <w:szCs w:val="22"/>
                <w:u w:val="single"/>
              </w:rPr>
            </w:pPr>
          </w:p>
        </w:tc>
      </w:tr>
    </w:tbl>
    <w:p w14:paraId="6C68FFCD" w14:textId="113323EA" w:rsidR="004C3DFB" w:rsidRDefault="004C3DFB" w:rsidP="00CF0D6B">
      <w:pPr>
        <w:spacing w:before="0" w:after="0"/>
        <w:ind w:left="0"/>
        <w:jc w:val="left"/>
      </w:pPr>
    </w:p>
    <w:p w14:paraId="71F5769C" w14:textId="70D43E1F" w:rsidR="004C3DFB" w:rsidRDefault="004C3DFB" w:rsidP="00CF0D6B">
      <w:pPr>
        <w:spacing w:before="0" w:after="0"/>
        <w:ind w:left="0"/>
        <w:jc w:val="left"/>
      </w:pPr>
    </w:p>
    <w:p w14:paraId="19602A6B" w14:textId="194807CA" w:rsidR="004C3DFB" w:rsidRDefault="004C3DFB" w:rsidP="00CF0D6B">
      <w:pPr>
        <w:spacing w:before="0" w:after="0"/>
        <w:ind w:left="0"/>
        <w:jc w:val="left"/>
      </w:pPr>
    </w:p>
    <w:p w14:paraId="023534F7" w14:textId="4E3DA4B9" w:rsidR="004C3DFB" w:rsidRDefault="004C3DFB" w:rsidP="00CF0D6B">
      <w:pPr>
        <w:spacing w:before="0" w:after="0"/>
        <w:ind w:left="0"/>
        <w:jc w:val="left"/>
      </w:pPr>
    </w:p>
    <w:p w14:paraId="03A46B91" w14:textId="55BF4116" w:rsidR="004C3DFB" w:rsidRDefault="004C3DFB" w:rsidP="00CF0D6B">
      <w:pPr>
        <w:spacing w:before="0" w:after="0"/>
        <w:ind w:left="0"/>
        <w:jc w:val="left"/>
      </w:pPr>
    </w:p>
    <w:tbl>
      <w:tblPr>
        <w:tblStyle w:val="Tablaconcuadrcula"/>
        <w:tblW w:w="15701" w:type="dxa"/>
        <w:tblInd w:w="-859" w:type="dxa"/>
        <w:tblLayout w:type="fixed"/>
        <w:tblLook w:val="04A0" w:firstRow="1" w:lastRow="0" w:firstColumn="1" w:lastColumn="0" w:noHBand="0" w:noVBand="1"/>
      </w:tblPr>
      <w:tblGrid>
        <w:gridCol w:w="1529"/>
        <w:gridCol w:w="4260"/>
        <w:gridCol w:w="1563"/>
        <w:gridCol w:w="442"/>
        <w:gridCol w:w="3676"/>
        <w:gridCol w:w="1421"/>
        <w:gridCol w:w="2810"/>
      </w:tblGrid>
      <w:tr w:rsidR="004C3DFB" w:rsidRPr="00D927C1" w14:paraId="1FEDF36F" w14:textId="77777777" w:rsidTr="00777ECF">
        <w:trPr>
          <w:trHeight w:val="6777"/>
        </w:trPr>
        <w:tc>
          <w:tcPr>
            <w:tcW w:w="1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CE5319" w14:textId="77777777" w:rsidR="004C3DFB" w:rsidRDefault="004C3DFB" w:rsidP="00777ECF">
            <w:pPr>
              <w:pStyle w:val="Prrafodelista"/>
              <w:ind w:left="0"/>
              <w:jc w:val="center"/>
              <w:rPr>
                <w:b/>
              </w:rPr>
            </w:pPr>
            <w:r>
              <w:rPr>
                <w:b/>
              </w:rPr>
              <w:t>Viernes</w:t>
            </w:r>
          </w:p>
        </w:tc>
        <w:tc>
          <w:tcPr>
            <w:tcW w:w="4260" w:type="dxa"/>
            <w:tcBorders>
              <w:top w:val="single" w:sz="4" w:space="0" w:color="000000"/>
              <w:left w:val="single" w:sz="4" w:space="0" w:color="000000"/>
              <w:bottom w:val="single" w:sz="4" w:space="0" w:color="000000"/>
              <w:right w:val="single" w:sz="4" w:space="0" w:color="000000"/>
            </w:tcBorders>
          </w:tcPr>
          <w:p w14:paraId="4F56C4B7" w14:textId="77777777" w:rsidR="004C3DFB" w:rsidRDefault="004C3DFB" w:rsidP="00777ECF">
            <w:pPr>
              <w:pStyle w:val="Prrafodelista"/>
              <w:shd w:val="clear" w:color="auto" w:fill="FFC000"/>
              <w:ind w:left="0"/>
              <w:rPr>
                <w:sz w:val="22"/>
                <w:szCs w:val="22"/>
              </w:rPr>
            </w:pPr>
            <w:r>
              <w:rPr>
                <w:sz w:val="22"/>
                <w:szCs w:val="22"/>
              </w:rPr>
              <w:t>Visualización individual de la primera parte del entrenamiento.</w:t>
            </w:r>
          </w:p>
          <w:p w14:paraId="4EC58A21" w14:textId="77777777" w:rsidR="004C3DFB" w:rsidRDefault="004C3DFB" w:rsidP="00777ECF">
            <w:pPr>
              <w:pStyle w:val="Prrafodelista"/>
              <w:shd w:val="clear" w:color="auto" w:fill="FFC000"/>
              <w:ind w:left="0"/>
              <w:rPr>
                <w:sz w:val="22"/>
                <w:szCs w:val="22"/>
              </w:rPr>
            </w:pPr>
            <w:r>
              <w:rPr>
                <w:sz w:val="22"/>
                <w:szCs w:val="22"/>
              </w:rPr>
              <w:t>CHARLA/VIDEO para todos los grupos.</w:t>
            </w:r>
          </w:p>
          <w:p w14:paraId="0B50F22D" w14:textId="77777777" w:rsidR="004C3DFB" w:rsidRDefault="004C3DFB" w:rsidP="00777ECF">
            <w:pPr>
              <w:pStyle w:val="Prrafodelista"/>
              <w:shd w:val="clear" w:color="auto" w:fill="FFFFFF" w:themeFill="background1"/>
              <w:ind w:left="0"/>
              <w:rPr>
                <w:sz w:val="22"/>
                <w:szCs w:val="22"/>
              </w:rPr>
            </w:pPr>
          </w:p>
          <w:p w14:paraId="3B676830" w14:textId="77777777" w:rsidR="004C3DFB" w:rsidRPr="00D927C1" w:rsidRDefault="004C3DFB" w:rsidP="00777ECF">
            <w:pPr>
              <w:pStyle w:val="Prrafodelista"/>
              <w:shd w:val="clear" w:color="auto" w:fill="FFFF00"/>
              <w:ind w:left="0"/>
              <w:rPr>
                <w:sz w:val="22"/>
                <w:szCs w:val="22"/>
              </w:rPr>
            </w:pPr>
            <w:r>
              <w:rPr>
                <w:sz w:val="22"/>
                <w:szCs w:val="22"/>
              </w:rPr>
              <w:t>PARTE PRIMERA GRABACIÓN DE TODOS LOS GRUPOS, PASARAN TODOS POR LA MISMA CANASTA.</w:t>
            </w:r>
          </w:p>
          <w:p w14:paraId="0914C9FD" w14:textId="77777777" w:rsidR="004C3DFB" w:rsidRDefault="004C3DFB" w:rsidP="00777ECF">
            <w:pPr>
              <w:pStyle w:val="Prrafodelista"/>
              <w:shd w:val="clear" w:color="auto" w:fill="FFFFFF" w:themeFill="background1"/>
              <w:ind w:left="0"/>
              <w:rPr>
                <w:sz w:val="22"/>
                <w:szCs w:val="22"/>
              </w:rPr>
            </w:pPr>
          </w:p>
          <w:p w14:paraId="7D95AC7F" w14:textId="77777777" w:rsidR="004C3DFB" w:rsidRDefault="004C3DFB" w:rsidP="00777ECF">
            <w:pPr>
              <w:pStyle w:val="Prrafodelista"/>
              <w:shd w:val="clear" w:color="auto" w:fill="FFFFFF" w:themeFill="background1"/>
              <w:ind w:left="0"/>
              <w:jc w:val="center"/>
              <w:rPr>
                <w:b/>
                <w:sz w:val="22"/>
                <w:szCs w:val="22"/>
                <w:u w:val="single"/>
              </w:rPr>
            </w:pPr>
            <w:r w:rsidRPr="004B0D11">
              <w:rPr>
                <w:b/>
                <w:sz w:val="22"/>
                <w:szCs w:val="22"/>
                <w:u w:val="single"/>
              </w:rPr>
              <w:t xml:space="preserve">Trabajo </w:t>
            </w:r>
            <w:r>
              <w:rPr>
                <w:b/>
                <w:sz w:val="22"/>
                <w:szCs w:val="22"/>
                <w:u w:val="single"/>
              </w:rPr>
              <w:t>analítico - técnico</w:t>
            </w:r>
            <w:r w:rsidRPr="004B0D11">
              <w:rPr>
                <w:b/>
                <w:sz w:val="22"/>
                <w:szCs w:val="22"/>
                <w:u w:val="single"/>
              </w:rPr>
              <w:t>.</w:t>
            </w:r>
          </w:p>
          <w:p w14:paraId="7207902D" w14:textId="77777777" w:rsidR="004C3DFB" w:rsidRPr="004B0D11" w:rsidRDefault="004C3DFB" w:rsidP="00777ECF">
            <w:pPr>
              <w:pStyle w:val="Prrafodelista"/>
              <w:shd w:val="clear" w:color="auto" w:fill="FFFFFF" w:themeFill="background1"/>
              <w:ind w:left="0"/>
              <w:rPr>
                <w:b/>
                <w:sz w:val="22"/>
                <w:szCs w:val="22"/>
                <w:u w:val="single"/>
              </w:rPr>
            </w:pPr>
          </w:p>
          <w:p w14:paraId="2732FAEC" w14:textId="77777777" w:rsidR="004C3DFB" w:rsidRDefault="004C3DFB" w:rsidP="0089078A">
            <w:pPr>
              <w:pStyle w:val="Prrafodelista"/>
              <w:numPr>
                <w:ilvl w:val="0"/>
                <w:numId w:val="10"/>
              </w:numPr>
              <w:shd w:val="clear" w:color="auto" w:fill="FFFFFF" w:themeFill="background1"/>
              <w:spacing w:before="0" w:after="0"/>
              <w:rPr>
                <w:sz w:val="22"/>
                <w:szCs w:val="22"/>
              </w:rPr>
            </w:pPr>
            <w:r>
              <w:rPr>
                <w:sz w:val="22"/>
                <w:szCs w:val="22"/>
              </w:rPr>
              <w:t>TIRO(finalizaciones).</w:t>
            </w:r>
          </w:p>
          <w:p w14:paraId="69D0EADA" w14:textId="77777777" w:rsidR="004C3DFB" w:rsidRPr="00864C2F" w:rsidRDefault="004C3DFB" w:rsidP="00777ECF">
            <w:pPr>
              <w:pStyle w:val="Prrafodelista"/>
              <w:shd w:val="clear" w:color="auto" w:fill="FFFFFF" w:themeFill="background1"/>
              <w:rPr>
                <w:sz w:val="22"/>
                <w:szCs w:val="22"/>
              </w:rPr>
            </w:pPr>
          </w:p>
          <w:p w14:paraId="0ECE931A" w14:textId="77777777" w:rsidR="004C3DFB" w:rsidRDefault="004C3DFB" w:rsidP="00777ECF">
            <w:pPr>
              <w:pStyle w:val="Prrafodelista"/>
              <w:shd w:val="clear" w:color="auto" w:fill="FFFFFF" w:themeFill="background1"/>
              <w:ind w:left="0"/>
              <w:rPr>
                <w:sz w:val="22"/>
                <w:szCs w:val="22"/>
              </w:rPr>
            </w:pPr>
            <w:r>
              <w:rPr>
                <w:sz w:val="22"/>
                <w:szCs w:val="22"/>
              </w:rPr>
              <w:t xml:space="preserve">-trabajos analíticos del tiro saliendo de bloqueos indirectos </w:t>
            </w:r>
            <w:r w:rsidRPr="007779BB">
              <w:rPr>
                <w:b/>
                <w:szCs w:val="22"/>
              </w:rPr>
              <w:t>(paradas)</w:t>
            </w:r>
            <w:r>
              <w:rPr>
                <w:sz w:val="22"/>
                <w:szCs w:val="22"/>
              </w:rPr>
              <w:t>, jugadores exteriores.</w:t>
            </w:r>
          </w:p>
          <w:p w14:paraId="25EE011F" w14:textId="77777777" w:rsidR="004C3DFB" w:rsidRDefault="004C3DFB" w:rsidP="00777ECF">
            <w:pPr>
              <w:shd w:val="clear" w:color="auto" w:fill="FFFFFF" w:themeFill="background1"/>
              <w:rPr>
                <w:sz w:val="22"/>
                <w:szCs w:val="22"/>
              </w:rPr>
            </w:pPr>
            <w:r>
              <w:rPr>
                <w:sz w:val="22"/>
                <w:szCs w:val="22"/>
              </w:rPr>
              <w:t>-Trabajos para interiores después de bloqueo indirecto, ventajas según defensa.</w:t>
            </w:r>
            <w:r w:rsidRPr="00A63F59">
              <w:rPr>
                <w:sz w:val="22"/>
                <w:szCs w:val="22"/>
              </w:rPr>
              <w:t xml:space="preserve"> </w:t>
            </w:r>
          </w:p>
          <w:p w14:paraId="36ADD057" w14:textId="77777777" w:rsidR="004C3DFB" w:rsidRDefault="004C3DFB" w:rsidP="00777ECF">
            <w:pPr>
              <w:shd w:val="clear" w:color="auto" w:fill="FFFFFF" w:themeFill="background1"/>
              <w:rPr>
                <w:sz w:val="22"/>
                <w:szCs w:val="22"/>
              </w:rPr>
            </w:pPr>
          </w:p>
          <w:p w14:paraId="451E576C" w14:textId="77777777" w:rsidR="004C3DFB" w:rsidRDefault="004C3DFB" w:rsidP="0089078A">
            <w:pPr>
              <w:pStyle w:val="Prrafodelista"/>
              <w:numPr>
                <w:ilvl w:val="0"/>
                <w:numId w:val="10"/>
              </w:numPr>
              <w:shd w:val="clear" w:color="auto" w:fill="FFFFFF" w:themeFill="background1"/>
              <w:spacing w:before="0" w:after="0"/>
              <w:rPr>
                <w:sz w:val="22"/>
                <w:szCs w:val="22"/>
              </w:rPr>
            </w:pPr>
            <w:r>
              <w:rPr>
                <w:sz w:val="22"/>
                <w:szCs w:val="22"/>
              </w:rPr>
              <w:t>PASE.</w:t>
            </w:r>
          </w:p>
          <w:p w14:paraId="380C9E74" w14:textId="77777777" w:rsidR="004C3DFB" w:rsidRPr="00BD172E" w:rsidRDefault="004C3DFB" w:rsidP="00777ECF">
            <w:pPr>
              <w:pStyle w:val="Prrafodelista"/>
              <w:shd w:val="clear" w:color="auto" w:fill="FFFFFF" w:themeFill="background1"/>
              <w:rPr>
                <w:sz w:val="22"/>
                <w:szCs w:val="22"/>
              </w:rPr>
            </w:pPr>
          </w:p>
          <w:p w14:paraId="5727A846" w14:textId="77777777" w:rsidR="004C3DFB" w:rsidRPr="008B6675" w:rsidRDefault="004C3DFB" w:rsidP="00777ECF">
            <w:pPr>
              <w:shd w:val="clear" w:color="auto" w:fill="FFFFFF" w:themeFill="background1"/>
              <w:rPr>
                <w:sz w:val="22"/>
                <w:szCs w:val="22"/>
              </w:rPr>
            </w:pPr>
            <w:r>
              <w:rPr>
                <w:sz w:val="22"/>
                <w:szCs w:val="22"/>
              </w:rPr>
              <w:t>-Trabajos de pases, como pasar al compañero en situaciones de bloqueos indirectos, pase al pívot.</w:t>
            </w:r>
          </w:p>
        </w:tc>
        <w:tc>
          <w:tcPr>
            <w:tcW w:w="15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6F60FE" w14:textId="77777777" w:rsidR="004C3DFB" w:rsidRDefault="004C3DFB" w:rsidP="00777ECF">
            <w:pPr>
              <w:pStyle w:val="Prrafodelista"/>
              <w:ind w:left="0"/>
              <w:jc w:val="center"/>
              <w:rPr>
                <w:sz w:val="22"/>
                <w:szCs w:val="22"/>
              </w:rPr>
            </w:pPr>
          </w:p>
          <w:p w14:paraId="76E8C8C3" w14:textId="77777777" w:rsidR="004C3DFB" w:rsidRDefault="004C3DFB" w:rsidP="00777ECF">
            <w:pPr>
              <w:pStyle w:val="Prrafodelista"/>
              <w:ind w:left="0"/>
              <w:jc w:val="center"/>
              <w:rPr>
                <w:sz w:val="22"/>
                <w:szCs w:val="22"/>
              </w:rPr>
            </w:pPr>
          </w:p>
          <w:p w14:paraId="5B6ACE89" w14:textId="77777777" w:rsidR="004C3DFB" w:rsidRDefault="004C3DFB" w:rsidP="00777ECF">
            <w:pPr>
              <w:pStyle w:val="Prrafodelista"/>
              <w:ind w:left="0"/>
              <w:jc w:val="center"/>
              <w:rPr>
                <w:sz w:val="22"/>
                <w:szCs w:val="22"/>
              </w:rPr>
            </w:pPr>
            <w:r>
              <w:rPr>
                <w:sz w:val="22"/>
                <w:szCs w:val="22"/>
              </w:rPr>
              <w:t>Balones 7 masc.</w:t>
            </w:r>
          </w:p>
          <w:p w14:paraId="2B82349D" w14:textId="77777777" w:rsidR="004C3DFB" w:rsidRDefault="004C3DFB" w:rsidP="00777ECF">
            <w:pPr>
              <w:pStyle w:val="Prrafodelista"/>
              <w:ind w:left="0"/>
              <w:jc w:val="center"/>
              <w:rPr>
                <w:sz w:val="22"/>
                <w:szCs w:val="22"/>
              </w:rPr>
            </w:pPr>
            <w:r>
              <w:rPr>
                <w:sz w:val="22"/>
                <w:szCs w:val="22"/>
              </w:rPr>
              <w:t>Balones 6 femen.</w:t>
            </w:r>
          </w:p>
          <w:p w14:paraId="3D293284" w14:textId="77777777" w:rsidR="004C3DFB" w:rsidRDefault="004C3DFB" w:rsidP="00777ECF">
            <w:pPr>
              <w:pStyle w:val="Prrafodelista"/>
              <w:ind w:left="0"/>
              <w:jc w:val="center"/>
              <w:rPr>
                <w:sz w:val="22"/>
                <w:szCs w:val="22"/>
              </w:rPr>
            </w:pPr>
          </w:p>
          <w:p w14:paraId="7083D6BB" w14:textId="77777777" w:rsidR="004C3DFB" w:rsidRDefault="004C3DFB" w:rsidP="00777ECF">
            <w:pPr>
              <w:pStyle w:val="Prrafodelista"/>
              <w:ind w:left="0"/>
              <w:jc w:val="center"/>
              <w:rPr>
                <w:sz w:val="22"/>
                <w:szCs w:val="22"/>
              </w:rPr>
            </w:pPr>
            <w:r>
              <w:rPr>
                <w:sz w:val="22"/>
                <w:szCs w:val="22"/>
              </w:rPr>
              <w:t>6 balones por grupo.</w:t>
            </w:r>
          </w:p>
          <w:p w14:paraId="0CD1A98A" w14:textId="77777777" w:rsidR="004C3DFB" w:rsidRDefault="004C3DFB" w:rsidP="00777ECF">
            <w:pPr>
              <w:pStyle w:val="Prrafodelista"/>
              <w:ind w:left="0"/>
              <w:jc w:val="center"/>
              <w:rPr>
                <w:sz w:val="22"/>
                <w:szCs w:val="22"/>
              </w:rPr>
            </w:pPr>
          </w:p>
          <w:p w14:paraId="6261D24C" w14:textId="77777777" w:rsidR="004C3DFB" w:rsidRDefault="004C3DFB" w:rsidP="00777ECF">
            <w:pPr>
              <w:pStyle w:val="Prrafodelista"/>
              <w:ind w:left="0"/>
              <w:jc w:val="center"/>
              <w:rPr>
                <w:sz w:val="22"/>
                <w:szCs w:val="22"/>
              </w:rPr>
            </w:pPr>
          </w:p>
          <w:p w14:paraId="5DCD8C2B" w14:textId="77777777" w:rsidR="004C3DFB" w:rsidRDefault="004C3DFB" w:rsidP="00777ECF">
            <w:pPr>
              <w:pStyle w:val="Prrafodelista"/>
              <w:ind w:left="0"/>
              <w:jc w:val="center"/>
              <w:rPr>
                <w:sz w:val="22"/>
                <w:szCs w:val="22"/>
              </w:rPr>
            </w:pPr>
            <w:r>
              <w:rPr>
                <w:sz w:val="22"/>
                <w:szCs w:val="22"/>
              </w:rPr>
              <w:t>Conos chinos.</w:t>
            </w:r>
          </w:p>
          <w:p w14:paraId="3187304E" w14:textId="77777777" w:rsidR="004C3DFB" w:rsidRDefault="004C3DFB" w:rsidP="00777ECF">
            <w:pPr>
              <w:pStyle w:val="Prrafodelista"/>
              <w:ind w:left="0"/>
              <w:jc w:val="center"/>
              <w:rPr>
                <w:sz w:val="22"/>
                <w:szCs w:val="22"/>
              </w:rPr>
            </w:pPr>
            <w:r>
              <w:rPr>
                <w:sz w:val="22"/>
                <w:szCs w:val="22"/>
              </w:rPr>
              <w:t>Conos altos con picas.</w:t>
            </w:r>
          </w:p>
          <w:p w14:paraId="2A54DC48" w14:textId="77777777" w:rsidR="004C3DFB" w:rsidRDefault="004C3DFB" w:rsidP="00777ECF">
            <w:pPr>
              <w:pStyle w:val="Prrafodelista"/>
              <w:ind w:left="0"/>
              <w:jc w:val="center"/>
              <w:rPr>
                <w:sz w:val="22"/>
                <w:szCs w:val="22"/>
              </w:rPr>
            </w:pPr>
          </w:p>
          <w:p w14:paraId="149375A0" w14:textId="77777777" w:rsidR="004C3DFB" w:rsidRDefault="004C3DFB" w:rsidP="00777ECF">
            <w:pPr>
              <w:pStyle w:val="Prrafodelista"/>
              <w:ind w:left="0"/>
              <w:jc w:val="center"/>
              <w:rPr>
                <w:sz w:val="22"/>
                <w:szCs w:val="22"/>
              </w:rPr>
            </w:pPr>
            <w:r>
              <w:rPr>
                <w:sz w:val="22"/>
                <w:szCs w:val="22"/>
              </w:rPr>
              <w:t>M-man</w:t>
            </w:r>
          </w:p>
          <w:p w14:paraId="781428D4" w14:textId="77777777" w:rsidR="004C3DFB" w:rsidRDefault="004C3DFB" w:rsidP="00777ECF">
            <w:pPr>
              <w:pStyle w:val="Prrafodelista"/>
              <w:ind w:left="0"/>
              <w:jc w:val="center"/>
              <w:rPr>
                <w:sz w:val="22"/>
                <w:szCs w:val="22"/>
              </w:rPr>
            </w:pPr>
          </w:p>
          <w:p w14:paraId="386F4593" w14:textId="77777777" w:rsidR="004C3DFB" w:rsidRDefault="004C3DFB" w:rsidP="00777ECF">
            <w:pPr>
              <w:pStyle w:val="Prrafodelista"/>
              <w:ind w:left="0"/>
              <w:jc w:val="center"/>
              <w:rPr>
                <w:sz w:val="22"/>
                <w:szCs w:val="22"/>
              </w:rPr>
            </w:pPr>
            <w:r>
              <w:rPr>
                <w:sz w:val="22"/>
                <w:szCs w:val="22"/>
              </w:rPr>
              <w:t>Balón grande pilates (</w:t>
            </w:r>
            <w:r w:rsidRPr="00D37C81">
              <w:rPr>
                <w:sz w:val="18"/>
                <w:szCs w:val="18"/>
              </w:rPr>
              <w:t>contacto en la finalización</w:t>
            </w:r>
            <w:r>
              <w:rPr>
                <w:sz w:val="22"/>
                <w:szCs w:val="22"/>
              </w:rPr>
              <w:t>)</w:t>
            </w:r>
          </w:p>
          <w:p w14:paraId="1FCCFC49" w14:textId="77777777" w:rsidR="004C3DFB" w:rsidRDefault="004C3DFB" w:rsidP="00777ECF">
            <w:pPr>
              <w:pStyle w:val="Prrafodelista"/>
              <w:ind w:left="0"/>
              <w:jc w:val="center"/>
              <w:rPr>
                <w:sz w:val="22"/>
                <w:szCs w:val="22"/>
              </w:rPr>
            </w:pPr>
          </w:p>
          <w:p w14:paraId="15F734DE" w14:textId="77777777" w:rsidR="004C3DFB" w:rsidRPr="00FC4A3F" w:rsidRDefault="004C3DFB" w:rsidP="00777ECF">
            <w:pPr>
              <w:pStyle w:val="Prrafodelista"/>
              <w:ind w:left="0"/>
              <w:jc w:val="center"/>
              <w:rPr>
                <w:sz w:val="22"/>
                <w:szCs w:val="22"/>
              </w:rPr>
            </w:pPr>
          </w:p>
        </w:tc>
        <w:tc>
          <w:tcPr>
            <w:tcW w:w="4118" w:type="dxa"/>
            <w:gridSpan w:val="2"/>
            <w:tcBorders>
              <w:top w:val="single" w:sz="4" w:space="0" w:color="000000"/>
              <w:left w:val="single" w:sz="4" w:space="0" w:color="000000"/>
              <w:bottom w:val="single" w:sz="4" w:space="0" w:color="000000"/>
              <w:right w:val="single" w:sz="4" w:space="0" w:color="000000"/>
            </w:tcBorders>
          </w:tcPr>
          <w:p w14:paraId="47B3F2E7" w14:textId="77777777" w:rsidR="004C3DFB" w:rsidRPr="004B0D11" w:rsidRDefault="004C3DFB" w:rsidP="00777ECF">
            <w:pPr>
              <w:pStyle w:val="Prrafodelista"/>
              <w:shd w:val="clear" w:color="auto" w:fill="FFFFFF" w:themeFill="background1"/>
              <w:ind w:left="0"/>
              <w:jc w:val="center"/>
              <w:rPr>
                <w:b/>
                <w:sz w:val="22"/>
                <w:szCs w:val="22"/>
                <w:u w:val="single"/>
              </w:rPr>
            </w:pPr>
            <w:r w:rsidRPr="004B0D11">
              <w:rPr>
                <w:b/>
                <w:sz w:val="22"/>
                <w:szCs w:val="22"/>
                <w:u w:val="single"/>
              </w:rPr>
              <w:t>Trabajo situaciones tácticas.</w:t>
            </w:r>
          </w:p>
          <w:p w14:paraId="5D7A61FB" w14:textId="77777777" w:rsidR="004C3DFB" w:rsidRDefault="004C3DFB" w:rsidP="00777ECF">
            <w:pPr>
              <w:shd w:val="clear" w:color="auto" w:fill="FFFFFF" w:themeFill="background1"/>
              <w:rPr>
                <w:sz w:val="22"/>
                <w:szCs w:val="22"/>
              </w:rPr>
            </w:pPr>
          </w:p>
          <w:p w14:paraId="3B0DC0C3" w14:textId="77777777" w:rsidR="004C3DFB" w:rsidRDefault="004C3DFB" w:rsidP="0089078A">
            <w:pPr>
              <w:pStyle w:val="Prrafodelista"/>
              <w:numPr>
                <w:ilvl w:val="0"/>
                <w:numId w:val="8"/>
              </w:numPr>
              <w:shd w:val="clear" w:color="auto" w:fill="FFFFFF" w:themeFill="background1"/>
              <w:spacing w:before="0" w:after="0"/>
              <w:jc w:val="left"/>
              <w:rPr>
                <w:sz w:val="22"/>
                <w:szCs w:val="22"/>
              </w:rPr>
            </w:pPr>
            <w:r>
              <w:rPr>
                <w:sz w:val="22"/>
                <w:szCs w:val="22"/>
              </w:rPr>
              <w:t>OBJTETIVO:</w:t>
            </w:r>
          </w:p>
          <w:p w14:paraId="19A8C5DE" w14:textId="77777777" w:rsidR="004C3DFB" w:rsidRDefault="004C3DFB" w:rsidP="00777ECF">
            <w:pPr>
              <w:pStyle w:val="Prrafodelista"/>
              <w:shd w:val="clear" w:color="auto" w:fill="FFFFFF" w:themeFill="background1"/>
              <w:rPr>
                <w:sz w:val="22"/>
                <w:szCs w:val="22"/>
              </w:rPr>
            </w:pPr>
          </w:p>
          <w:p w14:paraId="7ABBA4FF" w14:textId="77777777" w:rsidR="004C3DFB" w:rsidRDefault="004C3DFB" w:rsidP="0089078A">
            <w:pPr>
              <w:pStyle w:val="Prrafodelista"/>
              <w:numPr>
                <w:ilvl w:val="0"/>
                <w:numId w:val="11"/>
              </w:numPr>
              <w:shd w:val="clear" w:color="auto" w:fill="FFFFFF" w:themeFill="background1"/>
              <w:spacing w:before="0" w:after="0"/>
              <w:jc w:val="left"/>
              <w:rPr>
                <w:sz w:val="22"/>
                <w:szCs w:val="22"/>
              </w:rPr>
            </w:pPr>
            <w:r w:rsidRPr="002E0833">
              <w:rPr>
                <w:sz w:val="22"/>
                <w:szCs w:val="22"/>
              </w:rPr>
              <w:t>Bloqueos indirectos, ventajas exteriores e interiores</w:t>
            </w:r>
            <w:r>
              <w:rPr>
                <w:sz w:val="22"/>
                <w:szCs w:val="22"/>
              </w:rPr>
              <w:t>.</w:t>
            </w:r>
          </w:p>
          <w:p w14:paraId="0BB5B231" w14:textId="77777777" w:rsidR="004C3DFB" w:rsidRPr="002E0833" w:rsidRDefault="004C3DFB" w:rsidP="00777ECF">
            <w:pPr>
              <w:pStyle w:val="Prrafodelista"/>
              <w:shd w:val="clear" w:color="auto" w:fill="FFFFFF" w:themeFill="background1"/>
              <w:rPr>
                <w:sz w:val="22"/>
                <w:szCs w:val="22"/>
              </w:rPr>
            </w:pPr>
          </w:p>
          <w:p w14:paraId="5481B679" w14:textId="77777777" w:rsidR="004C3DFB" w:rsidRPr="0079075D" w:rsidRDefault="004C3DFB" w:rsidP="0089078A">
            <w:pPr>
              <w:pStyle w:val="Prrafodelista"/>
              <w:numPr>
                <w:ilvl w:val="0"/>
                <w:numId w:val="8"/>
              </w:numPr>
              <w:shd w:val="clear" w:color="auto" w:fill="FFFFFF" w:themeFill="background1"/>
              <w:spacing w:before="0" w:after="0"/>
              <w:jc w:val="left"/>
              <w:rPr>
                <w:sz w:val="22"/>
                <w:szCs w:val="22"/>
              </w:rPr>
            </w:pPr>
            <w:r w:rsidRPr="0079075D">
              <w:rPr>
                <w:sz w:val="22"/>
                <w:szCs w:val="22"/>
              </w:rPr>
              <w:t>Conjugar todo tipo de trabajos mediante situaciones de 3c0 y 3c3.</w:t>
            </w:r>
          </w:p>
          <w:p w14:paraId="0F423466" w14:textId="77777777" w:rsidR="004C3DFB" w:rsidRPr="0079075D" w:rsidRDefault="004C3DFB" w:rsidP="0089078A">
            <w:pPr>
              <w:pStyle w:val="Prrafodelista"/>
              <w:numPr>
                <w:ilvl w:val="0"/>
                <w:numId w:val="8"/>
              </w:numPr>
              <w:shd w:val="clear" w:color="auto" w:fill="FFFFFF" w:themeFill="background1"/>
              <w:spacing w:before="0" w:after="0"/>
              <w:jc w:val="left"/>
              <w:rPr>
                <w:sz w:val="22"/>
                <w:szCs w:val="22"/>
              </w:rPr>
            </w:pPr>
            <w:r w:rsidRPr="0079075D">
              <w:rPr>
                <w:sz w:val="22"/>
                <w:szCs w:val="22"/>
              </w:rPr>
              <w:t>2 situaciones diferentes, bloque horizontal y vertical a la línea de fondo.</w:t>
            </w:r>
          </w:p>
          <w:p w14:paraId="79E0EADE" w14:textId="77777777" w:rsidR="004C3DFB" w:rsidRPr="0079075D" w:rsidRDefault="004C3DFB" w:rsidP="0089078A">
            <w:pPr>
              <w:pStyle w:val="Prrafodelista"/>
              <w:numPr>
                <w:ilvl w:val="0"/>
                <w:numId w:val="8"/>
              </w:numPr>
              <w:shd w:val="clear" w:color="auto" w:fill="FFFFFF" w:themeFill="background1"/>
              <w:spacing w:before="0" w:after="0"/>
              <w:jc w:val="left"/>
              <w:rPr>
                <w:sz w:val="22"/>
                <w:szCs w:val="22"/>
              </w:rPr>
            </w:pPr>
            <w:r w:rsidRPr="0079075D">
              <w:rPr>
                <w:sz w:val="22"/>
                <w:szCs w:val="22"/>
              </w:rPr>
              <w:t>Máxima velocidad de ejecución en todas las situaciones. INTENSIDAD</w:t>
            </w:r>
          </w:p>
          <w:p w14:paraId="449F413B" w14:textId="77777777" w:rsidR="004C3DFB" w:rsidRDefault="004C3DFB" w:rsidP="00777ECF">
            <w:pPr>
              <w:shd w:val="clear" w:color="auto" w:fill="FFFFFF" w:themeFill="background1"/>
              <w:rPr>
                <w:sz w:val="22"/>
                <w:szCs w:val="22"/>
              </w:rPr>
            </w:pPr>
          </w:p>
          <w:p w14:paraId="2C965491" w14:textId="77777777" w:rsidR="004C3DFB" w:rsidRDefault="004C3DFB" w:rsidP="00777ECF">
            <w:pPr>
              <w:shd w:val="clear" w:color="auto" w:fill="FFFFFF" w:themeFill="background1"/>
              <w:rPr>
                <w:b/>
                <w:i/>
                <w:sz w:val="22"/>
                <w:szCs w:val="22"/>
              </w:rPr>
            </w:pPr>
          </w:p>
          <w:p w14:paraId="1E371A3E" w14:textId="77777777" w:rsidR="004C3DFB" w:rsidRDefault="004C3DFB" w:rsidP="00777ECF">
            <w:pPr>
              <w:shd w:val="clear" w:color="auto" w:fill="FFFFFF" w:themeFill="background1"/>
              <w:rPr>
                <w:b/>
                <w:i/>
                <w:sz w:val="22"/>
                <w:szCs w:val="22"/>
              </w:rPr>
            </w:pPr>
          </w:p>
          <w:p w14:paraId="42F66EA7" w14:textId="77777777" w:rsidR="004C3DFB" w:rsidRDefault="004C3DFB" w:rsidP="00777ECF">
            <w:pPr>
              <w:shd w:val="clear" w:color="auto" w:fill="FFFFFF" w:themeFill="background1"/>
              <w:rPr>
                <w:b/>
                <w:i/>
                <w:sz w:val="22"/>
                <w:szCs w:val="22"/>
              </w:rPr>
            </w:pPr>
          </w:p>
          <w:p w14:paraId="02FFC401" w14:textId="77777777" w:rsidR="004C3DFB" w:rsidRPr="00D927C1" w:rsidRDefault="004C3DFB" w:rsidP="00777ECF">
            <w:pPr>
              <w:pStyle w:val="Prrafodelista"/>
              <w:ind w:left="0"/>
              <w:rPr>
                <w:b/>
                <w:sz w:val="22"/>
                <w:szCs w:val="22"/>
                <w:u w:val="single"/>
              </w:rPr>
            </w:pPr>
          </w:p>
          <w:p w14:paraId="290F0AD8" w14:textId="77777777" w:rsidR="004C3DFB" w:rsidRDefault="004C3DFB" w:rsidP="00777ECF">
            <w:pPr>
              <w:pStyle w:val="Prrafodelista"/>
              <w:ind w:left="0"/>
              <w:rPr>
                <w:b/>
                <w:sz w:val="22"/>
                <w:szCs w:val="22"/>
                <w:u w:val="single"/>
              </w:rPr>
            </w:pPr>
          </w:p>
          <w:p w14:paraId="411FC7F4" w14:textId="77777777" w:rsidR="004C3DFB" w:rsidRPr="00D927C1" w:rsidRDefault="004C3DFB" w:rsidP="00777ECF">
            <w:pPr>
              <w:pStyle w:val="Prrafodelista"/>
              <w:ind w:left="0"/>
              <w:rPr>
                <w:b/>
                <w:sz w:val="22"/>
                <w:szCs w:val="22"/>
                <w:u w:val="single"/>
              </w:rPr>
            </w:pPr>
          </w:p>
          <w:p w14:paraId="7B46B10E" w14:textId="77777777" w:rsidR="004C3DFB" w:rsidRDefault="004C3DFB" w:rsidP="00777ECF">
            <w:pPr>
              <w:pStyle w:val="Prrafodelista"/>
              <w:ind w:left="0"/>
              <w:rPr>
                <w:b/>
                <w:i/>
                <w:sz w:val="22"/>
                <w:szCs w:val="22"/>
              </w:rPr>
            </w:pPr>
            <w:r w:rsidRPr="00904F28">
              <w:rPr>
                <w:b/>
                <w:i/>
                <w:sz w:val="22"/>
                <w:szCs w:val="22"/>
              </w:rPr>
              <w:t>Valoramos la posibilidad según nivel de juntar los 12 jugadores de pista para darle continuidad a todos los trabajos, pudiendo jugar situaciones de 4c4 inclusive</w:t>
            </w:r>
            <w:r>
              <w:rPr>
                <w:b/>
                <w:i/>
                <w:sz w:val="22"/>
                <w:szCs w:val="22"/>
              </w:rPr>
              <w:t>.</w:t>
            </w:r>
          </w:p>
          <w:p w14:paraId="620368FC" w14:textId="77777777" w:rsidR="004C3DFB" w:rsidRPr="00D927C1" w:rsidRDefault="004C3DFB" w:rsidP="00777ECF">
            <w:pPr>
              <w:pStyle w:val="Prrafodelista"/>
              <w:ind w:left="0"/>
              <w:rPr>
                <w:b/>
                <w:sz w:val="22"/>
                <w:szCs w:val="22"/>
                <w:u w:val="single"/>
              </w:rPr>
            </w:pPr>
          </w:p>
        </w:tc>
        <w:tc>
          <w:tcPr>
            <w:tcW w:w="14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F71FA" w14:textId="77777777" w:rsidR="004C3DFB" w:rsidRDefault="004C3DFB" w:rsidP="00777ECF">
            <w:pPr>
              <w:pStyle w:val="Prrafodelista"/>
              <w:ind w:left="0"/>
              <w:jc w:val="center"/>
              <w:rPr>
                <w:sz w:val="22"/>
                <w:szCs w:val="22"/>
              </w:rPr>
            </w:pPr>
          </w:p>
          <w:p w14:paraId="122442EA" w14:textId="77777777" w:rsidR="004C3DFB" w:rsidRDefault="004C3DFB" w:rsidP="00777ECF">
            <w:pPr>
              <w:pStyle w:val="Prrafodelista"/>
              <w:ind w:left="0"/>
              <w:jc w:val="center"/>
              <w:rPr>
                <w:sz w:val="22"/>
                <w:szCs w:val="22"/>
              </w:rPr>
            </w:pPr>
          </w:p>
          <w:p w14:paraId="1427BC3D" w14:textId="77777777" w:rsidR="004C3DFB" w:rsidRDefault="004C3DFB" w:rsidP="00777ECF">
            <w:pPr>
              <w:pStyle w:val="Prrafodelista"/>
              <w:ind w:left="0"/>
              <w:jc w:val="center"/>
              <w:rPr>
                <w:sz w:val="22"/>
                <w:szCs w:val="22"/>
              </w:rPr>
            </w:pPr>
            <w:r>
              <w:rPr>
                <w:sz w:val="22"/>
                <w:szCs w:val="22"/>
              </w:rPr>
              <w:t>Balones 7 masc.</w:t>
            </w:r>
          </w:p>
          <w:p w14:paraId="536D3099" w14:textId="77777777" w:rsidR="004C3DFB" w:rsidRDefault="004C3DFB" w:rsidP="00777ECF">
            <w:pPr>
              <w:pStyle w:val="Prrafodelista"/>
              <w:ind w:left="0"/>
              <w:jc w:val="center"/>
              <w:rPr>
                <w:sz w:val="22"/>
                <w:szCs w:val="22"/>
              </w:rPr>
            </w:pPr>
            <w:r>
              <w:rPr>
                <w:sz w:val="22"/>
                <w:szCs w:val="22"/>
              </w:rPr>
              <w:t>Balones 6 femen.</w:t>
            </w:r>
          </w:p>
          <w:p w14:paraId="1EEE3F84" w14:textId="77777777" w:rsidR="004C3DFB" w:rsidRDefault="004C3DFB" w:rsidP="00777ECF">
            <w:pPr>
              <w:pStyle w:val="Prrafodelista"/>
              <w:ind w:left="0"/>
              <w:jc w:val="center"/>
              <w:rPr>
                <w:sz w:val="22"/>
                <w:szCs w:val="22"/>
              </w:rPr>
            </w:pPr>
          </w:p>
          <w:p w14:paraId="35076DF1" w14:textId="77777777" w:rsidR="004C3DFB" w:rsidRDefault="004C3DFB" w:rsidP="00777ECF">
            <w:pPr>
              <w:pStyle w:val="Prrafodelista"/>
              <w:ind w:left="0"/>
              <w:jc w:val="center"/>
              <w:rPr>
                <w:sz w:val="22"/>
                <w:szCs w:val="22"/>
              </w:rPr>
            </w:pPr>
            <w:r>
              <w:rPr>
                <w:sz w:val="22"/>
                <w:szCs w:val="22"/>
              </w:rPr>
              <w:t>6 balones por grupo.</w:t>
            </w:r>
          </w:p>
          <w:p w14:paraId="791178DC" w14:textId="77777777" w:rsidR="004C3DFB" w:rsidRDefault="004C3DFB" w:rsidP="00777ECF">
            <w:pPr>
              <w:pStyle w:val="Prrafodelista"/>
              <w:ind w:left="0"/>
              <w:jc w:val="center"/>
              <w:rPr>
                <w:sz w:val="22"/>
                <w:szCs w:val="22"/>
              </w:rPr>
            </w:pPr>
          </w:p>
          <w:p w14:paraId="2E56869C" w14:textId="77777777" w:rsidR="004C3DFB" w:rsidRDefault="004C3DFB" w:rsidP="00777ECF">
            <w:pPr>
              <w:pStyle w:val="Prrafodelista"/>
              <w:ind w:left="0"/>
              <w:jc w:val="center"/>
              <w:rPr>
                <w:sz w:val="22"/>
                <w:szCs w:val="22"/>
              </w:rPr>
            </w:pPr>
            <w:r>
              <w:rPr>
                <w:sz w:val="22"/>
                <w:szCs w:val="22"/>
              </w:rPr>
              <w:t>Conos chinos.</w:t>
            </w:r>
          </w:p>
          <w:p w14:paraId="4876DDB9" w14:textId="77777777" w:rsidR="004C3DFB" w:rsidRDefault="004C3DFB" w:rsidP="00777ECF">
            <w:pPr>
              <w:pStyle w:val="Prrafodelista"/>
              <w:ind w:left="0"/>
              <w:jc w:val="center"/>
              <w:rPr>
                <w:sz w:val="22"/>
                <w:szCs w:val="22"/>
              </w:rPr>
            </w:pPr>
            <w:r>
              <w:rPr>
                <w:sz w:val="22"/>
                <w:szCs w:val="22"/>
              </w:rPr>
              <w:t>Conos altos con picas.</w:t>
            </w:r>
          </w:p>
          <w:p w14:paraId="1324CDE3" w14:textId="77777777" w:rsidR="004C3DFB" w:rsidRDefault="004C3DFB" w:rsidP="00777ECF">
            <w:pPr>
              <w:pStyle w:val="Prrafodelista"/>
              <w:ind w:left="0"/>
              <w:jc w:val="center"/>
              <w:rPr>
                <w:sz w:val="22"/>
                <w:szCs w:val="22"/>
              </w:rPr>
            </w:pPr>
          </w:p>
          <w:p w14:paraId="05FB427A" w14:textId="77777777" w:rsidR="004C3DFB" w:rsidRDefault="004C3DFB" w:rsidP="00777ECF">
            <w:pPr>
              <w:pStyle w:val="Prrafodelista"/>
              <w:ind w:left="0"/>
              <w:jc w:val="center"/>
              <w:rPr>
                <w:sz w:val="22"/>
                <w:szCs w:val="22"/>
              </w:rPr>
            </w:pPr>
          </w:p>
          <w:p w14:paraId="133200F7" w14:textId="77777777" w:rsidR="004C3DFB" w:rsidRPr="00D927C1" w:rsidRDefault="004C3DFB" w:rsidP="00777ECF">
            <w:pPr>
              <w:pStyle w:val="Prrafodelista"/>
              <w:ind w:left="0"/>
              <w:jc w:val="center"/>
              <w:rPr>
                <w:b/>
                <w:sz w:val="22"/>
                <w:szCs w:val="22"/>
                <w:u w:val="single"/>
              </w:rPr>
            </w:pPr>
          </w:p>
        </w:tc>
        <w:tc>
          <w:tcPr>
            <w:tcW w:w="2810" w:type="dxa"/>
            <w:tcBorders>
              <w:top w:val="single" w:sz="4" w:space="0" w:color="000000"/>
              <w:left w:val="single" w:sz="4" w:space="0" w:color="000000"/>
              <w:bottom w:val="single" w:sz="4" w:space="0" w:color="000000"/>
              <w:right w:val="single" w:sz="4" w:space="0" w:color="000000"/>
            </w:tcBorders>
          </w:tcPr>
          <w:p w14:paraId="005BB184" w14:textId="77777777" w:rsidR="004C3DFB" w:rsidRDefault="004C3DFB" w:rsidP="00777ECF">
            <w:pPr>
              <w:pStyle w:val="Prrafodelista"/>
              <w:ind w:left="0"/>
              <w:rPr>
                <w:b/>
                <w:sz w:val="22"/>
                <w:szCs w:val="22"/>
                <w:u w:val="single"/>
              </w:rPr>
            </w:pPr>
          </w:p>
          <w:p w14:paraId="58B5C7C1" w14:textId="77777777" w:rsidR="004C3DFB" w:rsidRDefault="004C3DFB" w:rsidP="00777ECF">
            <w:pPr>
              <w:pStyle w:val="Prrafodelista"/>
              <w:autoSpaceDE w:val="0"/>
              <w:ind w:left="0"/>
              <w:jc w:val="center"/>
              <w:rPr>
                <w:b/>
                <w:sz w:val="22"/>
                <w:szCs w:val="22"/>
                <w:u w:val="single"/>
              </w:rPr>
            </w:pPr>
            <w:r>
              <w:rPr>
                <w:rFonts w:ascii="ZWAdobeF" w:hAnsi="ZWAdobeF" w:cs="ZWAdobeF"/>
                <w:sz w:val="2"/>
                <w:szCs w:val="2"/>
              </w:rPr>
              <w:t>U</w:t>
            </w:r>
            <w:r>
              <w:rPr>
                <w:b/>
                <w:sz w:val="22"/>
                <w:szCs w:val="22"/>
                <w:u w:val="single"/>
              </w:rPr>
              <w:t>FINALES</w:t>
            </w:r>
          </w:p>
          <w:p w14:paraId="50BD16CC" w14:textId="77777777" w:rsidR="004C3DFB" w:rsidRDefault="004C3DFB" w:rsidP="00777ECF">
            <w:pPr>
              <w:pStyle w:val="Prrafodelista"/>
              <w:ind w:left="0"/>
              <w:rPr>
                <w:b/>
                <w:sz w:val="22"/>
                <w:szCs w:val="22"/>
                <w:u w:val="single"/>
              </w:rPr>
            </w:pPr>
          </w:p>
          <w:p w14:paraId="0120769E" w14:textId="77777777" w:rsidR="004C3DFB" w:rsidRDefault="004C3DFB" w:rsidP="00777ECF">
            <w:pPr>
              <w:pStyle w:val="Prrafodelista"/>
              <w:ind w:left="0"/>
              <w:rPr>
                <w:b/>
                <w:sz w:val="22"/>
                <w:szCs w:val="22"/>
                <w:u w:val="single"/>
              </w:rPr>
            </w:pPr>
          </w:p>
          <w:p w14:paraId="55732B18" w14:textId="77777777" w:rsidR="004C3DFB" w:rsidRDefault="004C3DFB" w:rsidP="00777ECF">
            <w:r>
              <w:t>-</w:t>
            </w:r>
            <w:r w:rsidRPr="004F11D2">
              <w:t>Tiro; tiros libres, triples y two-ball.</w:t>
            </w:r>
          </w:p>
          <w:p w14:paraId="3E490B31" w14:textId="77777777" w:rsidR="004C3DFB" w:rsidRPr="004F11D2" w:rsidRDefault="004C3DFB" w:rsidP="00777ECF"/>
          <w:p w14:paraId="133F2315" w14:textId="77777777" w:rsidR="004C3DFB" w:rsidRPr="004F11D2" w:rsidRDefault="004C3DFB" w:rsidP="00777ECF">
            <w:r>
              <w:t>-3c3.</w:t>
            </w:r>
          </w:p>
          <w:p w14:paraId="78318CA8" w14:textId="77777777" w:rsidR="004C3DFB" w:rsidRPr="00D927C1" w:rsidRDefault="004C3DFB" w:rsidP="00777ECF">
            <w:pPr>
              <w:pStyle w:val="Prrafodelista"/>
              <w:ind w:left="0"/>
              <w:rPr>
                <w:b/>
                <w:sz w:val="22"/>
                <w:szCs w:val="22"/>
                <w:u w:val="single"/>
              </w:rPr>
            </w:pPr>
          </w:p>
        </w:tc>
      </w:tr>
      <w:tr w:rsidR="004C3DFB" w14:paraId="19BF1EC5" w14:textId="77777777" w:rsidTr="00777ECF">
        <w:trPr>
          <w:trHeight w:val="303"/>
        </w:trPr>
        <w:tc>
          <w:tcPr>
            <w:tcW w:w="7794" w:type="dxa"/>
            <w:gridSpan w:val="4"/>
            <w:shd w:val="clear" w:color="auto" w:fill="FFC000"/>
          </w:tcPr>
          <w:p w14:paraId="06A09A1B" w14:textId="77777777" w:rsidR="004C3DFB" w:rsidRPr="009E718B" w:rsidRDefault="004C3DFB" w:rsidP="00777ECF">
            <w:pPr>
              <w:jc w:val="center"/>
              <w:rPr>
                <w:rFonts w:cstheme="minorHAnsi"/>
                <w:b/>
              </w:rPr>
            </w:pPr>
            <w:r w:rsidRPr="009E718B">
              <w:rPr>
                <w:rFonts w:cstheme="minorHAnsi"/>
                <w:b/>
              </w:rPr>
              <w:t>Los grupos del 1 al 8 serán ROTACIÓN 1 el LUNES/MIERCÓLES/VIERNES.</w:t>
            </w:r>
          </w:p>
        </w:tc>
        <w:tc>
          <w:tcPr>
            <w:tcW w:w="7907" w:type="dxa"/>
            <w:gridSpan w:val="3"/>
            <w:shd w:val="clear" w:color="auto" w:fill="92D050"/>
          </w:tcPr>
          <w:p w14:paraId="5A44BACD" w14:textId="77777777" w:rsidR="004C3DFB" w:rsidRPr="009E718B" w:rsidRDefault="004C3DFB" w:rsidP="00777ECF">
            <w:pPr>
              <w:jc w:val="center"/>
              <w:rPr>
                <w:rFonts w:cstheme="minorHAnsi"/>
                <w:b/>
              </w:rPr>
            </w:pPr>
            <w:r w:rsidRPr="009E718B">
              <w:rPr>
                <w:rFonts w:cstheme="minorHAnsi"/>
                <w:b/>
              </w:rPr>
              <w:t>Los grupos del 9 al 16 serán ROTACIÓN</w:t>
            </w:r>
            <w:r>
              <w:rPr>
                <w:rFonts w:cstheme="minorHAnsi"/>
                <w:b/>
              </w:rPr>
              <w:t xml:space="preserve"> 2</w:t>
            </w:r>
            <w:r w:rsidRPr="009E718B">
              <w:rPr>
                <w:rFonts w:cstheme="minorHAnsi"/>
                <w:b/>
              </w:rPr>
              <w:t xml:space="preserve"> el MARTES/JUEVES</w:t>
            </w:r>
          </w:p>
        </w:tc>
      </w:tr>
    </w:tbl>
    <w:p w14:paraId="2530D7AA" w14:textId="77777777" w:rsidR="004C3DFB" w:rsidRDefault="004C3DFB" w:rsidP="00CF0D6B">
      <w:pPr>
        <w:spacing w:before="0" w:after="0"/>
        <w:ind w:left="0"/>
        <w:jc w:val="left"/>
      </w:pPr>
    </w:p>
    <w:p w14:paraId="0BE3158A" w14:textId="21BE0D1A" w:rsidR="004C3DFB" w:rsidRDefault="004C3DFB" w:rsidP="00CF0D6B">
      <w:pPr>
        <w:spacing w:before="0" w:after="0"/>
        <w:ind w:left="0"/>
        <w:jc w:val="left"/>
      </w:pPr>
    </w:p>
    <w:p w14:paraId="13095A3E" w14:textId="68D7AE0D" w:rsidR="004C3DFB" w:rsidRDefault="004C3DFB" w:rsidP="00CF0D6B">
      <w:pPr>
        <w:spacing w:before="0" w:after="0"/>
        <w:ind w:left="0"/>
        <w:jc w:val="left"/>
      </w:pPr>
    </w:p>
    <w:p w14:paraId="353D0509" w14:textId="00F6FBB9" w:rsidR="004C3DFB" w:rsidRDefault="004C3DFB" w:rsidP="00CF0D6B">
      <w:pPr>
        <w:spacing w:before="0" w:after="0"/>
        <w:ind w:left="0"/>
        <w:jc w:val="left"/>
      </w:pPr>
    </w:p>
    <w:tbl>
      <w:tblPr>
        <w:tblStyle w:val="Tablaconcuadrcula"/>
        <w:tblW w:w="0" w:type="auto"/>
        <w:jc w:val="center"/>
        <w:tblLook w:val="04A0" w:firstRow="1" w:lastRow="0" w:firstColumn="1" w:lastColumn="0" w:noHBand="0" w:noVBand="1"/>
      </w:tblPr>
      <w:tblGrid>
        <w:gridCol w:w="10565"/>
      </w:tblGrid>
      <w:tr w:rsidR="00A01C62" w14:paraId="32A1C415" w14:textId="77777777" w:rsidTr="00777ECF">
        <w:trPr>
          <w:jc w:val="center"/>
        </w:trPr>
        <w:tc>
          <w:tcPr>
            <w:tcW w:w="10565" w:type="dxa"/>
            <w:shd w:val="clear" w:color="auto" w:fill="BFBFBF" w:themeFill="background1" w:themeFillShade="BF"/>
          </w:tcPr>
          <w:p w14:paraId="15CB484F" w14:textId="7B4F49E9" w:rsidR="00A01C62" w:rsidRPr="007859FD" w:rsidRDefault="00A01C62" w:rsidP="0089078A">
            <w:pPr>
              <w:pStyle w:val="FBCVTituloNormal"/>
              <w:numPr>
                <w:ilvl w:val="0"/>
                <w:numId w:val="18"/>
              </w:numPr>
            </w:pPr>
            <w:r w:rsidRPr="007859FD">
              <w:t>TRABAJO DE PREPARACIÓN FÍSICA- 4+1 SESIONES DE +/- 60 MINUTOS</w:t>
            </w:r>
          </w:p>
        </w:tc>
      </w:tr>
      <w:tr w:rsidR="00A01C62" w14:paraId="12935FFE" w14:textId="77777777" w:rsidTr="00777ECF">
        <w:trPr>
          <w:jc w:val="center"/>
        </w:trPr>
        <w:tc>
          <w:tcPr>
            <w:tcW w:w="10565" w:type="dxa"/>
          </w:tcPr>
          <w:p w14:paraId="02EC3B1D" w14:textId="77777777" w:rsidR="00A01C62" w:rsidRDefault="00A01C62" w:rsidP="00777ECF"/>
          <w:p w14:paraId="3BA48713" w14:textId="77777777" w:rsidR="00A01C62" w:rsidRPr="00BF0985" w:rsidRDefault="00A01C62" w:rsidP="00777ECF">
            <w:pPr>
              <w:rPr>
                <w:sz w:val="22"/>
                <w:szCs w:val="22"/>
              </w:rPr>
            </w:pPr>
            <w:r w:rsidRPr="00BF0985">
              <w:rPr>
                <w:sz w:val="22"/>
                <w:szCs w:val="22"/>
              </w:rPr>
              <w:t xml:space="preserve">2 PARTES:  </w:t>
            </w:r>
          </w:p>
          <w:p w14:paraId="31DEBEF2" w14:textId="77777777" w:rsidR="00A01C62" w:rsidRDefault="00A01C62" w:rsidP="00777ECF">
            <w:pPr>
              <w:rPr>
                <w:rFonts w:cstheme="minorHAnsi"/>
                <w:sz w:val="22"/>
                <w:szCs w:val="22"/>
              </w:rPr>
            </w:pPr>
            <w:r w:rsidRPr="00BF0985">
              <w:rPr>
                <w:rFonts w:cstheme="minorHAnsi"/>
                <w:sz w:val="22"/>
                <w:szCs w:val="22"/>
              </w:rPr>
              <w:t xml:space="preserve">1)TRABAJOS DE SALTO, APOYOS, EQUILIBRIO  </w:t>
            </w:r>
          </w:p>
          <w:p w14:paraId="495008A1" w14:textId="77777777" w:rsidR="00A01C62" w:rsidRPr="00BF0985" w:rsidRDefault="00A01C62" w:rsidP="00777ECF">
            <w:pPr>
              <w:rPr>
                <w:rFonts w:cstheme="minorHAnsi"/>
                <w:sz w:val="22"/>
                <w:szCs w:val="22"/>
              </w:rPr>
            </w:pPr>
            <w:r w:rsidRPr="00BF0985">
              <w:rPr>
                <w:rFonts w:cstheme="minorHAnsi"/>
                <w:sz w:val="22"/>
                <w:szCs w:val="22"/>
              </w:rPr>
              <w:t>2)TRABAJOS PREVENCIÓN DE LESIONES, FORTALECIMIENTO/FUERZA.</w:t>
            </w:r>
          </w:p>
          <w:p w14:paraId="1E67E39A" w14:textId="77777777" w:rsidR="00A01C62" w:rsidRDefault="00A01C62" w:rsidP="00777ECF"/>
        </w:tc>
      </w:tr>
      <w:tr w:rsidR="00A01C62" w14:paraId="4A539AB0" w14:textId="77777777" w:rsidTr="00777ECF">
        <w:trPr>
          <w:jc w:val="center"/>
        </w:trPr>
        <w:tc>
          <w:tcPr>
            <w:tcW w:w="10565" w:type="dxa"/>
            <w:shd w:val="clear" w:color="auto" w:fill="FFFF00"/>
          </w:tcPr>
          <w:p w14:paraId="3AD64CF8" w14:textId="77777777" w:rsidR="00A01C62" w:rsidRPr="00843E6F" w:rsidRDefault="00A01C62" w:rsidP="00777ECF">
            <w:pPr>
              <w:jc w:val="center"/>
              <w:rPr>
                <w:rFonts w:cstheme="minorHAnsi"/>
                <w:b/>
              </w:rPr>
            </w:pPr>
            <w:r w:rsidRPr="00843E6F">
              <w:rPr>
                <w:rFonts w:cstheme="minorHAnsi"/>
                <w:b/>
              </w:rPr>
              <w:t xml:space="preserve">*miércoles </w:t>
            </w:r>
            <w:r>
              <w:rPr>
                <w:rFonts w:cstheme="minorHAnsi"/>
                <w:b/>
              </w:rPr>
              <w:t>01</w:t>
            </w:r>
            <w:r w:rsidRPr="00843E6F">
              <w:rPr>
                <w:rFonts w:cstheme="minorHAnsi"/>
                <w:b/>
              </w:rPr>
              <w:t>; taller de vendajes preventivos y hábitos alimenticios antes del entrenamiento</w:t>
            </w:r>
          </w:p>
        </w:tc>
      </w:tr>
    </w:tbl>
    <w:p w14:paraId="1E238655" w14:textId="4EA336A7" w:rsidR="004C3DFB" w:rsidRDefault="004C3DFB" w:rsidP="00CF0D6B">
      <w:pPr>
        <w:spacing w:before="0" w:after="0"/>
        <w:ind w:left="0"/>
        <w:jc w:val="left"/>
      </w:pPr>
    </w:p>
    <w:tbl>
      <w:tblPr>
        <w:tblStyle w:val="Tablaconcuadrcula"/>
        <w:tblW w:w="0" w:type="auto"/>
        <w:jc w:val="center"/>
        <w:tblLook w:val="04A0" w:firstRow="1" w:lastRow="0" w:firstColumn="1" w:lastColumn="0" w:noHBand="0" w:noVBand="1"/>
      </w:tblPr>
      <w:tblGrid>
        <w:gridCol w:w="10505"/>
      </w:tblGrid>
      <w:tr w:rsidR="00A01C62" w14:paraId="35336684" w14:textId="77777777" w:rsidTr="00777ECF">
        <w:trPr>
          <w:jc w:val="center"/>
        </w:trPr>
        <w:tc>
          <w:tcPr>
            <w:tcW w:w="10505" w:type="dxa"/>
            <w:shd w:val="clear" w:color="auto" w:fill="BFBFBF" w:themeFill="background1" w:themeFillShade="BF"/>
          </w:tcPr>
          <w:p w14:paraId="21117147" w14:textId="4007BEA0" w:rsidR="00A01C62" w:rsidRPr="00BF0985" w:rsidRDefault="00F250FC" w:rsidP="00F250FC">
            <w:pPr>
              <w:pStyle w:val="FBCVLista"/>
            </w:pPr>
            <w:r>
              <w:t xml:space="preserve">7.1 </w:t>
            </w:r>
            <w:r w:rsidR="00A01C62" w:rsidRPr="00BF0985">
              <w:t>ANÁLISIS BIOMECÁNICO</w:t>
            </w:r>
          </w:p>
        </w:tc>
      </w:tr>
      <w:tr w:rsidR="00A01C62" w14:paraId="20F0A0C6" w14:textId="77777777" w:rsidTr="00777ECF">
        <w:trPr>
          <w:jc w:val="center"/>
        </w:trPr>
        <w:tc>
          <w:tcPr>
            <w:tcW w:w="10505" w:type="dxa"/>
          </w:tcPr>
          <w:p w14:paraId="0FF0B8DD" w14:textId="77777777" w:rsidR="00A01C62" w:rsidRPr="00754371" w:rsidRDefault="00A01C62" w:rsidP="0089078A">
            <w:pPr>
              <w:pStyle w:val="Prrafodelista"/>
              <w:numPr>
                <w:ilvl w:val="0"/>
                <w:numId w:val="9"/>
              </w:numPr>
              <w:spacing w:before="0" w:after="0"/>
              <w:jc w:val="left"/>
            </w:pPr>
            <w:r w:rsidRPr="00754371">
              <w:t xml:space="preserve"> El Tiro.</w:t>
            </w:r>
          </w:p>
        </w:tc>
      </w:tr>
      <w:tr w:rsidR="00A01C62" w14:paraId="269A2B1A" w14:textId="77777777" w:rsidTr="00777ECF">
        <w:trPr>
          <w:jc w:val="center"/>
        </w:trPr>
        <w:tc>
          <w:tcPr>
            <w:tcW w:w="10505" w:type="dxa"/>
          </w:tcPr>
          <w:p w14:paraId="4A547F08" w14:textId="77777777" w:rsidR="00A01C62" w:rsidRPr="00754371" w:rsidRDefault="00A01C62" w:rsidP="0089078A">
            <w:pPr>
              <w:pStyle w:val="Prrafodelista"/>
              <w:numPr>
                <w:ilvl w:val="0"/>
                <w:numId w:val="9"/>
              </w:numPr>
              <w:autoSpaceDE w:val="0"/>
              <w:spacing w:before="0" w:after="0"/>
              <w:jc w:val="left"/>
            </w:pPr>
            <w:r>
              <w:rPr>
                <w:rStyle w:val="apple-converted-space"/>
                <w:rFonts w:ascii="ZWAdobeF" w:hAnsi="ZWAdobeF" w:cs="ZWAdobeF"/>
                <w:sz w:val="2"/>
                <w:szCs w:val="2"/>
                <w:shd w:val="clear" w:color="auto" w:fill="FFFFFF"/>
              </w:rPr>
              <w:t>0T</w:t>
            </w:r>
            <w:r w:rsidRPr="00754371">
              <w:rPr>
                <w:rStyle w:val="apple-converted-space"/>
                <w:color w:val="555555"/>
                <w:shd w:val="clear" w:color="auto" w:fill="FFFFFF"/>
              </w:rPr>
              <w:t> </w:t>
            </w:r>
            <w:r>
              <w:rPr>
                <w:rStyle w:val="apple-converted-space"/>
                <w:rFonts w:ascii="ZWAdobeF" w:hAnsi="ZWAdobeF" w:cs="ZWAdobeF"/>
                <w:sz w:val="2"/>
                <w:szCs w:val="2"/>
                <w:shd w:val="clear" w:color="auto" w:fill="FFFFFF"/>
              </w:rPr>
              <w:t>0T</w:t>
            </w:r>
            <w:r>
              <w:rPr>
                <w:bdr w:val="none" w:sz="0" w:space="0" w:color="auto" w:frame="1"/>
                <w:shd w:val="clear" w:color="auto" w:fill="FFFFFF"/>
              </w:rPr>
              <w:t>Análisis biomecánico del</w:t>
            </w:r>
            <w:r w:rsidRPr="00754371">
              <w:rPr>
                <w:bdr w:val="none" w:sz="0" w:space="0" w:color="auto" w:frame="1"/>
                <w:shd w:val="clear" w:color="auto" w:fill="FFFFFF"/>
              </w:rPr>
              <w:t xml:space="preserve"> salt</w:t>
            </w:r>
            <w:r>
              <w:rPr>
                <w:bdr w:val="none" w:sz="0" w:space="0" w:color="auto" w:frame="1"/>
                <w:shd w:val="clear" w:color="auto" w:fill="FFFFFF"/>
              </w:rPr>
              <w:t>o.</w:t>
            </w:r>
          </w:p>
        </w:tc>
      </w:tr>
    </w:tbl>
    <w:p w14:paraId="667491FC" w14:textId="74BE870C" w:rsidR="00A01C62" w:rsidRDefault="00A01C62" w:rsidP="00CF0D6B">
      <w:pPr>
        <w:spacing w:before="0" w:after="0"/>
        <w:ind w:left="0"/>
        <w:jc w:val="left"/>
      </w:pPr>
    </w:p>
    <w:tbl>
      <w:tblPr>
        <w:tblStyle w:val="Tablaconcuadrcula"/>
        <w:tblW w:w="0" w:type="auto"/>
        <w:jc w:val="center"/>
        <w:tblLook w:val="04A0" w:firstRow="1" w:lastRow="0" w:firstColumn="1" w:lastColumn="0" w:noHBand="0" w:noVBand="1"/>
      </w:tblPr>
      <w:tblGrid>
        <w:gridCol w:w="3366"/>
        <w:gridCol w:w="2269"/>
        <w:gridCol w:w="4895"/>
      </w:tblGrid>
      <w:tr w:rsidR="00A01C62" w14:paraId="70F17778" w14:textId="77777777" w:rsidTr="00777ECF">
        <w:trPr>
          <w:jc w:val="center"/>
        </w:trPr>
        <w:tc>
          <w:tcPr>
            <w:tcW w:w="10530" w:type="dxa"/>
            <w:gridSpan w:val="3"/>
            <w:shd w:val="clear" w:color="auto" w:fill="D9D9D9" w:themeFill="background1" w:themeFillShade="D9"/>
          </w:tcPr>
          <w:p w14:paraId="2CBD3044" w14:textId="7F75F9FE" w:rsidR="00A01C62" w:rsidRPr="00F250FC" w:rsidRDefault="00A01C62" w:rsidP="0089078A">
            <w:pPr>
              <w:pStyle w:val="FBCVTituloNormal"/>
              <w:numPr>
                <w:ilvl w:val="0"/>
                <w:numId w:val="18"/>
              </w:numPr>
            </w:pPr>
            <w:r w:rsidRPr="00F250FC">
              <w:t>VIDEOS DE TRABAJO; OBJETIVO DE DIA</w:t>
            </w:r>
          </w:p>
        </w:tc>
      </w:tr>
      <w:tr w:rsidR="00A01C62" w14:paraId="7B2E12CF" w14:textId="77777777" w:rsidTr="00777ECF">
        <w:trPr>
          <w:jc w:val="center"/>
        </w:trPr>
        <w:tc>
          <w:tcPr>
            <w:tcW w:w="3366" w:type="dxa"/>
          </w:tcPr>
          <w:p w14:paraId="7A811D78" w14:textId="77777777" w:rsidR="00A01C62" w:rsidRPr="006B4CC3" w:rsidRDefault="00A01C62" w:rsidP="00777ECF">
            <w:pPr>
              <w:jc w:val="center"/>
              <w:rPr>
                <w:rFonts w:cstheme="minorHAnsi"/>
                <w:b/>
                <w:i/>
              </w:rPr>
            </w:pPr>
            <w:r>
              <w:rPr>
                <w:rFonts w:cstheme="minorHAnsi"/>
                <w:b/>
                <w:i/>
              </w:rPr>
              <w:t>DIA</w:t>
            </w:r>
          </w:p>
        </w:tc>
        <w:tc>
          <w:tcPr>
            <w:tcW w:w="2269" w:type="dxa"/>
          </w:tcPr>
          <w:p w14:paraId="46546D91" w14:textId="77777777" w:rsidR="00A01C62" w:rsidRPr="006B4CC3" w:rsidRDefault="00A01C62" w:rsidP="00E45247">
            <w:pPr>
              <w:jc w:val="left"/>
              <w:rPr>
                <w:rFonts w:cstheme="minorHAnsi"/>
                <w:b/>
                <w:i/>
              </w:rPr>
            </w:pPr>
            <w:r>
              <w:rPr>
                <w:rFonts w:cstheme="minorHAnsi"/>
                <w:b/>
                <w:i/>
              </w:rPr>
              <w:t>ENTRENADOR</w:t>
            </w:r>
          </w:p>
        </w:tc>
        <w:tc>
          <w:tcPr>
            <w:tcW w:w="4895" w:type="dxa"/>
          </w:tcPr>
          <w:p w14:paraId="2FFC3FF3" w14:textId="77777777" w:rsidR="00A01C62" w:rsidRPr="006B4CC3" w:rsidRDefault="00A01C62" w:rsidP="00777ECF">
            <w:pPr>
              <w:jc w:val="center"/>
              <w:rPr>
                <w:rFonts w:cstheme="minorHAnsi"/>
                <w:b/>
                <w:i/>
              </w:rPr>
            </w:pPr>
            <w:r>
              <w:rPr>
                <w:rFonts w:cstheme="minorHAnsi"/>
                <w:b/>
                <w:i/>
              </w:rPr>
              <w:t>OBJETIVO</w:t>
            </w:r>
          </w:p>
        </w:tc>
      </w:tr>
      <w:tr w:rsidR="00A01C62" w14:paraId="6F81BD15" w14:textId="77777777" w:rsidTr="00777ECF">
        <w:trPr>
          <w:jc w:val="center"/>
        </w:trPr>
        <w:tc>
          <w:tcPr>
            <w:tcW w:w="3366" w:type="dxa"/>
          </w:tcPr>
          <w:p w14:paraId="31947E9E" w14:textId="77777777" w:rsidR="00A01C62" w:rsidRPr="00BF0985" w:rsidRDefault="00A01C62" w:rsidP="00777ECF">
            <w:pPr>
              <w:jc w:val="left"/>
              <w:rPr>
                <w:rFonts w:cstheme="minorHAnsi"/>
                <w:b/>
                <w:bCs/>
              </w:rPr>
            </w:pPr>
            <w:r w:rsidRPr="00BF0985">
              <w:rPr>
                <w:rFonts w:cstheme="minorHAnsi"/>
                <w:b/>
                <w:bCs/>
              </w:rPr>
              <w:t>LUNES 5</w:t>
            </w:r>
          </w:p>
        </w:tc>
        <w:tc>
          <w:tcPr>
            <w:tcW w:w="2269" w:type="dxa"/>
          </w:tcPr>
          <w:p w14:paraId="28CA5123" w14:textId="77777777" w:rsidR="00A01C62" w:rsidRPr="00BD5010" w:rsidRDefault="00A01C62" w:rsidP="00777ECF">
            <w:pPr>
              <w:rPr>
                <w:rFonts w:cstheme="minorHAnsi"/>
              </w:rPr>
            </w:pPr>
          </w:p>
        </w:tc>
        <w:tc>
          <w:tcPr>
            <w:tcW w:w="4895" w:type="dxa"/>
          </w:tcPr>
          <w:p w14:paraId="7497681B" w14:textId="71F112B2" w:rsidR="00A01C62" w:rsidRPr="00BD5010" w:rsidRDefault="00F34E02" w:rsidP="00777ECF">
            <w:pPr>
              <w:rPr>
                <w:rFonts w:cstheme="minorHAnsi"/>
                <w:b/>
              </w:rPr>
            </w:pPr>
            <w:r>
              <w:rPr>
                <w:rFonts w:cstheme="minorHAnsi"/>
                <w:b/>
              </w:rPr>
              <w:t>Paso 0 en 1c0, explicación</w:t>
            </w:r>
          </w:p>
        </w:tc>
      </w:tr>
      <w:tr w:rsidR="00A01C62" w14:paraId="34D0E554" w14:textId="77777777" w:rsidTr="00777ECF">
        <w:trPr>
          <w:trHeight w:val="286"/>
          <w:jc w:val="center"/>
        </w:trPr>
        <w:tc>
          <w:tcPr>
            <w:tcW w:w="3366" w:type="dxa"/>
          </w:tcPr>
          <w:p w14:paraId="5F3FB069" w14:textId="77777777" w:rsidR="00A01C62" w:rsidRPr="00BF0985" w:rsidRDefault="00A01C62" w:rsidP="00777ECF">
            <w:pPr>
              <w:jc w:val="left"/>
              <w:rPr>
                <w:rFonts w:cstheme="minorHAnsi"/>
                <w:b/>
                <w:bCs/>
              </w:rPr>
            </w:pPr>
            <w:r w:rsidRPr="00BF0985">
              <w:rPr>
                <w:rFonts w:cstheme="minorHAnsi"/>
                <w:b/>
                <w:bCs/>
              </w:rPr>
              <w:t>MARTES  6</w:t>
            </w:r>
          </w:p>
        </w:tc>
        <w:tc>
          <w:tcPr>
            <w:tcW w:w="2269" w:type="dxa"/>
          </w:tcPr>
          <w:p w14:paraId="295F87A2" w14:textId="77777777" w:rsidR="00A01C62" w:rsidRPr="00BD5010" w:rsidRDefault="00A01C62" w:rsidP="00777ECF">
            <w:pPr>
              <w:rPr>
                <w:rFonts w:cstheme="minorHAnsi"/>
              </w:rPr>
            </w:pPr>
          </w:p>
        </w:tc>
        <w:tc>
          <w:tcPr>
            <w:tcW w:w="4895" w:type="dxa"/>
          </w:tcPr>
          <w:p w14:paraId="50E3235F" w14:textId="72D5ECA8" w:rsidR="00A01C62" w:rsidRPr="00BD5010" w:rsidRDefault="00F34E02" w:rsidP="00777ECF">
            <w:pPr>
              <w:rPr>
                <w:rFonts w:cstheme="minorHAnsi"/>
                <w:b/>
              </w:rPr>
            </w:pPr>
            <w:r>
              <w:rPr>
                <w:rFonts w:cstheme="minorHAnsi"/>
                <w:b/>
              </w:rPr>
              <w:t>Utilización del paso 0 en BD</w:t>
            </w:r>
          </w:p>
        </w:tc>
      </w:tr>
      <w:tr w:rsidR="00A01C62" w14:paraId="52B86141" w14:textId="77777777" w:rsidTr="00777ECF">
        <w:trPr>
          <w:jc w:val="center"/>
        </w:trPr>
        <w:tc>
          <w:tcPr>
            <w:tcW w:w="3366" w:type="dxa"/>
          </w:tcPr>
          <w:p w14:paraId="4CFA9DFB" w14:textId="77777777" w:rsidR="00A01C62" w:rsidRPr="00BF0985" w:rsidRDefault="00A01C62" w:rsidP="00777ECF">
            <w:pPr>
              <w:jc w:val="left"/>
              <w:rPr>
                <w:rFonts w:cstheme="minorHAnsi"/>
                <w:b/>
                <w:bCs/>
              </w:rPr>
            </w:pPr>
            <w:r w:rsidRPr="00BF0985">
              <w:rPr>
                <w:rFonts w:cstheme="minorHAnsi"/>
                <w:b/>
                <w:bCs/>
              </w:rPr>
              <w:t>MIERCOLES 7</w:t>
            </w:r>
          </w:p>
        </w:tc>
        <w:tc>
          <w:tcPr>
            <w:tcW w:w="2269" w:type="dxa"/>
          </w:tcPr>
          <w:p w14:paraId="458B978D" w14:textId="77777777" w:rsidR="00A01C62" w:rsidRPr="00BD5010" w:rsidRDefault="00A01C62" w:rsidP="00777ECF">
            <w:pPr>
              <w:rPr>
                <w:rFonts w:cstheme="minorHAnsi"/>
              </w:rPr>
            </w:pPr>
          </w:p>
        </w:tc>
        <w:tc>
          <w:tcPr>
            <w:tcW w:w="4895" w:type="dxa"/>
          </w:tcPr>
          <w:p w14:paraId="1741CF3F" w14:textId="789247F6" w:rsidR="00A01C62" w:rsidRPr="00BD5010" w:rsidRDefault="00F34E02" w:rsidP="00777ECF">
            <w:pPr>
              <w:rPr>
                <w:rFonts w:cstheme="minorHAnsi"/>
                <w:b/>
              </w:rPr>
            </w:pPr>
            <w:r>
              <w:rPr>
                <w:rFonts w:cstheme="minorHAnsi"/>
                <w:b/>
              </w:rPr>
              <w:t>Defensa, rotaciones , variantes</w:t>
            </w:r>
          </w:p>
        </w:tc>
      </w:tr>
      <w:tr w:rsidR="00A01C62" w:rsidRPr="00BD5010" w14:paraId="11091956" w14:textId="77777777" w:rsidTr="00777ECF">
        <w:trPr>
          <w:jc w:val="center"/>
        </w:trPr>
        <w:tc>
          <w:tcPr>
            <w:tcW w:w="3366" w:type="dxa"/>
          </w:tcPr>
          <w:p w14:paraId="0677CB64" w14:textId="77777777" w:rsidR="00A01C62" w:rsidRPr="00BF0985" w:rsidRDefault="00A01C62" w:rsidP="00777ECF">
            <w:pPr>
              <w:jc w:val="left"/>
              <w:rPr>
                <w:rFonts w:cstheme="minorHAnsi"/>
                <w:b/>
                <w:bCs/>
              </w:rPr>
            </w:pPr>
            <w:r w:rsidRPr="00BF0985">
              <w:rPr>
                <w:rFonts w:cstheme="minorHAnsi"/>
                <w:b/>
                <w:bCs/>
              </w:rPr>
              <w:t>JUEVES 8</w:t>
            </w:r>
          </w:p>
        </w:tc>
        <w:tc>
          <w:tcPr>
            <w:tcW w:w="2269" w:type="dxa"/>
          </w:tcPr>
          <w:p w14:paraId="3CC26776" w14:textId="77777777" w:rsidR="00A01C62" w:rsidRPr="00BD5010" w:rsidRDefault="00A01C62" w:rsidP="00777ECF">
            <w:pPr>
              <w:rPr>
                <w:rFonts w:cstheme="minorHAnsi"/>
              </w:rPr>
            </w:pPr>
          </w:p>
        </w:tc>
        <w:tc>
          <w:tcPr>
            <w:tcW w:w="4895" w:type="dxa"/>
          </w:tcPr>
          <w:p w14:paraId="0907F32F" w14:textId="08EF4FCB" w:rsidR="00A01C62" w:rsidRPr="00BD5010" w:rsidRDefault="00F34E02" w:rsidP="00777ECF">
            <w:pPr>
              <w:rPr>
                <w:rFonts w:cstheme="minorHAnsi"/>
                <w:b/>
              </w:rPr>
            </w:pPr>
            <w:r>
              <w:rPr>
                <w:rFonts w:cstheme="minorHAnsi"/>
                <w:b/>
              </w:rPr>
              <w:t>Utilización del paso 0 en BI</w:t>
            </w:r>
          </w:p>
        </w:tc>
      </w:tr>
      <w:tr w:rsidR="00A01C62" w14:paraId="2FEBAB3A" w14:textId="77777777" w:rsidTr="00777ECF">
        <w:trPr>
          <w:trHeight w:val="70"/>
          <w:jc w:val="center"/>
        </w:trPr>
        <w:tc>
          <w:tcPr>
            <w:tcW w:w="3366" w:type="dxa"/>
          </w:tcPr>
          <w:p w14:paraId="251DA1C1" w14:textId="77777777" w:rsidR="00A01C62" w:rsidRPr="00BF0985" w:rsidRDefault="00A01C62" w:rsidP="00777ECF">
            <w:pPr>
              <w:jc w:val="left"/>
              <w:rPr>
                <w:rFonts w:cstheme="minorHAnsi"/>
                <w:b/>
                <w:bCs/>
              </w:rPr>
            </w:pPr>
            <w:r w:rsidRPr="00BF0985">
              <w:rPr>
                <w:rFonts w:cstheme="minorHAnsi"/>
                <w:b/>
                <w:bCs/>
              </w:rPr>
              <w:t>VIERNES 9</w:t>
            </w:r>
          </w:p>
        </w:tc>
        <w:tc>
          <w:tcPr>
            <w:tcW w:w="2269" w:type="dxa"/>
          </w:tcPr>
          <w:p w14:paraId="7CD334B6" w14:textId="77777777" w:rsidR="00A01C62" w:rsidRPr="00BD5010" w:rsidRDefault="00A01C62" w:rsidP="00777ECF">
            <w:pPr>
              <w:rPr>
                <w:rFonts w:cstheme="minorHAnsi"/>
              </w:rPr>
            </w:pPr>
          </w:p>
        </w:tc>
        <w:tc>
          <w:tcPr>
            <w:tcW w:w="4895" w:type="dxa"/>
          </w:tcPr>
          <w:p w14:paraId="4D9A34E2" w14:textId="77777777" w:rsidR="00A01C62" w:rsidRPr="00BD5010" w:rsidRDefault="00A01C62" w:rsidP="00777ECF">
            <w:pPr>
              <w:rPr>
                <w:rFonts w:cstheme="minorHAnsi"/>
                <w:b/>
              </w:rPr>
            </w:pPr>
          </w:p>
        </w:tc>
      </w:tr>
    </w:tbl>
    <w:p w14:paraId="4C4FCECB" w14:textId="77777777" w:rsidR="00A01C62" w:rsidRDefault="00A01C62" w:rsidP="00A01C62">
      <w:pPr>
        <w:spacing w:before="0" w:after="0"/>
        <w:ind w:left="0"/>
        <w:jc w:val="left"/>
      </w:pPr>
    </w:p>
    <w:sectPr w:rsidR="00A01C62" w:rsidSect="00A01C62">
      <w:headerReference w:type="default" r:id="rId18"/>
      <w:footerReference w:type="default" r:id="rId19"/>
      <w:pgSz w:w="16834" w:h="11913" w:orient="landscape" w:code="9"/>
      <w:pgMar w:top="1418" w:right="1525" w:bottom="1140" w:left="1418" w:header="397" w:footer="0" w:gutter="0"/>
      <w:pgNumType w:start="1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B0D4D" w14:textId="77777777" w:rsidR="00E67E98" w:rsidRDefault="00E67E98">
      <w:r>
        <w:separator/>
      </w:r>
    </w:p>
    <w:p w14:paraId="5F4A3071" w14:textId="77777777" w:rsidR="00E67E98" w:rsidRDefault="00E67E98"/>
  </w:endnote>
  <w:endnote w:type="continuationSeparator" w:id="0">
    <w:p w14:paraId="498B1B8A" w14:textId="77777777" w:rsidR="00E67E98" w:rsidRDefault="00E67E98">
      <w:r>
        <w:continuationSeparator/>
      </w:r>
    </w:p>
    <w:p w14:paraId="78AC60C9" w14:textId="77777777" w:rsidR="00E67E98" w:rsidRDefault="00E67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F5414" w14:textId="77777777" w:rsidR="00430497" w:rsidRDefault="004304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4" w:space="0" w:color="auto"/>
      </w:tblBorders>
      <w:tblLook w:val="04A0" w:firstRow="1" w:lastRow="0" w:firstColumn="1" w:lastColumn="0" w:noHBand="0" w:noVBand="1"/>
    </w:tblPr>
    <w:tblGrid>
      <w:gridCol w:w="4929"/>
      <w:gridCol w:w="5136"/>
    </w:tblGrid>
    <w:tr w:rsidR="00777ECF" w:rsidRPr="00265C60" w14:paraId="4FA4EF00" w14:textId="77777777" w:rsidTr="00076DCF">
      <w:trPr>
        <w:trHeight w:val="556"/>
        <w:jc w:val="center"/>
      </w:trPr>
      <w:tc>
        <w:tcPr>
          <w:tcW w:w="4929" w:type="dxa"/>
        </w:tcPr>
        <w:p w14:paraId="4F237D9C" w14:textId="3113D219" w:rsidR="00777ECF" w:rsidRPr="00265C60" w:rsidRDefault="00777ECF" w:rsidP="000568FD">
          <w:pPr>
            <w:pStyle w:val="Piedepgina"/>
            <w:ind w:left="170"/>
            <w:jc w:val="left"/>
            <w:rPr>
              <w:szCs w:val="22"/>
            </w:rPr>
          </w:pPr>
          <w:r w:rsidRPr="00265C60">
            <w:rPr>
              <w:szCs w:val="22"/>
            </w:rPr>
            <w:t xml:space="preserve">Federación Baloncesto Comunidad Valenciana </w:t>
          </w:r>
          <w:hyperlink r:id="rId1" w:history="1">
            <w:r w:rsidRPr="00265C60">
              <w:rPr>
                <w:rStyle w:val="Hipervnculo"/>
                <w:color w:val="014286"/>
                <w:szCs w:val="22"/>
              </w:rPr>
              <w:t>www.fbcv.es</w:t>
            </w:r>
          </w:hyperlink>
          <w:r w:rsidRPr="00265C60">
            <w:rPr>
              <w:color w:val="014286"/>
              <w:szCs w:val="22"/>
            </w:rPr>
            <w:t xml:space="preserve">       </w:t>
          </w:r>
          <w:hyperlink r:id="rId2" w:history="1">
            <w:r w:rsidRPr="00265C60">
              <w:rPr>
                <w:rStyle w:val="Hipervnculo"/>
                <w:color w:val="014286"/>
                <w:szCs w:val="22"/>
              </w:rPr>
              <w:t>fbcv@fbcv.es</w:t>
            </w:r>
          </w:hyperlink>
        </w:p>
      </w:tc>
      <w:tc>
        <w:tcPr>
          <w:tcW w:w="5136" w:type="dxa"/>
        </w:tcPr>
        <w:p w14:paraId="1F96AEFA" w14:textId="77777777" w:rsidR="00777ECF" w:rsidRPr="000017BB" w:rsidRDefault="00777ECF" w:rsidP="000568FD">
          <w:pPr>
            <w:pStyle w:val="Piedepgina"/>
            <w:ind w:left="170"/>
            <w:jc w:val="right"/>
            <w:rPr>
              <w:rStyle w:val="Hipervnculo"/>
              <w:color w:val="014286"/>
              <w:sz w:val="32"/>
              <w:szCs w:val="32"/>
            </w:rPr>
          </w:pPr>
          <w:r w:rsidRPr="000017BB">
            <w:rPr>
              <w:rStyle w:val="Hipervnculo"/>
              <w:color w:val="014286"/>
              <w:sz w:val="32"/>
              <w:szCs w:val="32"/>
            </w:rPr>
            <w:fldChar w:fldCharType="begin"/>
          </w:r>
          <w:r w:rsidRPr="000017BB">
            <w:rPr>
              <w:rStyle w:val="Hipervnculo"/>
              <w:color w:val="014286"/>
              <w:sz w:val="32"/>
              <w:szCs w:val="32"/>
            </w:rPr>
            <w:instrText xml:space="preserve"> PAGE </w:instrText>
          </w:r>
          <w:r w:rsidRPr="000017BB">
            <w:rPr>
              <w:rStyle w:val="Hipervnculo"/>
              <w:color w:val="014286"/>
              <w:sz w:val="32"/>
              <w:szCs w:val="32"/>
            </w:rPr>
            <w:fldChar w:fldCharType="separate"/>
          </w:r>
          <w:r>
            <w:rPr>
              <w:rStyle w:val="Hipervnculo"/>
              <w:noProof/>
              <w:color w:val="014286"/>
              <w:sz w:val="32"/>
              <w:szCs w:val="32"/>
            </w:rPr>
            <w:t>1</w:t>
          </w:r>
          <w:r w:rsidRPr="000017BB">
            <w:rPr>
              <w:rStyle w:val="Hipervnculo"/>
              <w:color w:val="014286"/>
              <w:sz w:val="32"/>
              <w:szCs w:val="32"/>
            </w:rPr>
            <w:fldChar w:fldCharType="end"/>
          </w:r>
        </w:p>
        <w:p w14:paraId="72C37679" w14:textId="77777777" w:rsidR="00777ECF" w:rsidRPr="000017BB" w:rsidRDefault="00777ECF" w:rsidP="000568FD">
          <w:pPr>
            <w:pStyle w:val="Piedepgina"/>
            <w:ind w:left="170"/>
            <w:jc w:val="right"/>
            <w:rPr>
              <w:szCs w:val="22"/>
            </w:rPr>
          </w:pPr>
        </w:p>
      </w:tc>
    </w:tr>
  </w:tbl>
  <w:p w14:paraId="0660C7B0" w14:textId="05A6C9CA" w:rsidR="00777ECF" w:rsidRDefault="00777ECF" w:rsidP="00CF0D6B">
    <w:pPr>
      <w:pStyle w:val="Piedepgina"/>
      <w:ind w:left="0"/>
    </w:pPr>
    <w:r w:rsidRPr="00265C60">
      <w:rPr>
        <w:noProof/>
        <w:lang w:val="es-ES"/>
      </w:rPr>
      <w:drawing>
        <wp:anchor distT="0" distB="0" distL="114300" distR="114300" simplePos="0" relativeHeight="251656704" behindDoc="0" locked="0" layoutInCell="1" allowOverlap="1" wp14:anchorId="7A00AE79" wp14:editId="07324249">
          <wp:simplePos x="0" y="0"/>
          <wp:positionH relativeFrom="page">
            <wp:posOffset>-28575</wp:posOffset>
          </wp:positionH>
          <wp:positionV relativeFrom="page">
            <wp:posOffset>10591800</wp:posOffset>
          </wp:positionV>
          <wp:extent cx="7619999" cy="104775"/>
          <wp:effectExtent l="19050" t="0" r="1" b="0"/>
          <wp:wrapNone/>
          <wp:docPr id="11"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r w:rsidRPr="00265C60">
      <w:rPr>
        <w:noProof/>
        <w:lang w:val="es-ES"/>
      </w:rPr>
      <w:drawing>
        <wp:anchor distT="0" distB="0" distL="114300" distR="114300" simplePos="0" relativeHeight="251654656" behindDoc="0" locked="0" layoutInCell="1" allowOverlap="1" wp14:anchorId="2E259468" wp14:editId="72BB21DC">
          <wp:simplePos x="0" y="0"/>
          <wp:positionH relativeFrom="page">
            <wp:posOffset>-28575</wp:posOffset>
          </wp:positionH>
          <wp:positionV relativeFrom="page">
            <wp:posOffset>10591800</wp:posOffset>
          </wp:positionV>
          <wp:extent cx="7619999" cy="104775"/>
          <wp:effectExtent l="19050" t="0" r="1" b="0"/>
          <wp:wrapNone/>
          <wp:docPr id="14"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p>
  <w:p w14:paraId="10151959" w14:textId="77777777" w:rsidR="00777ECF" w:rsidRDefault="00777E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539D" w14:textId="77777777" w:rsidR="00777ECF" w:rsidRDefault="00777ECF" w:rsidP="00A01C62">
    <w:pPr>
      <w:pStyle w:val="Piedepgina"/>
      <w:tabs>
        <w:tab w:val="clear" w:pos="4819"/>
        <w:tab w:val="clear" w:pos="9071"/>
        <w:tab w:val="left" w:pos="9396"/>
      </w:tabs>
    </w:pPr>
    <w:r>
      <w:tab/>
    </w:r>
  </w:p>
  <w:tbl>
    <w:tblPr>
      <w:tblW w:w="15660" w:type="dxa"/>
      <w:tblInd w:w="-825" w:type="dxa"/>
      <w:tblBorders>
        <w:top w:val="single" w:sz="4" w:space="0" w:color="auto"/>
      </w:tblBorders>
      <w:tblLook w:val="04A0" w:firstRow="1" w:lastRow="0" w:firstColumn="1" w:lastColumn="0" w:noHBand="0" w:noVBand="1"/>
    </w:tblPr>
    <w:tblGrid>
      <w:gridCol w:w="7669"/>
      <w:gridCol w:w="7991"/>
    </w:tblGrid>
    <w:tr w:rsidR="00777ECF" w:rsidRPr="00265C60" w14:paraId="317666F1" w14:textId="77777777" w:rsidTr="00A01C62">
      <w:trPr>
        <w:trHeight w:val="663"/>
      </w:trPr>
      <w:tc>
        <w:tcPr>
          <w:tcW w:w="7669" w:type="dxa"/>
        </w:tcPr>
        <w:p w14:paraId="79ABAB76" w14:textId="77777777" w:rsidR="00777ECF" w:rsidRPr="00265C60" w:rsidRDefault="00777ECF" w:rsidP="00A01C62">
          <w:pPr>
            <w:pStyle w:val="Piedepgina"/>
            <w:ind w:left="170"/>
            <w:jc w:val="left"/>
            <w:rPr>
              <w:szCs w:val="22"/>
            </w:rPr>
          </w:pPr>
          <w:r w:rsidRPr="00265C60">
            <w:rPr>
              <w:szCs w:val="22"/>
            </w:rPr>
            <w:t xml:space="preserve">Federación Baloncesto Comunidad Valenciana </w:t>
          </w:r>
          <w:hyperlink r:id="rId1" w:history="1">
            <w:r w:rsidRPr="00265C60">
              <w:rPr>
                <w:rStyle w:val="Hipervnculo"/>
                <w:color w:val="014286"/>
                <w:szCs w:val="22"/>
              </w:rPr>
              <w:t>www.fbcv.es</w:t>
            </w:r>
          </w:hyperlink>
          <w:r w:rsidRPr="00265C60">
            <w:rPr>
              <w:color w:val="014286"/>
              <w:szCs w:val="22"/>
            </w:rPr>
            <w:t xml:space="preserve">       </w:t>
          </w:r>
          <w:hyperlink r:id="rId2" w:history="1">
            <w:r w:rsidRPr="00265C60">
              <w:rPr>
                <w:rStyle w:val="Hipervnculo"/>
                <w:color w:val="014286"/>
                <w:szCs w:val="22"/>
              </w:rPr>
              <w:t>fbcv@fbcv.es</w:t>
            </w:r>
          </w:hyperlink>
        </w:p>
      </w:tc>
      <w:tc>
        <w:tcPr>
          <w:tcW w:w="7991" w:type="dxa"/>
        </w:tcPr>
        <w:p w14:paraId="49DDD0C4" w14:textId="77777777" w:rsidR="00777ECF" w:rsidRPr="000017BB" w:rsidRDefault="00777ECF" w:rsidP="00A01C62">
          <w:pPr>
            <w:pStyle w:val="Piedepgina"/>
            <w:ind w:left="170"/>
            <w:jc w:val="right"/>
            <w:rPr>
              <w:rStyle w:val="Hipervnculo"/>
              <w:color w:val="014286"/>
              <w:sz w:val="32"/>
              <w:szCs w:val="32"/>
            </w:rPr>
          </w:pPr>
          <w:r w:rsidRPr="000017BB">
            <w:rPr>
              <w:rStyle w:val="Hipervnculo"/>
              <w:color w:val="014286"/>
              <w:sz w:val="32"/>
              <w:szCs w:val="32"/>
            </w:rPr>
            <w:fldChar w:fldCharType="begin"/>
          </w:r>
          <w:r w:rsidRPr="000017BB">
            <w:rPr>
              <w:rStyle w:val="Hipervnculo"/>
              <w:color w:val="014286"/>
              <w:sz w:val="32"/>
              <w:szCs w:val="32"/>
            </w:rPr>
            <w:instrText xml:space="preserve"> PAGE </w:instrText>
          </w:r>
          <w:r w:rsidRPr="000017BB">
            <w:rPr>
              <w:rStyle w:val="Hipervnculo"/>
              <w:color w:val="014286"/>
              <w:sz w:val="32"/>
              <w:szCs w:val="32"/>
            </w:rPr>
            <w:fldChar w:fldCharType="separate"/>
          </w:r>
          <w:r>
            <w:rPr>
              <w:rStyle w:val="Hipervnculo"/>
              <w:noProof/>
              <w:color w:val="014286"/>
              <w:sz w:val="32"/>
              <w:szCs w:val="32"/>
            </w:rPr>
            <w:t>1</w:t>
          </w:r>
          <w:r w:rsidRPr="000017BB">
            <w:rPr>
              <w:rStyle w:val="Hipervnculo"/>
              <w:color w:val="014286"/>
              <w:sz w:val="32"/>
              <w:szCs w:val="32"/>
            </w:rPr>
            <w:fldChar w:fldCharType="end"/>
          </w:r>
        </w:p>
        <w:p w14:paraId="5D9ED5A1" w14:textId="77777777" w:rsidR="00777ECF" w:rsidRPr="000017BB" w:rsidRDefault="00777ECF" w:rsidP="00A01C62">
          <w:pPr>
            <w:pStyle w:val="Piedepgina"/>
            <w:ind w:left="170"/>
            <w:jc w:val="right"/>
            <w:rPr>
              <w:szCs w:val="22"/>
            </w:rPr>
          </w:pPr>
        </w:p>
      </w:tc>
    </w:tr>
  </w:tbl>
  <w:p w14:paraId="4E5046DF" w14:textId="3EB619AA" w:rsidR="00777ECF" w:rsidRDefault="00777ECF" w:rsidP="00A01C62">
    <w:pPr>
      <w:pStyle w:val="Piedepgina"/>
      <w:tabs>
        <w:tab w:val="clear" w:pos="4819"/>
        <w:tab w:val="clear" w:pos="9071"/>
        <w:tab w:val="left" w:pos="939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517" w:type="dxa"/>
      <w:tblInd w:w="-818" w:type="dxa"/>
      <w:tblBorders>
        <w:top w:val="single" w:sz="4" w:space="0" w:color="auto"/>
      </w:tblBorders>
      <w:tblLook w:val="04A0" w:firstRow="1" w:lastRow="0" w:firstColumn="1" w:lastColumn="0" w:noHBand="0" w:noVBand="1"/>
    </w:tblPr>
    <w:tblGrid>
      <w:gridCol w:w="7599"/>
      <w:gridCol w:w="7918"/>
    </w:tblGrid>
    <w:tr w:rsidR="00777ECF" w:rsidRPr="00265C60" w14:paraId="2FFCDF49" w14:textId="77777777" w:rsidTr="00A01C62">
      <w:trPr>
        <w:trHeight w:val="671"/>
      </w:trPr>
      <w:tc>
        <w:tcPr>
          <w:tcW w:w="7599" w:type="dxa"/>
        </w:tcPr>
        <w:p w14:paraId="342F2BD6" w14:textId="77777777" w:rsidR="00777ECF" w:rsidRPr="00265C60" w:rsidRDefault="00777ECF" w:rsidP="00A01C62">
          <w:pPr>
            <w:pStyle w:val="Piedepgina"/>
            <w:ind w:left="170"/>
            <w:jc w:val="left"/>
            <w:rPr>
              <w:szCs w:val="22"/>
            </w:rPr>
          </w:pPr>
          <w:r w:rsidRPr="00265C60">
            <w:rPr>
              <w:szCs w:val="22"/>
            </w:rPr>
            <w:t xml:space="preserve">Federación Baloncesto Comunidad Valenciana </w:t>
          </w:r>
          <w:hyperlink r:id="rId1" w:history="1">
            <w:r w:rsidRPr="00265C60">
              <w:rPr>
                <w:rStyle w:val="Hipervnculo"/>
                <w:color w:val="014286"/>
                <w:szCs w:val="22"/>
              </w:rPr>
              <w:t>www.fbcv.es</w:t>
            </w:r>
          </w:hyperlink>
          <w:r w:rsidRPr="00265C60">
            <w:rPr>
              <w:color w:val="014286"/>
              <w:szCs w:val="22"/>
            </w:rPr>
            <w:t xml:space="preserve">       </w:t>
          </w:r>
          <w:hyperlink r:id="rId2" w:history="1">
            <w:r w:rsidRPr="00265C60">
              <w:rPr>
                <w:rStyle w:val="Hipervnculo"/>
                <w:color w:val="014286"/>
                <w:szCs w:val="22"/>
              </w:rPr>
              <w:t>fbcv@fbcv.es</w:t>
            </w:r>
          </w:hyperlink>
        </w:p>
      </w:tc>
      <w:tc>
        <w:tcPr>
          <w:tcW w:w="7918" w:type="dxa"/>
        </w:tcPr>
        <w:p w14:paraId="10B16D83" w14:textId="77777777" w:rsidR="00777ECF" w:rsidRPr="000017BB" w:rsidRDefault="00777ECF" w:rsidP="00A01C62">
          <w:pPr>
            <w:pStyle w:val="Piedepgina"/>
            <w:ind w:left="170"/>
            <w:jc w:val="right"/>
            <w:rPr>
              <w:rStyle w:val="Hipervnculo"/>
              <w:color w:val="014286"/>
              <w:sz w:val="32"/>
              <w:szCs w:val="32"/>
            </w:rPr>
          </w:pPr>
          <w:r w:rsidRPr="000017BB">
            <w:rPr>
              <w:rStyle w:val="Hipervnculo"/>
              <w:color w:val="014286"/>
              <w:sz w:val="32"/>
              <w:szCs w:val="32"/>
            </w:rPr>
            <w:fldChar w:fldCharType="begin"/>
          </w:r>
          <w:r w:rsidRPr="000017BB">
            <w:rPr>
              <w:rStyle w:val="Hipervnculo"/>
              <w:color w:val="014286"/>
              <w:sz w:val="32"/>
              <w:szCs w:val="32"/>
            </w:rPr>
            <w:instrText xml:space="preserve"> PAGE </w:instrText>
          </w:r>
          <w:r w:rsidRPr="000017BB">
            <w:rPr>
              <w:rStyle w:val="Hipervnculo"/>
              <w:color w:val="014286"/>
              <w:sz w:val="32"/>
              <w:szCs w:val="32"/>
            </w:rPr>
            <w:fldChar w:fldCharType="separate"/>
          </w:r>
          <w:r>
            <w:rPr>
              <w:rStyle w:val="Hipervnculo"/>
              <w:noProof/>
              <w:color w:val="014286"/>
              <w:sz w:val="32"/>
              <w:szCs w:val="32"/>
            </w:rPr>
            <w:t>1</w:t>
          </w:r>
          <w:r w:rsidRPr="000017BB">
            <w:rPr>
              <w:rStyle w:val="Hipervnculo"/>
              <w:color w:val="014286"/>
              <w:sz w:val="32"/>
              <w:szCs w:val="32"/>
            </w:rPr>
            <w:fldChar w:fldCharType="end"/>
          </w:r>
        </w:p>
        <w:p w14:paraId="01C2F9FC" w14:textId="77777777" w:rsidR="00777ECF" w:rsidRPr="000017BB" w:rsidRDefault="00777ECF" w:rsidP="00A01C62">
          <w:pPr>
            <w:pStyle w:val="Piedepgina"/>
            <w:ind w:left="170"/>
            <w:jc w:val="right"/>
            <w:rPr>
              <w:szCs w:val="22"/>
            </w:rPr>
          </w:pPr>
        </w:p>
      </w:tc>
    </w:tr>
  </w:tbl>
  <w:p w14:paraId="32BC7000" w14:textId="77777777" w:rsidR="00777ECF" w:rsidRDefault="00777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F5C66" w14:textId="77777777" w:rsidR="00E67E98" w:rsidRDefault="00E67E98">
      <w:r>
        <w:separator/>
      </w:r>
    </w:p>
    <w:p w14:paraId="28C8A047" w14:textId="77777777" w:rsidR="00E67E98" w:rsidRDefault="00E67E98"/>
  </w:footnote>
  <w:footnote w:type="continuationSeparator" w:id="0">
    <w:p w14:paraId="7276C64E" w14:textId="77777777" w:rsidR="00E67E98" w:rsidRDefault="00E67E98">
      <w:r>
        <w:continuationSeparator/>
      </w:r>
    </w:p>
    <w:p w14:paraId="51A29D1D" w14:textId="77777777" w:rsidR="00E67E98" w:rsidRDefault="00E67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1A537" w14:textId="75CDDA93" w:rsidR="00777ECF" w:rsidRDefault="00777ECF">
    <w:pPr>
      <w:pStyle w:val="Encabezado"/>
      <w:rPr>
        <w:rFonts w:ascii="Times New Roman" w:hAnsi="Times New Roman"/>
        <w:i/>
        <w:sz w:val="16"/>
      </w:rPr>
    </w:pPr>
    <w:r>
      <w:rPr>
        <w:b/>
        <w:bCs/>
        <w:noProof/>
        <w:sz w:val="20"/>
        <w:lang w:val="es-ES"/>
      </w:rPr>
      <w:drawing>
        <wp:anchor distT="0" distB="0" distL="114300" distR="114300" simplePos="0" relativeHeight="251653632" behindDoc="0" locked="0" layoutInCell="1" allowOverlap="1" wp14:anchorId="1371E827" wp14:editId="13E3EC00">
          <wp:simplePos x="0" y="0"/>
          <wp:positionH relativeFrom="column">
            <wp:posOffset>4799965</wp:posOffset>
          </wp:positionH>
          <wp:positionV relativeFrom="paragraph">
            <wp:posOffset>-226060</wp:posOffset>
          </wp:positionV>
          <wp:extent cx="1266825" cy="628015"/>
          <wp:effectExtent l="19050" t="0" r="9525" b="0"/>
          <wp:wrapNone/>
          <wp:docPr id="1" name="Imagen 1"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rPr>
        <w:b/>
        <w:bCs/>
      </w:rPr>
      <w:t xml:space="preserve"> NORMAS DE COMPETICIÓN 2008/2009</w:t>
    </w:r>
  </w:p>
  <w:p w14:paraId="66CBFE41" w14:textId="77777777" w:rsidR="00777ECF" w:rsidRDefault="00777ECF">
    <w:pPr>
      <w:pStyle w:val="Encabezado"/>
      <w:rPr>
        <w:b/>
        <w:bCs/>
      </w:rPr>
    </w:pPr>
    <w:r>
      <w:rPr>
        <w:b/>
        <w:bCs/>
        <w:noProof/>
        <w:lang w:val="es-ES"/>
      </w:rPr>
      <mc:AlternateContent>
        <mc:Choice Requires="wps">
          <w:drawing>
            <wp:anchor distT="0" distB="0" distL="114300" distR="114300" simplePos="0" relativeHeight="251658752" behindDoc="0" locked="0" layoutInCell="1" allowOverlap="1" wp14:anchorId="29E16896" wp14:editId="4775F8E4">
              <wp:simplePos x="0" y="0"/>
              <wp:positionH relativeFrom="column">
                <wp:posOffset>5944870</wp:posOffset>
              </wp:positionH>
              <wp:positionV relativeFrom="paragraph">
                <wp:posOffset>309880</wp:posOffset>
              </wp:positionV>
              <wp:extent cx="18415" cy="8999855"/>
              <wp:effectExtent l="0" t="0" r="635" b="1079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81231AD"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4.4pt" to="469.5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"/>
          </w:pict>
        </mc:Fallback>
      </mc:AlternateContent>
    </w:r>
    <w:r>
      <w:rPr>
        <w:b/>
        <w:bCs/>
        <w:noProof/>
        <w:lang w:val="es-ES"/>
      </w:rPr>
      <mc:AlternateContent>
        <mc:Choice Requires="wps">
          <w:drawing>
            <wp:anchor distT="4294967295" distB="4294967295" distL="114300" distR="114300" simplePos="0" relativeHeight="251657728" behindDoc="0" locked="0" layoutInCell="1" allowOverlap="1" wp14:anchorId="13DA17BA" wp14:editId="30CCE654">
              <wp:simplePos x="0" y="0"/>
              <wp:positionH relativeFrom="column">
                <wp:posOffset>-295910</wp:posOffset>
              </wp:positionH>
              <wp:positionV relativeFrom="paragraph">
                <wp:posOffset>51434</wp:posOffset>
              </wp:positionV>
              <wp:extent cx="5095875"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2648AC6"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pt,4.05pt" to="37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ZEwIAACgEAAAOAAAAZHJzL2Uyb0RvYy54bWysU8uu2yAQ3VfqPyD2ie3Uzk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312D" w14:textId="64714A0B" w:rsidR="00777ECF" w:rsidRDefault="00777ECF" w:rsidP="00714DD5">
    <w:pPr>
      <w:pStyle w:val="Encabezado"/>
      <w:tabs>
        <w:tab w:val="clear" w:pos="4819"/>
        <w:tab w:val="clear" w:pos="9071"/>
        <w:tab w:val="left" w:pos="2385"/>
      </w:tabs>
      <w:ind w:left="0"/>
    </w:pPr>
    <w:r>
      <w:rPr>
        <w:noProof/>
        <w:lang w:val="es-ES"/>
      </w:rPr>
      <mc:AlternateContent>
        <mc:Choice Requires="wps">
          <w:drawing>
            <wp:anchor distT="0" distB="0" distL="114300" distR="114300" simplePos="0" relativeHeight="251660800" behindDoc="0" locked="0" layoutInCell="1" allowOverlap="1" wp14:anchorId="40EB1A9F" wp14:editId="4546BFF7">
              <wp:simplePos x="0" y="0"/>
              <wp:positionH relativeFrom="margin">
                <wp:posOffset>3244850</wp:posOffset>
              </wp:positionH>
              <wp:positionV relativeFrom="page">
                <wp:posOffset>482600</wp:posOffset>
              </wp:positionV>
              <wp:extent cx="3163570" cy="280035"/>
              <wp:effectExtent l="0" t="0" r="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FFCA" w14:textId="41FE814E" w:rsidR="00777ECF" w:rsidRPr="00D21E70" w:rsidRDefault="00777ECF" w:rsidP="00842B63">
                          <w:pPr>
                            <w:spacing w:before="0" w:after="0"/>
                            <w:ind w:left="0"/>
                            <w:jc w:val="center"/>
                            <w:rPr>
                              <w:rFonts w:ascii="Arial Black" w:hAnsi="Arial Black" w:cstheme="minorHAnsi"/>
                              <w:i/>
                              <w:color w:val="FFFFFF" w:themeColor="background1"/>
                              <w:sz w:val="20"/>
                              <w:lang w:val="es-ES" w:eastAsia="en-US"/>
                            </w:rPr>
                          </w:pPr>
                          <w:r>
                            <w:rPr>
                              <w:rFonts w:ascii="Arial Black" w:hAnsi="Arial Black" w:cstheme="minorHAnsi"/>
                              <w:i/>
                              <w:color w:val="FFFFFF" w:themeColor="background1"/>
                              <w:sz w:val="20"/>
                              <w:lang w:val="es-ES" w:eastAsia="en-US"/>
                            </w:rPr>
                            <w:t xml:space="preserve">                                            Temporada </w:t>
                          </w:r>
                          <w:r w:rsidRPr="00D21E70">
                            <w:rPr>
                              <w:rFonts w:ascii="Arial Black" w:hAnsi="Arial Black" w:cstheme="minorHAnsi"/>
                              <w:i/>
                              <w:color w:val="FFFFFF" w:themeColor="background1"/>
                              <w:sz w:val="20"/>
                              <w:lang w:val="es-ES" w:eastAsia="en-US"/>
                            </w:rPr>
                            <w:t>2</w:t>
                          </w:r>
                          <w:r w:rsidR="00015CD9">
                            <w:rPr>
                              <w:rFonts w:ascii="Arial Black" w:hAnsi="Arial Black" w:cstheme="minorHAnsi"/>
                              <w:i/>
                              <w:color w:val="FFFFFF" w:themeColor="background1"/>
                              <w:sz w:val="20"/>
                              <w:lang w:val="es-ES" w:eastAsia="en-US"/>
                            </w:rPr>
                            <w:t>1</w:t>
                          </w:r>
                          <w:r w:rsidRPr="00D21E70">
                            <w:rPr>
                              <w:rFonts w:ascii="Arial Black" w:hAnsi="Arial Black" w:cstheme="minorHAnsi"/>
                              <w:i/>
                              <w:color w:val="FFFFFF" w:themeColor="background1"/>
                              <w:sz w:val="20"/>
                              <w:lang w:val="es-ES" w:eastAsia="en-US"/>
                            </w:rPr>
                            <w:t>/2</w:t>
                          </w:r>
                          <w:r w:rsidR="00015CD9">
                            <w:rPr>
                              <w:rFonts w:ascii="Arial Black" w:hAnsi="Arial Black" w:cstheme="minorHAnsi"/>
                              <w:i/>
                              <w:color w:val="FFFFFF" w:themeColor="background1"/>
                              <w:sz w:val="20"/>
                              <w:lang w:val="es-ES" w:eastAsia="en-US"/>
                            </w:rPr>
                            <w:t>2</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EB1A9F" id="_x0000_t202" coordsize="21600,21600" o:spt="202" path="m,l,21600r21600,l21600,xe">
              <v:stroke joinstyle="miter"/>
              <v:path gradientshapeok="t" o:connecttype="rect"/>
            </v:shapetype>
            <v:shape id="Text Box 7" o:spid="_x0000_s1026" type="#_x0000_t202" style="position:absolute;left:0;text-align:left;margin-left:255.5pt;margin-top:38pt;width:249.1pt;height:22.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" filled="f" stroked="f">
              <v:textbox inset="0,0,2mm,0">
                <w:txbxContent>
                  <w:p w14:paraId="47FDFFCA" w14:textId="41FE814E" w:rsidR="00777ECF" w:rsidRPr="00D21E70" w:rsidRDefault="00777ECF" w:rsidP="00842B63">
                    <w:pPr>
                      <w:spacing w:before="0" w:after="0"/>
                      <w:ind w:left="0"/>
                      <w:jc w:val="center"/>
                      <w:rPr>
                        <w:rFonts w:ascii="Arial Black" w:hAnsi="Arial Black" w:cstheme="minorHAnsi"/>
                        <w:i/>
                        <w:color w:val="FFFFFF" w:themeColor="background1"/>
                        <w:sz w:val="20"/>
                        <w:lang w:val="es-ES" w:eastAsia="en-US"/>
                      </w:rPr>
                    </w:pPr>
                    <w:r>
                      <w:rPr>
                        <w:rFonts w:ascii="Arial Black" w:hAnsi="Arial Black" w:cstheme="minorHAnsi"/>
                        <w:i/>
                        <w:color w:val="FFFFFF" w:themeColor="background1"/>
                        <w:sz w:val="20"/>
                        <w:lang w:val="es-ES" w:eastAsia="en-US"/>
                      </w:rPr>
                      <w:t xml:space="preserve">                                            Temporada </w:t>
                    </w:r>
                    <w:r w:rsidRPr="00D21E70">
                      <w:rPr>
                        <w:rFonts w:ascii="Arial Black" w:hAnsi="Arial Black" w:cstheme="minorHAnsi"/>
                        <w:i/>
                        <w:color w:val="FFFFFF" w:themeColor="background1"/>
                        <w:sz w:val="20"/>
                        <w:lang w:val="es-ES" w:eastAsia="en-US"/>
                      </w:rPr>
                      <w:t>2</w:t>
                    </w:r>
                    <w:r w:rsidR="00015CD9">
                      <w:rPr>
                        <w:rFonts w:ascii="Arial Black" w:hAnsi="Arial Black" w:cstheme="minorHAnsi"/>
                        <w:i/>
                        <w:color w:val="FFFFFF" w:themeColor="background1"/>
                        <w:sz w:val="20"/>
                        <w:lang w:val="es-ES" w:eastAsia="en-US"/>
                      </w:rPr>
                      <w:t>1</w:t>
                    </w:r>
                    <w:r w:rsidRPr="00D21E70">
                      <w:rPr>
                        <w:rFonts w:ascii="Arial Black" w:hAnsi="Arial Black" w:cstheme="minorHAnsi"/>
                        <w:i/>
                        <w:color w:val="FFFFFF" w:themeColor="background1"/>
                        <w:sz w:val="20"/>
                        <w:lang w:val="es-ES" w:eastAsia="en-US"/>
                      </w:rPr>
                      <w:t>/2</w:t>
                    </w:r>
                    <w:r w:rsidR="00015CD9">
                      <w:rPr>
                        <w:rFonts w:ascii="Arial Black" w:hAnsi="Arial Black" w:cstheme="minorHAnsi"/>
                        <w:i/>
                        <w:color w:val="FFFFFF" w:themeColor="background1"/>
                        <w:sz w:val="20"/>
                        <w:lang w:val="es-ES" w:eastAsia="en-US"/>
                      </w:rPr>
                      <w:t>2</w:t>
                    </w:r>
                  </w:p>
                </w:txbxContent>
              </v:textbox>
              <w10:wrap anchorx="margin" anchory="page"/>
            </v:shape>
          </w:pict>
        </mc:Fallback>
      </mc:AlternateContent>
    </w:r>
    <w:r>
      <w:rPr>
        <w:noProof/>
        <w:lang w:val="es-ES"/>
      </w:rPr>
      <mc:AlternateContent>
        <mc:Choice Requires="wps">
          <w:drawing>
            <wp:anchor distT="0" distB="0" distL="114300" distR="114300" simplePos="0" relativeHeight="251659776" behindDoc="0" locked="0" layoutInCell="1" allowOverlap="1" wp14:anchorId="5A332583" wp14:editId="21198689">
              <wp:simplePos x="0" y="0"/>
              <wp:positionH relativeFrom="margin">
                <wp:posOffset>3507740</wp:posOffset>
              </wp:positionH>
              <wp:positionV relativeFrom="page">
                <wp:posOffset>215900</wp:posOffset>
              </wp:positionV>
              <wp:extent cx="2896870" cy="2286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0686" w14:textId="31684CC2" w:rsidR="00777ECF" w:rsidRPr="00D21E70" w:rsidRDefault="00777ECF" w:rsidP="009246F5">
                          <w:pPr>
                            <w:pStyle w:val="FBCVNormalBlanco"/>
                            <w:jc w:val="right"/>
                            <w:rPr>
                              <w:rFonts w:ascii="Arial Black" w:hAnsi="Arial Black" w:cstheme="minorHAnsi"/>
                              <w:i/>
                              <w:sz w:val="22"/>
                              <w:szCs w:val="22"/>
                            </w:rPr>
                          </w:pPr>
                          <w:r w:rsidRPr="00D21E70">
                            <w:rPr>
                              <w:rFonts w:ascii="Arial Black" w:hAnsi="Arial Black" w:cstheme="minorHAnsi"/>
                              <w:i/>
                              <w:sz w:val="22"/>
                              <w:szCs w:val="22"/>
                            </w:rPr>
                            <w:t>Programa de tecnificación</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A332583" id="Text Box 6" o:spid="_x0000_s1027" type="#_x0000_t202" style="position:absolute;left:0;text-align:left;margin-left:276.2pt;margin-top:17pt;width:228.1pt;height:1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" filled="f" stroked="f">
              <v:textbox inset="0,0,2mm,0">
                <w:txbxContent>
                  <w:p w14:paraId="6D950686" w14:textId="31684CC2" w:rsidR="00777ECF" w:rsidRPr="00D21E70" w:rsidRDefault="00777ECF" w:rsidP="009246F5">
                    <w:pPr>
                      <w:pStyle w:val="FBCVNormalBlanco"/>
                      <w:jc w:val="right"/>
                      <w:rPr>
                        <w:rFonts w:ascii="Arial Black" w:hAnsi="Arial Black" w:cstheme="minorHAnsi"/>
                        <w:i/>
                        <w:sz w:val="22"/>
                        <w:szCs w:val="22"/>
                      </w:rPr>
                    </w:pPr>
                    <w:r w:rsidRPr="00D21E70">
                      <w:rPr>
                        <w:rFonts w:ascii="Arial Black" w:hAnsi="Arial Black" w:cstheme="minorHAnsi"/>
                        <w:i/>
                        <w:sz w:val="22"/>
                        <w:szCs w:val="22"/>
                      </w:rPr>
                      <w:t>Programa de tecnificación</w:t>
                    </w:r>
                  </w:p>
                </w:txbxContent>
              </v:textbox>
              <w10:wrap anchorx="margin" anchory="page"/>
            </v:shape>
          </w:pict>
        </mc:Fallback>
      </mc:AlternateContent>
    </w:r>
    <w:r>
      <w:rPr>
        <w:noProof/>
        <w:lang w:val="es-ES"/>
      </w:rPr>
      <w:drawing>
        <wp:anchor distT="0" distB="0" distL="114300" distR="114300" simplePos="0" relativeHeight="251658240" behindDoc="1" locked="0" layoutInCell="1" allowOverlap="1" wp14:anchorId="3FAD015A" wp14:editId="2C2A9970">
          <wp:simplePos x="0" y="0"/>
          <wp:positionH relativeFrom="page">
            <wp:align>left</wp:align>
          </wp:positionH>
          <wp:positionV relativeFrom="paragraph">
            <wp:posOffset>-146050</wp:posOffset>
          </wp:positionV>
          <wp:extent cx="8601075" cy="914400"/>
          <wp:effectExtent l="0" t="0" r="9525" b="0"/>
          <wp:wrapNone/>
          <wp:docPr id="3" name="0 Imagen" descr="Fondo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zul.jpg"/>
                  <pic:cNvPicPr/>
                </pic:nvPicPr>
                <pic:blipFill>
                  <a:blip r:embed="rId1"/>
                  <a:stretch>
                    <a:fillRect/>
                  </a:stretch>
                </pic:blipFill>
                <pic:spPr>
                  <a:xfrm>
                    <a:off x="0" y="0"/>
                    <a:ext cx="8601075" cy="914400"/>
                  </a:xfrm>
                  <a:prstGeom prst="rect">
                    <a:avLst/>
                  </a:prstGeom>
                </pic:spPr>
              </pic:pic>
            </a:graphicData>
          </a:graphic>
          <wp14:sizeRelH relativeFrom="margin">
            <wp14:pctWidth>0</wp14:pctWidth>
          </wp14:sizeRelH>
        </wp:anchor>
      </w:drawing>
    </w:r>
    <w:r>
      <w:rPr>
        <w:rFonts w:ascii="Arial Black" w:hAnsi="Arial Black" w:cstheme="minorHAnsi"/>
        <w:i/>
        <w:color w:val="FFFFFF" w:themeColor="background1"/>
        <w:sz w:val="20"/>
        <w:lang w:val="es-ES" w:eastAsia="en-US"/>
      </w:rPr>
      <w:t xml:space="preserve">                 </w:t>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r>
    <w:r>
      <w:rPr>
        <w:rFonts w:ascii="Arial Black" w:hAnsi="Arial Black" w:cstheme="minorHAnsi"/>
        <w:i/>
        <w:color w:val="FFFFFF" w:themeColor="background1"/>
        <w:sz w:val="20"/>
        <w:lang w:val="es-ES" w:eastAsia="en-US"/>
      </w:rPr>
      <w:tab/>
      <w:t xml:space="preserve">                                       </w:t>
    </w:r>
    <w:r>
      <w:rPr>
        <w:rFonts w:ascii="Arial Black" w:hAnsi="Arial Black" w:cstheme="minorHAnsi"/>
        <w:i/>
        <w:color w:val="FFFFFF" w:themeColor="background1"/>
        <w:sz w:val="20"/>
        <w:lang w:val="es-ES" w:eastAsia="en-US"/>
      </w:rPr>
      <w:tab/>
    </w:r>
  </w:p>
  <w:p w14:paraId="0B1B4B1D" w14:textId="2162A52D" w:rsidR="00777ECF" w:rsidRDefault="00777ECF" w:rsidP="00CF0D6B">
    <w:pPr>
      <w:pStyle w:val="Encabezado"/>
      <w:tabs>
        <w:tab w:val="clear" w:pos="4819"/>
        <w:tab w:val="clear" w:pos="9071"/>
        <w:tab w:val="left" w:pos="690"/>
        <w:tab w:val="left" w:pos="1470"/>
      </w:tabs>
      <w:ind w:left="0"/>
    </w:pPr>
    <w:r>
      <w:rPr>
        <w:noProof/>
        <w:lang w:val="es-ES"/>
      </w:rPr>
      <mc:AlternateContent>
        <mc:Choice Requires="wps">
          <w:drawing>
            <wp:anchor distT="0" distB="0" distL="114300" distR="114300" simplePos="0" relativeHeight="251661824" behindDoc="0" locked="0" layoutInCell="1" allowOverlap="1" wp14:anchorId="5456FCF3" wp14:editId="7CC8FA94">
              <wp:simplePos x="0" y="0"/>
              <wp:positionH relativeFrom="margin">
                <wp:posOffset>1537970</wp:posOffset>
              </wp:positionH>
              <wp:positionV relativeFrom="topMargin">
                <wp:align>bottom</wp:align>
              </wp:positionV>
              <wp:extent cx="4816475" cy="510540"/>
              <wp:effectExtent l="0" t="0" r="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CB42" w14:textId="0C114074" w:rsidR="00777ECF" w:rsidRPr="00F9686A" w:rsidRDefault="00777ECF" w:rsidP="00390AF9">
                          <w:pPr>
                            <w:spacing w:before="0" w:after="0"/>
                            <w:ind w:left="0"/>
                            <w:jc w:val="right"/>
                            <w:rPr>
                              <w:rFonts w:ascii="Arial Black" w:hAnsi="Arial Black" w:cs="Arial"/>
                              <w:iCs/>
                              <w:color w:val="FFFFFF" w:themeColor="background1"/>
                              <w:szCs w:val="24"/>
                              <w:lang w:val="es-ES" w:eastAsia="en-US"/>
                            </w:rPr>
                          </w:pPr>
                          <w:r w:rsidRPr="00F9686A">
                            <w:rPr>
                              <w:rFonts w:ascii="Arial Black" w:hAnsi="Arial Black" w:cs="Arial"/>
                              <w:iCs/>
                              <w:color w:val="FFFFFF" w:themeColor="background1"/>
                              <w:szCs w:val="24"/>
                              <w:lang w:val="es-ES" w:eastAsia="en-US"/>
                            </w:rPr>
                            <w:t>ÁREA TÉCNICA FBCV</w:t>
                          </w:r>
                          <w:r>
                            <w:rPr>
                              <w:rFonts w:ascii="Arial Black" w:hAnsi="Arial Black" w:cs="Arial"/>
                              <w:iCs/>
                              <w:color w:val="FFFFFF" w:themeColor="background1"/>
                              <w:szCs w:val="24"/>
                              <w:lang w:val="es-ES" w:eastAsia="en-US"/>
                            </w:rPr>
                            <w:t xml:space="preserve"> - </w:t>
                          </w:r>
                          <w:r w:rsidRPr="005A6BDC">
                            <w:rPr>
                              <w:rFonts w:ascii="Arial Black" w:hAnsi="Arial Black" w:cs="Arial"/>
                              <w:i/>
                              <w:color w:val="FFC000"/>
                              <w:szCs w:val="24"/>
                              <w:lang w:val="es-ES" w:eastAsia="en-US"/>
                            </w:rPr>
                            <w:t>CAMPUS 3.0 202</w:t>
                          </w:r>
                          <w:r w:rsidR="00015CD9">
                            <w:rPr>
                              <w:rFonts w:ascii="Arial Black" w:hAnsi="Arial Black" w:cs="Arial"/>
                              <w:i/>
                              <w:color w:val="FFC000"/>
                              <w:szCs w:val="24"/>
                              <w:lang w:val="es-ES" w:eastAsia="en-US"/>
                            </w:rPr>
                            <w:t>2</w:t>
                          </w:r>
                        </w:p>
                        <w:p w14:paraId="0D898968" w14:textId="77777777" w:rsidR="00777ECF" w:rsidRPr="00390AF9" w:rsidRDefault="00777ECF" w:rsidP="00390AF9">
                          <w:pPr>
                            <w:spacing w:before="0" w:after="0"/>
                            <w:ind w:left="0"/>
                            <w:jc w:val="right"/>
                            <w:rPr>
                              <w:rFonts w:cs="Arial"/>
                              <w:szCs w:val="24"/>
                              <w:lang w:val="es-ES" w:eastAsia="en-US"/>
                            </w:rPr>
                          </w:pPr>
                        </w:p>
                        <w:p w14:paraId="706919F1" w14:textId="77777777" w:rsidR="00777ECF" w:rsidRPr="00397707" w:rsidRDefault="00777ECF" w:rsidP="009246F5">
                          <w:pPr>
                            <w:rPr>
                              <w:szCs w:val="16"/>
                            </w:rPr>
                          </w:pP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56FCF3" id="Text Box 8" o:spid="_x0000_s1028" type="#_x0000_t202" style="position:absolute;left:0;text-align:left;margin-left:121.1pt;margin-top:0;width:379.25pt;height:40.2pt;z-index:251661824;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" filled="f" stroked="f">
              <v:textbox inset="0,0,2mm,0">
                <w:txbxContent>
                  <w:p w14:paraId="75B3CB42" w14:textId="0C114074" w:rsidR="00777ECF" w:rsidRPr="00F9686A" w:rsidRDefault="00777ECF" w:rsidP="00390AF9">
                    <w:pPr>
                      <w:spacing w:before="0" w:after="0"/>
                      <w:ind w:left="0"/>
                      <w:jc w:val="right"/>
                      <w:rPr>
                        <w:rFonts w:ascii="Arial Black" w:hAnsi="Arial Black" w:cs="Arial"/>
                        <w:iCs/>
                        <w:color w:val="FFFFFF" w:themeColor="background1"/>
                        <w:szCs w:val="24"/>
                        <w:lang w:val="es-ES" w:eastAsia="en-US"/>
                      </w:rPr>
                    </w:pPr>
                    <w:r w:rsidRPr="00F9686A">
                      <w:rPr>
                        <w:rFonts w:ascii="Arial Black" w:hAnsi="Arial Black" w:cs="Arial"/>
                        <w:iCs/>
                        <w:color w:val="FFFFFF" w:themeColor="background1"/>
                        <w:szCs w:val="24"/>
                        <w:lang w:val="es-ES" w:eastAsia="en-US"/>
                      </w:rPr>
                      <w:t>ÁREA TÉCNICA FBCV</w:t>
                    </w:r>
                    <w:r>
                      <w:rPr>
                        <w:rFonts w:ascii="Arial Black" w:hAnsi="Arial Black" w:cs="Arial"/>
                        <w:iCs/>
                        <w:color w:val="FFFFFF" w:themeColor="background1"/>
                        <w:szCs w:val="24"/>
                        <w:lang w:val="es-ES" w:eastAsia="en-US"/>
                      </w:rPr>
                      <w:t xml:space="preserve"> - </w:t>
                    </w:r>
                    <w:r w:rsidRPr="005A6BDC">
                      <w:rPr>
                        <w:rFonts w:ascii="Arial Black" w:hAnsi="Arial Black" w:cs="Arial"/>
                        <w:i/>
                        <w:color w:val="FFC000"/>
                        <w:szCs w:val="24"/>
                        <w:lang w:val="es-ES" w:eastAsia="en-US"/>
                      </w:rPr>
                      <w:t>CAMPUS 3.0 202</w:t>
                    </w:r>
                    <w:r w:rsidR="00015CD9">
                      <w:rPr>
                        <w:rFonts w:ascii="Arial Black" w:hAnsi="Arial Black" w:cs="Arial"/>
                        <w:i/>
                        <w:color w:val="FFC000"/>
                        <w:szCs w:val="24"/>
                        <w:lang w:val="es-ES" w:eastAsia="en-US"/>
                      </w:rPr>
                      <w:t>2</w:t>
                    </w:r>
                  </w:p>
                  <w:p w14:paraId="0D898968" w14:textId="77777777" w:rsidR="00777ECF" w:rsidRPr="00390AF9" w:rsidRDefault="00777ECF" w:rsidP="00390AF9">
                    <w:pPr>
                      <w:spacing w:before="0" w:after="0"/>
                      <w:ind w:left="0"/>
                      <w:jc w:val="right"/>
                      <w:rPr>
                        <w:rFonts w:cs="Arial"/>
                        <w:szCs w:val="24"/>
                        <w:lang w:val="es-ES" w:eastAsia="en-US"/>
                      </w:rPr>
                    </w:pPr>
                  </w:p>
                  <w:p w14:paraId="706919F1" w14:textId="77777777" w:rsidR="00777ECF" w:rsidRPr="00397707" w:rsidRDefault="00777ECF" w:rsidP="009246F5">
                    <w:pPr>
                      <w:rPr>
                        <w:szCs w:val="16"/>
                      </w:rPr>
                    </w:pPr>
                  </w:p>
                </w:txbxContent>
              </v:textbox>
              <w10:wrap anchorx="margin" anchory="margin"/>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B0E60" w14:textId="5C9335AA" w:rsidR="00777ECF" w:rsidRDefault="00777ECF">
    <w:pPr>
      <w:pStyle w:val="Encabezado"/>
    </w:pPr>
    <w:r>
      <w:rPr>
        <w:noProof/>
        <w:lang w:val="es-ES"/>
      </w:rPr>
      <w:drawing>
        <wp:anchor distT="0" distB="0" distL="114300" distR="114300" simplePos="0" relativeHeight="251668992" behindDoc="1" locked="0" layoutInCell="1" allowOverlap="1" wp14:anchorId="483DC217" wp14:editId="7FF80C7C">
          <wp:simplePos x="0" y="0"/>
          <wp:positionH relativeFrom="page">
            <wp:posOffset>-30480</wp:posOffset>
          </wp:positionH>
          <wp:positionV relativeFrom="paragraph">
            <wp:posOffset>-125094</wp:posOffset>
          </wp:positionV>
          <wp:extent cx="10751185" cy="1089660"/>
          <wp:effectExtent l="0" t="0" r="0" b="0"/>
          <wp:wrapNone/>
          <wp:docPr id="15" name="0 Imagen" descr="Fondo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zul.jpg"/>
                  <pic:cNvPicPr/>
                </pic:nvPicPr>
                <pic:blipFill>
                  <a:blip r:embed="rId1"/>
                  <a:stretch>
                    <a:fillRect/>
                  </a:stretch>
                </pic:blipFill>
                <pic:spPr>
                  <a:xfrm>
                    <a:off x="0" y="0"/>
                    <a:ext cx="10751185" cy="1089660"/>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mc:AlternateContent>
        <mc:Choice Requires="wps">
          <w:drawing>
            <wp:anchor distT="0" distB="0" distL="114300" distR="114300" simplePos="0" relativeHeight="251671040" behindDoc="0" locked="0" layoutInCell="1" allowOverlap="1" wp14:anchorId="031754B2" wp14:editId="3708F88C">
              <wp:simplePos x="0" y="0"/>
              <wp:positionH relativeFrom="margin">
                <wp:posOffset>6635750</wp:posOffset>
              </wp:positionH>
              <wp:positionV relativeFrom="page">
                <wp:posOffset>312420</wp:posOffset>
              </wp:positionV>
              <wp:extent cx="2896870" cy="2286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AB3F" w14:textId="77777777" w:rsidR="00777ECF" w:rsidRPr="00D21E70" w:rsidRDefault="00777ECF" w:rsidP="00293FD5">
                          <w:pPr>
                            <w:pStyle w:val="FBCVNormalBlanco"/>
                            <w:jc w:val="right"/>
                            <w:rPr>
                              <w:rFonts w:ascii="Arial Black" w:hAnsi="Arial Black" w:cstheme="minorHAnsi"/>
                              <w:i/>
                              <w:sz w:val="22"/>
                              <w:szCs w:val="22"/>
                            </w:rPr>
                          </w:pPr>
                          <w:r w:rsidRPr="00D21E70">
                            <w:rPr>
                              <w:rFonts w:ascii="Arial Black" w:hAnsi="Arial Black" w:cstheme="minorHAnsi"/>
                              <w:i/>
                              <w:sz w:val="22"/>
                              <w:szCs w:val="22"/>
                            </w:rPr>
                            <w:t>Programa de tecnificación</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031754B2" id="_x0000_t202" coordsize="21600,21600" o:spt="202" path="m,l,21600r21600,l21600,xe">
              <v:stroke joinstyle="miter"/>
              <v:path gradientshapeok="t" o:connecttype="rect"/>
            </v:shapetype>
            <v:shape id="_x0000_s1029" type="#_x0000_t202" style="position:absolute;left:0;text-align:left;margin-left:522.5pt;margin-top:24.6pt;width:228.1pt;height:18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" filled="f" stroked="f">
              <v:textbox inset="0,0,2mm,0">
                <w:txbxContent>
                  <w:p w14:paraId="4F62AB3F" w14:textId="77777777" w:rsidR="00777ECF" w:rsidRPr="00D21E70" w:rsidRDefault="00777ECF" w:rsidP="00293FD5">
                    <w:pPr>
                      <w:pStyle w:val="FBCVNormalBlanco"/>
                      <w:jc w:val="right"/>
                      <w:rPr>
                        <w:rFonts w:ascii="Arial Black" w:hAnsi="Arial Black" w:cstheme="minorHAnsi"/>
                        <w:i/>
                        <w:sz w:val="22"/>
                        <w:szCs w:val="22"/>
                      </w:rPr>
                    </w:pPr>
                    <w:r w:rsidRPr="00D21E70">
                      <w:rPr>
                        <w:rFonts w:ascii="Arial Black" w:hAnsi="Arial Black" w:cstheme="minorHAnsi"/>
                        <w:i/>
                        <w:sz w:val="22"/>
                        <w:szCs w:val="22"/>
                      </w:rPr>
                      <w:t>Programa de tecnificación</w:t>
                    </w:r>
                  </w:p>
                </w:txbxContent>
              </v:textbox>
              <w10:wrap anchorx="margin" anchory="page"/>
            </v:shape>
          </w:pict>
        </mc:Fallback>
      </mc:AlternateContent>
    </w:r>
  </w:p>
  <w:p w14:paraId="45D5E9DE" w14:textId="1310B389" w:rsidR="00777ECF" w:rsidRDefault="00777ECF">
    <w:pPr>
      <w:pStyle w:val="Encabezado"/>
    </w:pPr>
    <w:r>
      <w:rPr>
        <w:noProof/>
        <w:lang w:val="es-ES"/>
      </w:rPr>
      <mc:AlternateContent>
        <mc:Choice Requires="wps">
          <w:drawing>
            <wp:anchor distT="0" distB="0" distL="114300" distR="114300" simplePos="0" relativeHeight="251675136" behindDoc="0" locked="0" layoutInCell="1" allowOverlap="1" wp14:anchorId="214D3AA1" wp14:editId="02C4494B">
              <wp:simplePos x="0" y="0"/>
              <wp:positionH relativeFrom="margin">
                <wp:posOffset>4716145</wp:posOffset>
              </wp:positionH>
              <wp:positionV relativeFrom="margin">
                <wp:posOffset>-17145</wp:posOffset>
              </wp:positionV>
              <wp:extent cx="4816475" cy="358140"/>
              <wp:effectExtent l="0" t="0" r="0" b="381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3372C" w14:textId="3E3FD14F" w:rsidR="00777ECF" w:rsidRPr="00F9686A" w:rsidRDefault="00777ECF" w:rsidP="004C3DFB">
                          <w:pPr>
                            <w:spacing w:before="0" w:after="0"/>
                            <w:ind w:left="0"/>
                            <w:jc w:val="right"/>
                            <w:rPr>
                              <w:rFonts w:ascii="Arial Black" w:hAnsi="Arial Black" w:cs="Arial"/>
                              <w:iCs/>
                              <w:color w:val="FFFFFF" w:themeColor="background1"/>
                              <w:szCs w:val="24"/>
                              <w:lang w:val="es-ES" w:eastAsia="en-US"/>
                            </w:rPr>
                          </w:pPr>
                          <w:r w:rsidRPr="00F9686A">
                            <w:rPr>
                              <w:rFonts w:ascii="Arial Black" w:hAnsi="Arial Black" w:cs="Arial"/>
                              <w:iCs/>
                              <w:color w:val="FFFFFF" w:themeColor="background1"/>
                              <w:szCs w:val="24"/>
                              <w:lang w:val="es-ES" w:eastAsia="en-US"/>
                            </w:rPr>
                            <w:t>ÁREA TÉCNICA FBCV</w:t>
                          </w:r>
                          <w:r>
                            <w:rPr>
                              <w:rFonts w:ascii="Arial Black" w:hAnsi="Arial Black" w:cs="Arial"/>
                              <w:iCs/>
                              <w:color w:val="FFFFFF" w:themeColor="background1"/>
                              <w:szCs w:val="24"/>
                              <w:lang w:val="es-ES" w:eastAsia="en-US"/>
                            </w:rPr>
                            <w:t xml:space="preserve"> - </w:t>
                          </w:r>
                          <w:r w:rsidRPr="005A6BDC">
                            <w:rPr>
                              <w:rFonts w:ascii="Arial Black" w:hAnsi="Arial Black" w:cs="Arial"/>
                              <w:i/>
                              <w:color w:val="FFC000"/>
                              <w:szCs w:val="24"/>
                              <w:lang w:val="es-ES" w:eastAsia="en-US"/>
                            </w:rPr>
                            <w:t>CAMPUS 3.0 202</w:t>
                          </w:r>
                          <w:r w:rsidR="00430497">
                            <w:rPr>
                              <w:rFonts w:ascii="Arial Black" w:hAnsi="Arial Black" w:cs="Arial"/>
                              <w:i/>
                              <w:color w:val="FFC000"/>
                              <w:szCs w:val="24"/>
                              <w:lang w:val="es-ES" w:eastAsia="en-US"/>
                            </w:rPr>
                            <w:t>2</w:t>
                          </w:r>
                        </w:p>
                        <w:p w14:paraId="0F883D79" w14:textId="77777777" w:rsidR="00777ECF" w:rsidRPr="00390AF9" w:rsidRDefault="00777ECF" w:rsidP="004C3DFB">
                          <w:pPr>
                            <w:spacing w:before="0" w:after="0"/>
                            <w:ind w:left="0"/>
                            <w:jc w:val="right"/>
                            <w:rPr>
                              <w:rFonts w:cs="Arial"/>
                              <w:szCs w:val="24"/>
                              <w:lang w:val="es-ES" w:eastAsia="en-US"/>
                            </w:rPr>
                          </w:pPr>
                        </w:p>
                        <w:p w14:paraId="78AAFE0E" w14:textId="77777777" w:rsidR="00777ECF" w:rsidRPr="00397707" w:rsidRDefault="00777ECF" w:rsidP="004C3DFB">
                          <w:pPr>
                            <w:rPr>
                              <w:szCs w:val="16"/>
                            </w:rPr>
                          </w:pP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D3AA1" id="_x0000_t202" coordsize="21600,21600" o:spt="202" path="m,l,21600r21600,l21600,xe">
              <v:stroke joinstyle="miter"/>
              <v:path gradientshapeok="t" o:connecttype="rect"/>
            </v:shapetype>
            <v:shape id="_x0000_s1030" type="#_x0000_t202" style="position:absolute;left:0;text-align:left;margin-left:371.35pt;margin-top:-1.35pt;width:379.25pt;height:2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" filled="f" stroked="f">
              <v:textbox inset="0,0,2mm,0">
                <w:txbxContent>
                  <w:p w14:paraId="0BA3372C" w14:textId="3E3FD14F" w:rsidR="00777ECF" w:rsidRPr="00F9686A" w:rsidRDefault="00777ECF" w:rsidP="004C3DFB">
                    <w:pPr>
                      <w:spacing w:before="0" w:after="0"/>
                      <w:ind w:left="0"/>
                      <w:jc w:val="right"/>
                      <w:rPr>
                        <w:rFonts w:ascii="Arial Black" w:hAnsi="Arial Black" w:cs="Arial"/>
                        <w:iCs/>
                        <w:color w:val="FFFFFF" w:themeColor="background1"/>
                        <w:szCs w:val="24"/>
                        <w:lang w:val="es-ES" w:eastAsia="en-US"/>
                      </w:rPr>
                    </w:pPr>
                    <w:r w:rsidRPr="00F9686A">
                      <w:rPr>
                        <w:rFonts w:ascii="Arial Black" w:hAnsi="Arial Black" w:cs="Arial"/>
                        <w:iCs/>
                        <w:color w:val="FFFFFF" w:themeColor="background1"/>
                        <w:szCs w:val="24"/>
                        <w:lang w:val="es-ES" w:eastAsia="en-US"/>
                      </w:rPr>
                      <w:t>ÁREA TÉCNICA FBCV</w:t>
                    </w:r>
                    <w:r>
                      <w:rPr>
                        <w:rFonts w:ascii="Arial Black" w:hAnsi="Arial Black" w:cs="Arial"/>
                        <w:iCs/>
                        <w:color w:val="FFFFFF" w:themeColor="background1"/>
                        <w:szCs w:val="24"/>
                        <w:lang w:val="es-ES" w:eastAsia="en-US"/>
                      </w:rPr>
                      <w:t xml:space="preserve"> - </w:t>
                    </w:r>
                    <w:r w:rsidRPr="005A6BDC">
                      <w:rPr>
                        <w:rFonts w:ascii="Arial Black" w:hAnsi="Arial Black" w:cs="Arial"/>
                        <w:i/>
                        <w:color w:val="FFC000"/>
                        <w:szCs w:val="24"/>
                        <w:lang w:val="es-ES" w:eastAsia="en-US"/>
                      </w:rPr>
                      <w:t>CAMPUS 3.0 202</w:t>
                    </w:r>
                    <w:r w:rsidR="00430497">
                      <w:rPr>
                        <w:rFonts w:ascii="Arial Black" w:hAnsi="Arial Black" w:cs="Arial"/>
                        <w:i/>
                        <w:color w:val="FFC000"/>
                        <w:szCs w:val="24"/>
                        <w:lang w:val="es-ES" w:eastAsia="en-US"/>
                      </w:rPr>
                      <w:t>2</w:t>
                    </w:r>
                  </w:p>
                  <w:p w14:paraId="0F883D79" w14:textId="77777777" w:rsidR="00777ECF" w:rsidRPr="00390AF9" w:rsidRDefault="00777ECF" w:rsidP="004C3DFB">
                    <w:pPr>
                      <w:spacing w:before="0" w:after="0"/>
                      <w:ind w:left="0"/>
                      <w:jc w:val="right"/>
                      <w:rPr>
                        <w:rFonts w:cs="Arial"/>
                        <w:szCs w:val="24"/>
                        <w:lang w:val="es-ES" w:eastAsia="en-US"/>
                      </w:rPr>
                    </w:pPr>
                  </w:p>
                  <w:p w14:paraId="78AAFE0E" w14:textId="77777777" w:rsidR="00777ECF" w:rsidRPr="00397707" w:rsidRDefault="00777ECF" w:rsidP="004C3DFB">
                    <w:pPr>
                      <w:rPr>
                        <w:szCs w:val="16"/>
                      </w:rPr>
                    </w:pPr>
                  </w:p>
                </w:txbxContent>
              </v:textbox>
              <w10:wrap anchorx="margin" anchory="margin"/>
            </v:shape>
          </w:pict>
        </mc:Fallback>
      </mc:AlternateContent>
    </w:r>
    <w:r>
      <w:rPr>
        <w:noProof/>
        <w:lang w:val="es-ES"/>
      </w:rPr>
      <mc:AlternateContent>
        <mc:Choice Requires="wps">
          <w:drawing>
            <wp:anchor distT="0" distB="0" distL="114300" distR="114300" simplePos="0" relativeHeight="251673088" behindDoc="0" locked="0" layoutInCell="1" allowOverlap="1" wp14:anchorId="1AB6D46E" wp14:editId="53A3BF63">
              <wp:simplePos x="0" y="0"/>
              <wp:positionH relativeFrom="margin">
                <wp:posOffset>6361430</wp:posOffset>
              </wp:positionH>
              <wp:positionV relativeFrom="topMargin">
                <wp:align>bottom</wp:align>
              </wp:positionV>
              <wp:extent cx="3163570" cy="280035"/>
              <wp:effectExtent l="0" t="0" r="0" b="571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4B71" w14:textId="213AEFDC" w:rsidR="00777ECF" w:rsidRPr="00D21E70" w:rsidRDefault="00777ECF" w:rsidP="004C3DFB">
                          <w:pPr>
                            <w:spacing w:before="0" w:after="0"/>
                            <w:ind w:left="0"/>
                            <w:jc w:val="center"/>
                            <w:rPr>
                              <w:rFonts w:ascii="Arial Black" w:hAnsi="Arial Black" w:cstheme="minorHAnsi"/>
                              <w:i/>
                              <w:color w:val="FFFFFF" w:themeColor="background1"/>
                              <w:sz w:val="20"/>
                              <w:lang w:val="es-ES" w:eastAsia="en-US"/>
                            </w:rPr>
                          </w:pPr>
                          <w:r>
                            <w:rPr>
                              <w:rFonts w:ascii="Arial Black" w:hAnsi="Arial Black" w:cstheme="minorHAnsi"/>
                              <w:i/>
                              <w:color w:val="FFFFFF" w:themeColor="background1"/>
                              <w:sz w:val="20"/>
                              <w:lang w:val="es-ES" w:eastAsia="en-US"/>
                            </w:rPr>
                            <w:t xml:space="preserve">                                            Temporada </w:t>
                          </w:r>
                          <w:r w:rsidRPr="00D21E70">
                            <w:rPr>
                              <w:rFonts w:ascii="Arial Black" w:hAnsi="Arial Black" w:cstheme="minorHAnsi"/>
                              <w:i/>
                              <w:color w:val="FFFFFF" w:themeColor="background1"/>
                              <w:sz w:val="20"/>
                              <w:lang w:val="es-ES" w:eastAsia="en-US"/>
                            </w:rPr>
                            <w:t>2</w:t>
                          </w:r>
                          <w:r w:rsidR="00430497">
                            <w:rPr>
                              <w:rFonts w:ascii="Arial Black" w:hAnsi="Arial Black" w:cstheme="minorHAnsi"/>
                              <w:i/>
                              <w:color w:val="FFFFFF" w:themeColor="background1"/>
                              <w:sz w:val="20"/>
                              <w:lang w:val="es-ES" w:eastAsia="en-US"/>
                            </w:rPr>
                            <w:t>1</w:t>
                          </w:r>
                          <w:r w:rsidRPr="00D21E70">
                            <w:rPr>
                              <w:rFonts w:ascii="Arial Black" w:hAnsi="Arial Black" w:cstheme="minorHAnsi"/>
                              <w:i/>
                              <w:color w:val="FFFFFF" w:themeColor="background1"/>
                              <w:sz w:val="20"/>
                              <w:lang w:val="es-ES" w:eastAsia="en-US"/>
                            </w:rPr>
                            <w:t>/</w:t>
                          </w:r>
                          <w:r w:rsidR="00430497">
                            <w:rPr>
                              <w:rFonts w:ascii="Arial Black" w:hAnsi="Arial Black" w:cstheme="minorHAnsi"/>
                              <w:i/>
                              <w:color w:val="FFFFFF" w:themeColor="background1"/>
                              <w:sz w:val="20"/>
                              <w:lang w:val="es-ES" w:eastAsia="en-US"/>
                            </w:rPr>
                            <w:t>22</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6D46E" id="_x0000_s1031" type="#_x0000_t202" style="position:absolute;left:0;text-align:left;margin-left:500.9pt;margin-top:0;width:249.1pt;height:22.05pt;z-index:251673088;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" filled="f" stroked="f">
              <v:textbox inset="0,0,2mm,0">
                <w:txbxContent>
                  <w:p w14:paraId="7D054B71" w14:textId="213AEFDC" w:rsidR="00777ECF" w:rsidRPr="00D21E70" w:rsidRDefault="00777ECF" w:rsidP="004C3DFB">
                    <w:pPr>
                      <w:spacing w:before="0" w:after="0"/>
                      <w:ind w:left="0"/>
                      <w:jc w:val="center"/>
                      <w:rPr>
                        <w:rFonts w:ascii="Arial Black" w:hAnsi="Arial Black" w:cstheme="minorHAnsi"/>
                        <w:i/>
                        <w:color w:val="FFFFFF" w:themeColor="background1"/>
                        <w:sz w:val="20"/>
                        <w:lang w:val="es-ES" w:eastAsia="en-US"/>
                      </w:rPr>
                    </w:pPr>
                    <w:r>
                      <w:rPr>
                        <w:rFonts w:ascii="Arial Black" w:hAnsi="Arial Black" w:cstheme="minorHAnsi"/>
                        <w:i/>
                        <w:color w:val="FFFFFF" w:themeColor="background1"/>
                        <w:sz w:val="20"/>
                        <w:lang w:val="es-ES" w:eastAsia="en-US"/>
                      </w:rPr>
                      <w:t xml:space="preserve">                                            Temporada </w:t>
                    </w:r>
                    <w:r w:rsidRPr="00D21E70">
                      <w:rPr>
                        <w:rFonts w:ascii="Arial Black" w:hAnsi="Arial Black" w:cstheme="minorHAnsi"/>
                        <w:i/>
                        <w:color w:val="FFFFFF" w:themeColor="background1"/>
                        <w:sz w:val="20"/>
                        <w:lang w:val="es-ES" w:eastAsia="en-US"/>
                      </w:rPr>
                      <w:t>2</w:t>
                    </w:r>
                    <w:r w:rsidR="00430497">
                      <w:rPr>
                        <w:rFonts w:ascii="Arial Black" w:hAnsi="Arial Black" w:cstheme="minorHAnsi"/>
                        <w:i/>
                        <w:color w:val="FFFFFF" w:themeColor="background1"/>
                        <w:sz w:val="20"/>
                        <w:lang w:val="es-ES" w:eastAsia="en-US"/>
                      </w:rPr>
                      <w:t>1</w:t>
                    </w:r>
                    <w:r w:rsidRPr="00D21E70">
                      <w:rPr>
                        <w:rFonts w:ascii="Arial Black" w:hAnsi="Arial Black" w:cstheme="minorHAnsi"/>
                        <w:i/>
                        <w:color w:val="FFFFFF" w:themeColor="background1"/>
                        <w:sz w:val="20"/>
                        <w:lang w:val="es-ES" w:eastAsia="en-US"/>
                      </w:rPr>
                      <w:t>/</w:t>
                    </w:r>
                    <w:r w:rsidR="00430497">
                      <w:rPr>
                        <w:rFonts w:ascii="Arial Black" w:hAnsi="Arial Black" w:cstheme="minorHAnsi"/>
                        <w:i/>
                        <w:color w:val="FFFFFF" w:themeColor="background1"/>
                        <w:sz w:val="20"/>
                        <w:lang w:val="es-ES" w:eastAsia="en-US"/>
                      </w:rPr>
                      <w:t>22</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A7457" w14:textId="720525F5" w:rsidR="00777ECF" w:rsidRDefault="00777ECF">
    <w:pPr>
      <w:pStyle w:val="Encabezado"/>
    </w:pPr>
    <w:r>
      <w:rPr>
        <w:noProof/>
        <w:lang w:val="es-ES"/>
      </w:rPr>
      <mc:AlternateContent>
        <mc:Choice Requires="wps">
          <w:drawing>
            <wp:anchor distT="0" distB="0" distL="114300" distR="114300" simplePos="0" relativeHeight="251683328" behindDoc="0" locked="0" layoutInCell="1" allowOverlap="1" wp14:anchorId="4A8E2668" wp14:editId="51DBB8B3">
              <wp:simplePos x="0" y="0"/>
              <wp:positionH relativeFrom="margin">
                <wp:posOffset>4585970</wp:posOffset>
              </wp:positionH>
              <wp:positionV relativeFrom="margin">
                <wp:align>top</wp:align>
              </wp:positionV>
              <wp:extent cx="4816475" cy="358140"/>
              <wp:effectExtent l="0" t="0" r="0" b="381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EAF0" w14:textId="33268F28" w:rsidR="00777ECF" w:rsidRPr="00F9686A" w:rsidRDefault="00777ECF" w:rsidP="004C3DFB">
                          <w:pPr>
                            <w:spacing w:before="0" w:after="0"/>
                            <w:ind w:left="0"/>
                            <w:jc w:val="right"/>
                            <w:rPr>
                              <w:rFonts w:ascii="Arial Black" w:hAnsi="Arial Black" w:cs="Arial"/>
                              <w:iCs/>
                              <w:color w:val="FFFFFF" w:themeColor="background1"/>
                              <w:szCs w:val="24"/>
                              <w:lang w:val="es-ES" w:eastAsia="en-US"/>
                            </w:rPr>
                          </w:pPr>
                          <w:r w:rsidRPr="00F9686A">
                            <w:rPr>
                              <w:rFonts w:ascii="Arial Black" w:hAnsi="Arial Black" w:cs="Arial"/>
                              <w:iCs/>
                              <w:color w:val="FFFFFF" w:themeColor="background1"/>
                              <w:szCs w:val="24"/>
                              <w:lang w:val="es-ES" w:eastAsia="en-US"/>
                            </w:rPr>
                            <w:t>ÁREA TÉCNICA FBCV</w:t>
                          </w:r>
                          <w:r>
                            <w:rPr>
                              <w:rFonts w:ascii="Arial Black" w:hAnsi="Arial Black" w:cs="Arial"/>
                              <w:iCs/>
                              <w:color w:val="FFFFFF" w:themeColor="background1"/>
                              <w:szCs w:val="24"/>
                              <w:lang w:val="es-ES" w:eastAsia="en-US"/>
                            </w:rPr>
                            <w:t xml:space="preserve"> - </w:t>
                          </w:r>
                          <w:r w:rsidRPr="005A6BDC">
                            <w:rPr>
                              <w:rFonts w:ascii="Arial Black" w:hAnsi="Arial Black" w:cs="Arial"/>
                              <w:i/>
                              <w:color w:val="FFC000"/>
                              <w:szCs w:val="24"/>
                              <w:lang w:val="es-ES" w:eastAsia="en-US"/>
                            </w:rPr>
                            <w:t>CAMPUS 3.0 202</w:t>
                          </w:r>
                          <w:r w:rsidR="00430497">
                            <w:rPr>
                              <w:rFonts w:ascii="Arial Black" w:hAnsi="Arial Black" w:cs="Arial"/>
                              <w:i/>
                              <w:color w:val="FFC000"/>
                              <w:szCs w:val="24"/>
                              <w:lang w:val="es-ES" w:eastAsia="en-US"/>
                            </w:rPr>
                            <w:t>2</w:t>
                          </w:r>
                        </w:p>
                        <w:p w14:paraId="107EEBFB" w14:textId="77777777" w:rsidR="00777ECF" w:rsidRPr="00390AF9" w:rsidRDefault="00777ECF" w:rsidP="004C3DFB">
                          <w:pPr>
                            <w:spacing w:before="0" w:after="0"/>
                            <w:ind w:left="0"/>
                            <w:jc w:val="right"/>
                            <w:rPr>
                              <w:rFonts w:cs="Arial"/>
                              <w:szCs w:val="24"/>
                              <w:lang w:val="es-ES" w:eastAsia="en-US"/>
                            </w:rPr>
                          </w:pPr>
                        </w:p>
                        <w:p w14:paraId="702FBA26" w14:textId="77777777" w:rsidR="00777ECF" w:rsidRPr="00397707" w:rsidRDefault="00777ECF" w:rsidP="004C3DFB">
                          <w:pPr>
                            <w:rPr>
                              <w:szCs w:val="16"/>
                            </w:rPr>
                          </w:pP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8E2668" id="_x0000_t202" coordsize="21600,21600" o:spt="202" path="m,l,21600r21600,l21600,xe">
              <v:stroke joinstyle="miter"/>
              <v:path gradientshapeok="t" o:connecttype="rect"/>
            </v:shapetype>
            <v:shape id="_x0000_s1032" type="#_x0000_t202" style="position:absolute;left:0;text-align:left;margin-left:361.1pt;margin-top:0;width:379.25pt;height:28.2pt;z-index:25168332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" filled="f" stroked="f">
              <v:textbox inset="0,0,2mm,0">
                <w:txbxContent>
                  <w:p w14:paraId="5D61EAF0" w14:textId="33268F28" w:rsidR="00777ECF" w:rsidRPr="00F9686A" w:rsidRDefault="00777ECF" w:rsidP="004C3DFB">
                    <w:pPr>
                      <w:spacing w:before="0" w:after="0"/>
                      <w:ind w:left="0"/>
                      <w:jc w:val="right"/>
                      <w:rPr>
                        <w:rFonts w:ascii="Arial Black" w:hAnsi="Arial Black" w:cs="Arial"/>
                        <w:iCs/>
                        <w:color w:val="FFFFFF" w:themeColor="background1"/>
                        <w:szCs w:val="24"/>
                        <w:lang w:val="es-ES" w:eastAsia="en-US"/>
                      </w:rPr>
                    </w:pPr>
                    <w:r w:rsidRPr="00F9686A">
                      <w:rPr>
                        <w:rFonts w:ascii="Arial Black" w:hAnsi="Arial Black" w:cs="Arial"/>
                        <w:iCs/>
                        <w:color w:val="FFFFFF" w:themeColor="background1"/>
                        <w:szCs w:val="24"/>
                        <w:lang w:val="es-ES" w:eastAsia="en-US"/>
                      </w:rPr>
                      <w:t>ÁREA TÉCNICA FBCV</w:t>
                    </w:r>
                    <w:r>
                      <w:rPr>
                        <w:rFonts w:ascii="Arial Black" w:hAnsi="Arial Black" w:cs="Arial"/>
                        <w:iCs/>
                        <w:color w:val="FFFFFF" w:themeColor="background1"/>
                        <w:szCs w:val="24"/>
                        <w:lang w:val="es-ES" w:eastAsia="en-US"/>
                      </w:rPr>
                      <w:t xml:space="preserve"> - </w:t>
                    </w:r>
                    <w:r w:rsidRPr="005A6BDC">
                      <w:rPr>
                        <w:rFonts w:ascii="Arial Black" w:hAnsi="Arial Black" w:cs="Arial"/>
                        <w:i/>
                        <w:color w:val="FFC000"/>
                        <w:szCs w:val="24"/>
                        <w:lang w:val="es-ES" w:eastAsia="en-US"/>
                      </w:rPr>
                      <w:t>CAMPUS 3.0 202</w:t>
                    </w:r>
                    <w:r w:rsidR="00430497">
                      <w:rPr>
                        <w:rFonts w:ascii="Arial Black" w:hAnsi="Arial Black" w:cs="Arial"/>
                        <w:i/>
                        <w:color w:val="FFC000"/>
                        <w:szCs w:val="24"/>
                        <w:lang w:val="es-ES" w:eastAsia="en-US"/>
                      </w:rPr>
                      <w:t>2</w:t>
                    </w:r>
                  </w:p>
                  <w:p w14:paraId="107EEBFB" w14:textId="77777777" w:rsidR="00777ECF" w:rsidRPr="00390AF9" w:rsidRDefault="00777ECF" w:rsidP="004C3DFB">
                    <w:pPr>
                      <w:spacing w:before="0" w:after="0"/>
                      <w:ind w:left="0"/>
                      <w:jc w:val="right"/>
                      <w:rPr>
                        <w:rFonts w:cs="Arial"/>
                        <w:szCs w:val="24"/>
                        <w:lang w:val="es-ES" w:eastAsia="en-US"/>
                      </w:rPr>
                    </w:pPr>
                  </w:p>
                  <w:p w14:paraId="702FBA26" w14:textId="77777777" w:rsidR="00777ECF" w:rsidRPr="00397707" w:rsidRDefault="00777ECF" w:rsidP="004C3DFB">
                    <w:pPr>
                      <w:rPr>
                        <w:szCs w:val="16"/>
                      </w:rPr>
                    </w:pPr>
                  </w:p>
                </w:txbxContent>
              </v:textbox>
              <w10:wrap anchorx="margin" anchory="margin"/>
            </v:shape>
          </w:pict>
        </mc:Fallback>
      </mc:AlternateContent>
    </w:r>
    <w:r>
      <w:rPr>
        <w:noProof/>
        <w:lang w:val="es-ES"/>
      </w:rPr>
      <mc:AlternateContent>
        <mc:Choice Requires="wps">
          <w:drawing>
            <wp:anchor distT="0" distB="0" distL="114300" distR="114300" simplePos="0" relativeHeight="251681280" behindDoc="0" locked="0" layoutInCell="1" allowOverlap="1" wp14:anchorId="31033352" wp14:editId="4B3CAF81">
              <wp:simplePos x="0" y="0"/>
              <wp:positionH relativeFrom="margin">
                <wp:posOffset>6277610</wp:posOffset>
              </wp:positionH>
              <wp:positionV relativeFrom="topMargin">
                <wp:posOffset>601980</wp:posOffset>
              </wp:positionV>
              <wp:extent cx="3163570" cy="280035"/>
              <wp:effectExtent l="0" t="0" r="0" b="5715"/>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E6D2B" w14:textId="77777777" w:rsidR="00777ECF" w:rsidRPr="00D21E70" w:rsidRDefault="00777ECF" w:rsidP="004C3DFB">
                          <w:pPr>
                            <w:spacing w:before="0" w:after="0"/>
                            <w:ind w:left="0"/>
                            <w:jc w:val="center"/>
                            <w:rPr>
                              <w:rFonts w:ascii="Arial Black" w:hAnsi="Arial Black" w:cstheme="minorHAnsi"/>
                              <w:i/>
                              <w:color w:val="FFFFFF" w:themeColor="background1"/>
                              <w:sz w:val="20"/>
                              <w:lang w:val="es-ES" w:eastAsia="en-US"/>
                            </w:rPr>
                          </w:pPr>
                          <w:r>
                            <w:rPr>
                              <w:rFonts w:ascii="Arial Black" w:hAnsi="Arial Black" w:cstheme="minorHAnsi"/>
                              <w:i/>
                              <w:color w:val="FFFFFF" w:themeColor="background1"/>
                              <w:sz w:val="20"/>
                              <w:lang w:val="es-ES" w:eastAsia="en-US"/>
                            </w:rPr>
                            <w:t xml:space="preserve">                                            Temporada </w:t>
                          </w:r>
                          <w:r w:rsidRPr="00D21E70">
                            <w:rPr>
                              <w:rFonts w:ascii="Arial Black" w:hAnsi="Arial Black" w:cstheme="minorHAnsi"/>
                              <w:i/>
                              <w:color w:val="FFFFFF" w:themeColor="background1"/>
                              <w:sz w:val="20"/>
                              <w:lang w:val="es-ES" w:eastAsia="en-US"/>
                            </w:rPr>
                            <w:t>20/21</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1033352" id="_x0000_s1033" type="#_x0000_t202" style="position:absolute;left:0;text-align:left;margin-left:494.3pt;margin-top:47.4pt;width:249.1pt;height:22.0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" filled="f" stroked="f">
              <v:textbox inset="0,0,2mm,0">
                <w:txbxContent>
                  <w:p w14:paraId="2BAE6D2B" w14:textId="77777777" w:rsidR="00777ECF" w:rsidRPr="00D21E70" w:rsidRDefault="00777ECF" w:rsidP="004C3DFB">
                    <w:pPr>
                      <w:spacing w:before="0" w:after="0"/>
                      <w:ind w:left="0"/>
                      <w:jc w:val="center"/>
                      <w:rPr>
                        <w:rFonts w:ascii="Arial Black" w:hAnsi="Arial Black" w:cstheme="minorHAnsi"/>
                        <w:i/>
                        <w:color w:val="FFFFFF" w:themeColor="background1"/>
                        <w:sz w:val="20"/>
                        <w:lang w:val="es-ES" w:eastAsia="en-US"/>
                      </w:rPr>
                    </w:pPr>
                    <w:r>
                      <w:rPr>
                        <w:rFonts w:ascii="Arial Black" w:hAnsi="Arial Black" w:cstheme="minorHAnsi"/>
                        <w:i/>
                        <w:color w:val="FFFFFF" w:themeColor="background1"/>
                        <w:sz w:val="20"/>
                        <w:lang w:val="es-ES" w:eastAsia="en-US"/>
                      </w:rPr>
                      <w:t xml:space="preserve">                                            Temporada </w:t>
                    </w:r>
                    <w:r w:rsidRPr="00D21E70">
                      <w:rPr>
                        <w:rFonts w:ascii="Arial Black" w:hAnsi="Arial Black" w:cstheme="minorHAnsi"/>
                        <w:i/>
                        <w:color w:val="FFFFFF" w:themeColor="background1"/>
                        <w:sz w:val="20"/>
                        <w:lang w:val="es-ES" w:eastAsia="en-US"/>
                      </w:rPr>
                      <w:t>20/21</w:t>
                    </w:r>
                  </w:p>
                </w:txbxContent>
              </v:textbox>
              <w10:wrap anchorx="margin" anchory="margin"/>
            </v:shape>
          </w:pict>
        </mc:Fallback>
      </mc:AlternateContent>
    </w:r>
    <w:r>
      <w:rPr>
        <w:noProof/>
        <w:lang w:val="es-ES"/>
      </w:rPr>
      <mc:AlternateContent>
        <mc:Choice Requires="wps">
          <w:drawing>
            <wp:anchor distT="0" distB="0" distL="114300" distR="114300" simplePos="0" relativeHeight="251679232" behindDoc="0" locked="0" layoutInCell="1" allowOverlap="1" wp14:anchorId="2335F0E5" wp14:editId="05343C22">
              <wp:simplePos x="0" y="0"/>
              <wp:positionH relativeFrom="margin">
                <wp:posOffset>6559550</wp:posOffset>
              </wp:positionH>
              <wp:positionV relativeFrom="page">
                <wp:posOffset>266700</wp:posOffset>
              </wp:positionV>
              <wp:extent cx="2896870" cy="2286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8AC0" w14:textId="77777777" w:rsidR="00777ECF" w:rsidRPr="00D21E70" w:rsidRDefault="00777ECF" w:rsidP="004C3DFB">
                          <w:pPr>
                            <w:pStyle w:val="FBCVNormalBlanco"/>
                            <w:jc w:val="right"/>
                            <w:rPr>
                              <w:rFonts w:ascii="Arial Black" w:hAnsi="Arial Black" w:cstheme="minorHAnsi"/>
                              <w:i/>
                              <w:sz w:val="22"/>
                              <w:szCs w:val="22"/>
                            </w:rPr>
                          </w:pPr>
                          <w:r w:rsidRPr="00D21E70">
                            <w:rPr>
                              <w:rFonts w:ascii="Arial Black" w:hAnsi="Arial Black" w:cstheme="minorHAnsi"/>
                              <w:i/>
                              <w:sz w:val="22"/>
                              <w:szCs w:val="22"/>
                            </w:rPr>
                            <w:t>Programa de tecnificación</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335F0E5" id="_x0000_s1034" type="#_x0000_t202" style="position:absolute;left:0;text-align:left;margin-left:516.5pt;margin-top:21pt;width:228.1pt;height:18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" filled="f" stroked="f">
              <v:textbox inset="0,0,2mm,0">
                <w:txbxContent>
                  <w:p w14:paraId="2FE98AC0" w14:textId="77777777" w:rsidR="00777ECF" w:rsidRPr="00D21E70" w:rsidRDefault="00777ECF" w:rsidP="004C3DFB">
                    <w:pPr>
                      <w:pStyle w:val="FBCVNormalBlanco"/>
                      <w:jc w:val="right"/>
                      <w:rPr>
                        <w:rFonts w:ascii="Arial Black" w:hAnsi="Arial Black" w:cstheme="minorHAnsi"/>
                        <w:i/>
                        <w:sz w:val="22"/>
                        <w:szCs w:val="22"/>
                      </w:rPr>
                    </w:pPr>
                    <w:r w:rsidRPr="00D21E70">
                      <w:rPr>
                        <w:rFonts w:ascii="Arial Black" w:hAnsi="Arial Black" w:cstheme="minorHAnsi"/>
                        <w:i/>
                        <w:sz w:val="22"/>
                        <w:szCs w:val="22"/>
                      </w:rPr>
                      <w:t>Programa de tecnificación</w:t>
                    </w:r>
                  </w:p>
                </w:txbxContent>
              </v:textbox>
              <w10:wrap anchorx="margin" anchory="page"/>
            </v:shape>
          </w:pict>
        </mc:Fallback>
      </mc:AlternateContent>
    </w:r>
    <w:r>
      <w:rPr>
        <w:noProof/>
        <w:lang w:val="es-ES"/>
      </w:rPr>
      <w:drawing>
        <wp:anchor distT="0" distB="0" distL="114300" distR="114300" simplePos="0" relativeHeight="251677184" behindDoc="1" locked="0" layoutInCell="1" allowOverlap="1" wp14:anchorId="67FC96A0" wp14:editId="602B6E49">
          <wp:simplePos x="0" y="0"/>
          <wp:positionH relativeFrom="page">
            <wp:posOffset>-30480</wp:posOffset>
          </wp:positionH>
          <wp:positionV relativeFrom="paragraph">
            <wp:posOffset>-109855</wp:posOffset>
          </wp:positionV>
          <wp:extent cx="10751357" cy="1143000"/>
          <wp:effectExtent l="0" t="0" r="0" b="0"/>
          <wp:wrapNone/>
          <wp:docPr id="37" name="0 Imagen" descr="Fondo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zul.jpg"/>
                  <pic:cNvPicPr/>
                </pic:nvPicPr>
                <pic:blipFill>
                  <a:blip r:embed="rId1"/>
                  <a:stretch>
                    <a:fillRect/>
                  </a:stretch>
                </pic:blipFill>
                <pic:spPr>
                  <a:xfrm>
                    <a:off x="0" y="0"/>
                    <a:ext cx="10846985" cy="11531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190A"/>
    <w:multiLevelType w:val="hybridMultilevel"/>
    <w:tmpl w:val="80826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618A2"/>
    <w:multiLevelType w:val="multilevel"/>
    <w:tmpl w:val="6E7CEB02"/>
    <w:lvl w:ilvl="0">
      <w:start w:val="1"/>
      <w:numFmt w:val="bullet"/>
      <w:lvlText w:val=""/>
      <w:lvlJc w:val="left"/>
      <w:pPr>
        <w:ind w:left="720" w:hanging="360"/>
      </w:pPr>
      <w:rPr>
        <w:rFonts w:ascii="Wingdings" w:hAnsi="Wingdings" w:hint="default"/>
      </w:rPr>
    </w:lvl>
    <w:lvl w:ilvl="1">
      <w:start w:val="2"/>
      <w:numFmt w:val="decimal"/>
      <w:isLgl/>
      <w:lvlText w:val="%1.%2"/>
      <w:lvlJc w:val="left"/>
      <w:pPr>
        <w:ind w:left="757" w:hanging="360"/>
      </w:pPr>
      <w:rPr>
        <w:rFonts w:hint="default"/>
      </w:rPr>
    </w:lvl>
    <w:lvl w:ilvl="2">
      <w:start w:val="1"/>
      <w:numFmt w:val="decimal"/>
      <w:isLgl/>
      <w:lvlText w:val="%1.%2.%3"/>
      <w:lvlJc w:val="left"/>
      <w:pPr>
        <w:ind w:left="794" w:hanging="360"/>
      </w:pPr>
      <w:rPr>
        <w:rFonts w:hint="default"/>
      </w:rPr>
    </w:lvl>
    <w:lvl w:ilvl="3">
      <w:start w:val="1"/>
      <w:numFmt w:val="decimal"/>
      <w:isLgl/>
      <w:lvlText w:val="%1.%2.%3.%4"/>
      <w:lvlJc w:val="left"/>
      <w:pPr>
        <w:ind w:left="831" w:hanging="360"/>
      </w:pPr>
      <w:rPr>
        <w:rFonts w:hint="default"/>
      </w:rPr>
    </w:lvl>
    <w:lvl w:ilvl="4">
      <w:start w:val="1"/>
      <w:numFmt w:val="decimal"/>
      <w:isLgl/>
      <w:lvlText w:val="%1.%2.%3.%4.%5"/>
      <w:lvlJc w:val="left"/>
      <w:pPr>
        <w:ind w:left="868" w:hanging="360"/>
      </w:pPr>
      <w:rPr>
        <w:rFonts w:hint="default"/>
      </w:rPr>
    </w:lvl>
    <w:lvl w:ilvl="5">
      <w:start w:val="1"/>
      <w:numFmt w:val="decimal"/>
      <w:isLgl/>
      <w:lvlText w:val="%1.%2.%3.%4.%5.%6"/>
      <w:lvlJc w:val="left"/>
      <w:pPr>
        <w:ind w:left="905" w:hanging="360"/>
      </w:pPr>
      <w:rPr>
        <w:rFonts w:hint="default"/>
      </w:rPr>
    </w:lvl>
    <w:lvl w:ilvl="6">
      <w:start w:val="1"/>
      <w:numFmt w:val="decimal"/>
      <w:isLgl/>
      <w:lvlText w:val="%1.%2.%3.%4.%5.%6.%7"/>
      <w:lvlJc w:val="left"/>
      <w:pPr>
        <w:ind w:left="942" w:hanging="360"/>
      </w:pPr>
      <w:rPr>
        <w:rFonts w:hint="default"/>
      </w:rPr>
    </w:lvl>
    <w:lvl w:ilvl="7">
      <w:start w:val="1"/>
      <w:numFmt w:val="decimal"/>
      <w:isLgl/>
      <w:lvlText w:val="%1.%2.%3.%4.%5.%6.%7.%8"/>
      <w:lvlJc w:val="left"/>
      <w:pPr>
        <w:ind w:left="979" w:hanging="360"/>
      </w:pPr>
      <w:rPr>
        <w:rFonts w:hint="default"/>
      </w:rPr>
    </w:lvl>
    <w:lvl w:ilvl="8">
      <w:start w:val="1"/>
      <w:numFmt w:val="decimal"/>
      <w:isLgl/>
      <w:lvlText w:val="%1.%2.%3.%4.%5.%6.%7.%8.%9"/>
      <w:lvlJc w:val="left"/>
      <w:pPr>
        <w:ind w:left="1016" w:hanging="360"/>
      </w:pPr>
      <w:rPr>
        <w:rFonts w:hint="default"/>
      </w:rPr>
    </w:lvl>
  </w:abstractNum>
  <w:abstractNum w:abstractNumId="2" w15:restartNumberingAfterBreak="0">
    <w:nsid w:val="1F93763A"/>
    <w:multiLevelType w:val="hybridMultilevel"/>
    <w:tmpl w:val="4BF41FEC"/>
    <w:lvl w:ilvl="0" w:tplc="5BFAEFFC">
      <w:start w:val="1"/>
      <w:numFmt w:val="decimal"/>
      <w:lvlText w:val="%1."/>
      <w:lvlJc w:val="left"/>
      <w:pPr>
        <w:ind w:left="660" w:hanging="40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274F32AC"/>
    <w:multiLevelType w:val="hybridMultilevel"/>
    <w:tmpl w:val="6BD074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7037D9"/>
    <w:multiLevelType w:val="hybridMultilevel"/>
    <w:tmpl w:val="379E0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CF5E16"/>
    <w:multiLevelType w:val="hybridMultilevel"/>
    <w:tmpl w:val="9C446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6D458F"/>
    <w:multiLevelType w:val="hybridMultilevel"/>
    <w:tmpl w:val="775C8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1B277B"/>
    <w:multiLevelType w:val="hybridMultilevel"/>
    <w:tmpl w:val="BC2EE220"/>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84A48"/>
    <w:multiLevelType w:val="hybridMultilevel"/>
    <w:tmpl w:val="CC740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B40DCE"/>
    <w:multiLevelType w:val="hybridMultilevel"/>
    <w:tmpl w:val="987C6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863813"/>
    <w:multiLevelType w:val="hybridMultilevel"/>
    <w:tmpl w:val="EF0C3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666309"/>
    <w:multiLevelType w:val="hybridMultilevel"/>
    <w:tmpl w:val="8D72D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pStyle w:val="Norma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DB42B5"/>
    <w:multiLevelType w:val="hybridMultilevel"/>
    <w:tmpl w:val="0AE2E88A"/>
    <w:lvl w:ilvl="0" w:tplc="9A761300">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7518C9"/>
    <w:multiLevelType w:val="hybridMultilevel"/>
    <w:tmpl w:val="12C2D9D8"/>
    <w:lvl w:ilvl="0" w:tplc="E84E90B4">
      <w:start w:val="1"/>
      <w:numFmt w:val="bullet"/>
      <w:pStyle w:val="FBCVListas"/>
      <w:lvlText w:val=""/>
      <w:lvlJc w:val="left"/>
      <w:pPr>
        <w:ind w:left="3929" w:hanging="360"/>
      </w:pPr>
      <w:rPr>
        <w:rFonts w:ascii="Symbol" w:hAnsi="Symbol" w:hint="default"/>
      </w:rPr>
    </w:lvl>
    <w:lvl w:ilvl="1" w:tplc="C1EC0AF8">
      <w:start w:val="1"/>
      <w:numFmt w:val="bullet"/>
      <w:lvlText w:val="o"/>
      <w:lvlJc w:val="left"/>
      <w:pPr>
        <w:ind w:left="1634" w:hanging="360"/>
      </w:pPr>
      <w:rPr>
        <w:rFonts w:ascii="Courier New" w:hAnsi="Courier New" w:cs="Courier New" w:hint="default"/>
      </w:rPr>
    </w:lvl>
    <w:lvl w:ilvl="2" w:tplc="4ADAD9F4">
      <w:start w:val="1"/>
      <w:numFmt w:val="bullet"/>
      <w:lvlText w:val=""/>
      <w:lvlJc w:val="left"/>
      <w:pPr>
        <w:ind w:left="2354" w:hanging="360"/>
      </w:pPr>
      <w:rPr>
        <w:rFonts w:ascii="Wingdings" w:hAnsi="Wingdings" w:hint="default"/>
      </w:rPr>
    </w:lvl>
    <w:lvl w:ilvl="3" w:tplc="163C4C6E" w:tentative="1">
      <w:start w:val="1"/>
      <w:numFmt w:val="bullet"/>
      <w:lvlText w:val=""/>
      <w:lvlJc w:val="left"/>
      <w:pPr>
        <w:ind w:left="3074" w:hanging="360"/>
      </w:pPr>
      <w:rPr>
        <w:rFonts w:ascii="Symbol" w:hAnsi="Symbol" w:hint="default"/>
      </w:rPr>
    </w:lvl>
    <w:lvl w:ilvl="4" w:tplc="A5308C26" w:tentative="1">
      <w:start w:val="1"/>
      <w:numFmt w:val="bullet"/>
      <w:lvlText w:val="o"/>
      <w:lvlJc w:val="left"/>
      <w:pPr>
        <w:ind w:left="3794" w:hanging="360"/>
      </w:pPr>
      <w:rPr>
        <w:rFonts w:ascii="Courier New" w:hAnsi="Courier New" w:cs="Courier New" w:hint="default"/>
      </w:rPr>
    </w:lvl>
    <w:lvl w:ilvl="5" w:tplc="25E070C6" w:tentative="1">
      <w:start w:val="1"/>
      <w:numFmt w:val="bullet"/>
      <w:lvlText w:val=""/>
      <w:lvlJc w:val="left"/>
      <w:pPr>
        <w:ind w:left="4514" w:hanging="360"/>
      </w:pPr>
      <w:rPr>
        <w:rFonts w:ascii="Wingdings" w:hAnsi="Wingdings" w:hint="default"/>
      </w:rPr>
    </w:lvl>
    <w:lvl w:ilvl="6" w:tplc="F12A5746" w:tentative="1">
      <w:start w:val="1"/>
      <w:numFmt w:val="bullet"/>
      <w:lvlText w:val=""/>
      <w:lvlJc w:val="left"/>
      <w:pPr>
        <w:ind w:left="5234" w:hanging="360"/>
      </w:pPr>
      <w:rPr>
        <w:rFonts w:ascii="Symbol" w:hAnsi="Symbol" w:hint="default"/>
      </w:rPr>
    </w:lvl>
    <w:lvl w:ilvl="7" w:tplc="A6F4475A" w:tentative="1">
      <w:start w:val="1"/>
      <w:numFmt w:val="bullet"/>
      <w:lvlText w:val="o"/>
      <w:lvlJc w:val="left"/>
      <w:pPr>
        <w:ind w:left="5954" w:hanging="360"/>
      </w:pPr>
      <w:rPr>
        <w:rFonts w:ascii="Courier New" w:hAnsi="Courier New" w:cs="Courier New" w:hint="default"/>
      </w:rPr>
    </w:lvl>
    <w:lvl w:ilvl="8" w:tplc="C38E9B56" w:tentative="1">
      <w:start w:val="1"/>
      <w:numFmt w:val="bullet"/>
      <w:lvlText w:val=""/>
      <w:lvlJc w:val="left"/>
      <w:pPr>
        <w:ind w:left="6674" w:hanging="360"/>
      </w:pPr>
      <w:rPr>
        <w:rFonts w:ascii="Wingdings" w:hAnsi="Wingdings" w:hint="default"/>
      </w:rPr>
    </w:lvl>
  </w:abstractNum>
  <w:abstractNum w:abstractNumId="15" w15:restartNumberingAfterBreak="0">
    <w:nsid w:val="70EC5F0E"/>
    <w:multiLevelType w:val="multilevel"/>
    <w:tmpl w:val="BBDEB2CE"/>
    <w:lvl w:ilvl="0">
      <w:start w:val="1"/>
      <w:numFmt w:val="decimal"/>
      <w:pStyle w:val="Ttulo1"/>
      <w:lvlText w:val="%1."/>
      <w:lvlJc w:val="left"/>
      <w:pPr>
        <w:ind w:left="502" w:hanging="360"/>
      </w:pPr>
      <w:rPr>
        <w:rFonts w:hint="default"/>
        <w:sz w:val="32"/>
        <w:szCs w:val="32"/>
        <w:lang w:val="es-ES_tradnl"/>
      </w:rPr>
    </w:lvl>
    <w:lvl w:ilvl="1">
      <w:start w:val="1"/>
      <w:numFmt w:val="decimal"/>
      <w:pStyle w:val="Ttulo2"/>
      <w:lvlText w:val="%1.%2"/>
      <w:lvlJc w:val="left"/>
      <w:pPr>
        <w:ind w:left="2278" w:hanging="576"/>
      </w:pPr>
      <w:rPr>
        <w:rFonts w:hint="default"/>
        <w:b/>
        <w:bCs/>
        <w:sz w:val="24"/>
        <w:szCs w:val="24"/>
      </w:rPr>
    </w:lvl>
    <w:lvl w:ilvl="2">
      <w:start w:val="1"/>
      <w:numFmt w:val="decimal"/>
      <w:pStyle w:val="Ttulo3"/>
      <w:lvlText w:val="%1.%2.%3"/>
      <w:lvlJc w:val="left"/>
      <w:pPr>
        <w:ind w:left="284" w:firstLine="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tabs>
          <w:tab w:val="num" w:pos="1134"/>
        </w:tabs>
        <w:ind w:left="624" w:hanging="170"/>
      </w:pPr>
      <w:rPr>
        <w:rFonts w:hint="default"/>
        <w:b w:val="0"/>
        <w:bCs/>
        <w:i w:val="0"/>
        <w:color w:val="auto"/>
        <w:sz w:val="22"/>
        <w:szCs w:val="18"/>
      </w:rPr>
    </w:lvl>
    <w:lvl w:ilvl="4">
      <w:start w:val="1"/>
      <w:numFmt w:val="decimal"/>
      <w:pStyle w:val="Ttulo9"/>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1F100A8"/>
    <w:multiLevelType w:val="hybridMultilevel"/>
    <w:tmpl w:val="A0427ACA"/>
    <w:lvl w:ilvl="0" w:tplc="FD08D818">
      <w:start w:val="6"/>
      <w:numFmt w:val="decimal"/>
      <w:lvlText w:val="%1."/>
      <w:lvlJc w:val="left"/>
      <w:pPr>
        <w:ind w:left="1080" w:hanging="360"/>
      </w:pPr>
      <w:rPr>
        <w:rFonts w:hint="default"/>
        <w:i/>
        <w:sz w:val="36"/>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4874269"/>
    <w:multiLevelType w:val="hybridMultilevel"/>
    <w:tmpl w:val="0C2C3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59640EA"/>
    <w:multiLevelType w:val="multilevel"/>
    <w:tmpl w:val="C0A04EBA"/>
    <w:lvl w:ilvl="0">
      <w:start w:val="1"/>
      <w:numFmt w:val="decimal"/>
      <w:lvlText w:val="%1."/>
      <w:lvlJc w:val="left"/>
      <w:pPr>
        <w:ind w:left="720" w:hanging="360"/>
      </w:pPr>
    </w:lvl>
    <w:lvl w:ilvl="1">
      <w:start w:val="2"/>
      <w:numFmt w:val="decimal"/>
      <w:isLgl/>
      <w:lvlText w:val="%1.%2"/>
      <w:lvlJc w:val="left"/>
      <w:pPr>
        <w:ind w:left="757" w:hanging="360"/>
      </w:pPr>
      <w:rPr>
        <w:rFonts w:hint="default"/>
      </w:rPr>
    </w:lvl>
    <w:lvl w:ilvl="2">
      <w:start w:val="1"/>
      <w:numFmt w:val="decimal"/>
      <w:isLgl/>
      <w:lvlText w:val="%1.%2.%3"/>
      <w:lvlJc w:val="left"/>
      <w:pPr>
        <w:ind w:left="794" w:hanging="360"/>
      </w:pPr>
      <w:rPr>
        <w:rFonts w:hint="default"/>
      </w:rPr>
    </w:lvl>
    <w:lvl w:ilvl="3">
      <w:start w:val="1"/>
      <w:numFmt w:val="decimal"/>
      <w:isLgl/>
      <w:lvlText w:val="%1.%2.%3.%4"/>
      <w:lvlJc w:val="left"/>
      <w:pPr>
        <w:ind w:left="831" w:hanging="360"/>
      </w:pPr>
      <w:rPr>
        <w:rFonts w:hint="default"/>
      </w:rPr>
    </w:lvl>
    <w:lvl w:ilvl="4">
      <w:start w:val="1"/>
      <w:numFmt w:val="decimal"/>
      <w:isLgl/>
      <w:lvlText w:val="%1.%2.%3.%4.%5"/>
      <w:lvlJc w:val="left"/>
      <w:pPr>
        <w:ind w:left="868" w:hanging="360"/>
      </w:pPr>
      <w:rPr>
        <w:rFonts w:hint="default"/>
      </w:rPr>
    </w:lvl>
    <w:lvl w:ilvl="5">
      <w:start w:val="1"/>
      <w:numFmt w:val="decimal"/>
      <w:isLgl/>
      <w:lvlText w:val="%1.%2.%3.%4.%5.%6"/>
      <w:lvlJc w:val="left"/>
      <w:pPr>
        <w:ind w:left="905" w:hanging="360"/>
      </w:pPr>
      <w:rPr>
        <w:rFonts w:hint="default"/>
      </w:rPr>
    </w:lvl>
    <w:lvl w:ilvl="6">
      <w:start w:val="1"/>
      <w:numFmt w:val="decimal"/>
      <w:isLgl/>
      <w:lvlText w:val="%1.%2.%3.%4.%5.%6.%7"/>
      <w:lvlJc w:val="left"/>
      <w:pPr>
        <w:ind w:left="942" w:hanging="360"/>
      </w:pPr>
      <w:rPr>
        <w:rFonts w:hint="default"/>
      </w:rPr>
    </w:lvl>
    <w:lvl w:ilvl="7">
      <w:start w:val="1"/>
      <w:numFmt w:val="decimal"/>
      <w:isLgl/>
      <w:lvlText w:val="%1.%2.%3.%4.%5.%6.%7.%8"/>
      <w:lvlJc w:val="left"/>
      <w:pPr>
        <w:ind w:left="979" w:hanging="360"/>
      </w:pPr>
      <w:rPr>
        <w:rFonts w:hint="default"/>
      </w:rPr>
    </w:lvl>
    <w:lvl w:ilvl="8">
      <w:start w:val="1"/>
      <w:numFmt w:val="decimal"/>
      <w:isLgl/>
      <w:lvlText w:val="%1.%2.%3.%4.%5.%6.%7.%8.%9"/>
      <w:lvlJc w:val="left"/>
      <w:pPr>
        <w:ind w:left="1016" w:hanging="360"/>
      </w:pPr>
      <w:rPr>
        <w:rFonts w:hint="default"/>
      </w:rPr>
    </w:lvl>
  </w:abstractNum>
  <w:abstractNum w:abstractNumId="19" w15:restartNumberingAfterBreak="0">
    <w:nsid w:val="75EE728B"/>
    <w:multiLevelType w:val="multilevel"/>
    <w:tmpl w:val="01EE4112"/>
    <w:lvl w:ilvl="0">
      <w:start w:val="1"/>
      <w:numFmt w:val="bullet"/>
      <w:lvlText w:val=""/>
      <w:lvlJc w:val="left"/>
      <w:pPr>
        <w:ind w:left="720" w:hanging="360"/>
      </w:pPr>
      <w:rPr>
        <w:rFonts w:ascii="Symbol" w:hAnsi="Symbol" w:hint="default"/>
      </w:rPr>
    </w:lvl>
    <w:lvl w:ilvl="1">
      <w:start w:val="2"/>
      <w:numFmt w:val="decimal"/>
      <w:isLgl/>
      <w:lvlText w:val="%1.%2"/>
      <w:lvlJc w:val="left"/>
      <w:pPr>
        <w:ind w:left="757" w:hanging="360"/>
      </w:pPr>
      <w:rPr>
        <w:rFonts w:hint="default"/>
      </w:rPr>
    </w:lvl>
    <w:lvl w:ilvl="2">
      <w:start w:val="1"/>
      <w:numFmt w:val="decimal"/>
      <w:isLgl/>
      <w:lvlText w:val="%1.%2.%3"/>
      <w:lvlJc w:val="left"/>
      <w:pPr>
        <w:ind w:left="794" w:hanging="360"/>
      </w:pPr>
      <w:rPr>
        <w:rFonts w:hint="default"/>
      </w:rPr>
    </w:lvl>
    <w:lvl w:ilvl="3">
      <w:start w:val="1"/>
      <w:numFmt w:val="decimal"/>
      <w:isLgl/>
      <w:lvlText w:val="%1.%2.%3.%4"/>
      <w:lvlJc w:val="left"/>
      <w:pPr>
        <w:ind w:left="831" w:hanging="360"/>
      </w:pPr>
      <w:rPr>
        <w:rFonts w:hint="default"/>
      </w:rPr>
    </w:lvl>
    <w:lvl w:ilvl="4">
      <w:start w:val="1"/>
      <w:numFmt w:val="decimal"/>
      <w:isLgl/>
      <w:lvlText w:val="%1.%2.%3.%4.%5"/>
      <w:lvlJc w:val="left"/>
      <w:pPr>
        <w:ind w:left="868" w:hanging="360"/>
      </w:pPr>
      <w:rPr>
        <w:rFonts w:hint="default"/>
      </w:rPr>
    </w:lvl>
    <w:lvl w:ilvl="5">
      <w:start w:val="1"/>
      <w:numFmt w:val="decimal"/>
      <w:isLgl/>
      <w:lvlText w:val="%1.%2.%3.%4.%5.%6"/>
      <w:lvlJc w:val="left"/>
      <w:pPr>
        <w:ind w:left="905" w:hanging="360"/>
      </w:pPr>
      <w:rPr>
        <w:rFonts w:hint="default"/>
      </w:rPr>
    </w:lvl>
    <w:lvl w:ilvl="6">
      <w:start w:val="1"/>
      <w:numFmt w:val="decimal"/>
      <w:isLgl/>
      <w:lvlText w:val="%1.%2.%3.%4.%5.%6.%7"/>
      <w:lvlJc w:val="left"/>
      <w:pPr>
        <w:ind w:left="942" w:hanging="360"/>
      </w:pPr>
      <w:rPr>
        <w:rFonts w:hint="default"/>
      </w:rPr>
    </w:lvl>
    <w:lvl w:ilvl="7">
      <w:start w:val="1"/>
      <w:numFmt w:val="decimal"/>
      <w:isLgl/>
      <w:lvlText w:val="%1.%2.%3.%4.%5.%6.%7.%8"/>
      <w:lvlJc w:val="left"/>
      <w:pPr>
        <w:ind w:left="979" w:hanging="360"/>
      </w:pPr>
      <w:rPr>
        <w:rFonts w:hint="default"/>
      </w:rPr>
    </w:lvl>
    <w:lvl w:ilvl="8">
      <w:start w:val="1"/>
      <w:numFmt w:val="decimal"/>
      <w:isLgl/>
      <w:lvlText w:val="%1.%2.%3.%4.%5.%6.%7.%8.%9"/>
      <w:lvlJc w:val="left"/>
      <w:pPr>
        <w:ind w:left="1016" w:hanging="360"/>
      </w:pPr>
      <w:rPr>
        <w:rFonts w:hint="default"/>
      </w:rPr>
    </w:lvl>
  </w:abstractNum>
  <w:abstractNum w:abstractNumId="20" w15:restartNumberingAfterBreak="0">
    <w:nsid w:val="79FA378A"/>
    <w:multiLevelType w:val="hybridMultilevel"/>
    <w:tmpl w:val="B8B0A5AA"/>
    <w:lvl w:ilvl="0" w:tplc="0C0A000D">
      <w:start w:val="1"/>
      <w:numFmt w:val="bullet"/>
      <w:lvlText w:val=""/>
      <w:lvlJc w:val="left"/>
      <w:pPr>
        <w:ind w:left="1070" w:hanging="360"/>
      </w:pPr>
      <w:rPr>
        <w:rFonts w:ascii="Wingdings" w:hAnsi="Wingding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num w:numId="1">
    <w:abstractNumId w:val="15"/>
  </w:num>
  <w:num w:numId="2">
    <w:abstractNumId w:val="12"/>
  </w:num>
  <w:num w:numId="3">
    <w:abstractNumId w:val="14"/>
  </w:num>
  <w:num w:numId="4">
    <w:abstractNumId w:val="18"/>
  </w:num>
  <w:num w:numId="5">
    <w:abstractNumId w:val="5"/>
  </w:num>
  <w:num w:numId="6">
    <w:abstractNumId w:val="8"/>
  </w:num>
  <w:num w:numId="7">
    <w:abstractNumId w:val="13"/>
  </w:num>
  <w:num w:numId="8">
    <w:abstractNumId w:val="4"/>
  </w:num>
  <w:num w:numId="9">
    <w:abstractNumId w:val="3"/>
  </w:num>
  <w:num w:numId="10">
    <w:abstractNumId w:val="10"/>
  </w:num>
  <w:num w:numId="11">
    <w:abstractNumId w:val="0"/>
  </w:num>
  <w:num w:numId="12">
    <w:abstractNumId w:val="11"/>
  </w:num>
  <w:num w:numId="13">
    <w:abstractNumId w:val="6"/>
  </w:num>
  <w:num w:numId="14">
    <w:abstractNumId w:val="17"/>
  </w:num>
  <w:num w:numId="15">
    <w:abstractNumId w:val="9"/>
  </w:num>
  <w:num w:numId="16">
    <w:abstractNumId w:val="7"/>
  </w:num>
  <w:num w:numId="17">
    <w:abstractNumId w:val="20"/>
  </w:num>
  <w:num w:numId="18">
    <w:abstractNumId w:val="16"/>
  </w:num>
  <w:num w:numId="19">
    <w:abstractNumId w:val="19"/>
  </w:num>
  <w:num w:numId="20">
    <w:abstractNumId w:val="1"/>
  </w:num>
  <w:num w:numId="2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1F"/>
    <w:rsid w:val="00000348"/>
    <w:rsid w:val="000009B4"/>
    <w:rsid w:val="00000EB1"/>
    <w:rsid w:val="000028D4"/>
    <w:rsid w:val="00002FE5"/>
    <w:rsid w:val="0000382B"/>
    <w:rsid w:val="000039F1"/>
    <w:rsid w:val="00004778"/>
    <w:rsid w:val="000048A1"/>
    <w:rsid w:val="000049B6"/>
    <w:rsid w:val="00006F16"/>
    <w:rsid w:val="00007FC1"/>
    <w:rsid w:val="000113C7"/>
    <w:rsid w:val="00012C9D"/>
    <w:rsid w:val="0001300C"/>
    <w:rsid w:val="00014256"/>
    <w:rsid w:val="000148FE"/>
    <w:rsid w:val="000159E6"/>
    <w:rsid w:val="00015B9B"/>
    <w:rsid w:val="00015CD9"/>
    <w:rsid w:val="00015E12"/>
    <w:rsid w:val="000175E6"/>
    <w:rsid w:val="000177DE"/>
    <w:rsid w:val="000203C5"/>
    <w:rsid w:val="00020B0A"/>
    <w:rsid w:val="00023AC4"/>
    <w:rsid w:val="0002607D"/>
    <w:rsid w:val="000263D5"/>
    <w:rsid w:val="00027B97"/>
    <w:rsid w:val="00030209"/>
    <w:rsid w:val="000320A6"/>
    <w:rsid w:val="00032707"/>
    <w:rsid w:val="00032A0A"/>
    <w:rsid w:val="0003393C"/>
    <w:rsid w:val="000341AA"/>
    <w:rsid w:val="00034864"/>
    <w:rsid w:val="00035B43"/>
    <w:rsid w:val="00036220"/>
    <w:rsid w:val="00036AB0"/>
    <w:rsid w:val="000372AA"/>
    <w:rsid w:val="0003771E"/>
    <w:rsid w:val="00037979"/>
    <w:rsid w:val="000402A5"/>
    <w:rsid w:val="00040458"/>
    <w:rsid w:val="00041744"/>
    <w:rsid w:val="00041773"/>
    <w:rsid w:val="00041914"/>
    <w:rsid w:val="00041C5D"/>
    <w:rsid w:val="000423A5"/>
    <w:rsid w:val="00042EA6"/>
    <w:rsid w:val="00043FA3"/>
    <w:rsid w:val="000441D0"/>
    <w:rsid w:val="00044FDB"/>
    <w:rsid w:val="00045740"/>
    <w:rsid w:val="00045EEB"/>
    <w:rsid w:val="000466CA"/>
    <w:rsid w:val="00046C57"/>
    <w:rsid w:val="000470D9"/>
    <w:rsid w:val="00047FFB"/>
    <w:rsid w:val="00050043"/>
    <w:rsid w:val="00050433"/>
    <w:rsid w:val="00052228"/>
    <w:rsid w:val="00054AB3"/>
    <w:rsid w:val="000554F0"/>
    <w:rsid w:val="00055BB5"/>
    <w:rsid w:val="000568FD"/>
    <w:rsid w:val="00056B8D"/>
    <w:rsid w:val="00056E46"/>
    <w:rsid w:val="00060AA2"/>
    <w:rsid w:val="0006190F"/>
    <w:rsid w:val="00062625"/>
    <w:rsid w:val="00063338"/>
    <w:rsid w:val="00063FBF"/>
    <w:rsid w:val="000640D5"/>
    <w:rsid w:val="0006439B"/>
    <w:rsid w:val="00064AFD"/>
    <w:rsid w:val="000651EC"/>
    <w:rsid w:val="00065550"/>
    <w:rsid w:val="00066914"/>
    <w:rsid w:val="00066DE4"/>
    <w:rsid w:val="00066F5A"/>
    <w:rsid w:val="00067234"/>
    <w:rsid w:val="00067B72"/>
    <w:rsid w:val="000725AD"/>
    <w:rsid w:val="000739BC"/>
    <w:rsid w:val="00073CAD"/>
    <w:rsid w:val="0007485F"/>
    <w:rsid w:val="00074AA0"/>
    <w:rsid w:val="00076A12"/>
    <w:rsid w:val="00076DCF"/>
    <w:rsid w:val="00076ED6"/>
    <w:rsid w:val="00080173"/>
    <w:rsid w:val="00080369"/>
    <w:rsid w:val="00080B4F"/>
    <w:rsid w:val="00080CDA"/>
    <w:rsid w:val="00081242"/>
    <w:rsid w:val="000817BA"/>
    <w:rsid w:val="00081F7F"/>
    <w:rsid w:val="0008353B"/>
    <w:rsid w:val="00083F61"/>
    <w:rsid w:val="00086C8C"/>
    <w:rsid w:val="00086F75"/>
    <w:rsid w:val="0008749F"/>
    <w:rsid w:val="00087917"/>
    <w:rsid w:val="00087B9B"/>
    <w:rsid w:val="00090277"/>
    <w:rsid w:val="00090A78"/>
    <w:rsid w:val="00090B26"/>
    <w:rsid w:val="00090D9C"/>
    <w:rsid w:val="000917E1"/>
    <w:rsid w:val="000925F3"/>
    <w:rsid w:val="000952CF"/>
    <w:rsid w:val="00095652"/>
    <w:rsid w:val="0009584C"/>
    <w:rsid w:val="00095B1F"/>
    <w:rsid w:val="0009690B"/>
    <w:rsid w:val="000978DF"/>
    <w:rsid w:val="00097944"/>
    <w:rsid w:val="000A0A06"/>
    <w:rsid w:val="000A2149"/>
    <w:rsid w:val="000A239C"/>
    <w:rsid w:val="000A3BC8"/>
    <w:rsid w:val="000A3D00"/>
    <w:rsid w:val="000A4FD0"/>
    <w:rsid w:val="000A5146"/>
    <w:rsid w:val="000A5800"/>
    <w:rsid w:val="000A5B5D"/>
    <w:rsid w:val="000A6D26"/>
    <w:rsid w:val="000A768E"/>
    <w:rsid w:val="000B08FC"/>
    <w:rsid w:val="000B0D7C"/>
    <w:rsid w:val="000B1F93"/>
    <w:rsid w:val="000B20AE"/>
    <w:rsid w:val="000B2233"/>
    <w:rsid w:val="000B2CD4"/>
    <w:rsid w:val="000B2EBB"/>
    <w:rsid w:val="000B309A"/>
    <w:rsid w:val="000B31B3"/>
    <w:rsid w:val="000B3E52"/>
    <w:rsid w:val="000B5A33"/>
    <w:rsid w:val="000B604D"/>
    <w:rsid w:val="000B697F"/>
    <w:rsid w:val="000B7A99"/>
    <w:rsid w:val="000C14BA"/>
    <w:rsid w:val="000C1626"/>
    <w:rsid w:val="000C1EDD"/>
    <w:rsid w:val="000C2B38"/>
    <w:rsid w:val="000C341E"/>
    <w:rsid w:val="000C3D8E"/>
    <w:rsid w:val="000C3FA1"/>
    <w:rsid w:val="000C5295"/>
    <w:rsid w:val="000C7FBA"/>
    <w:rsid w:val="000D0194"/>
    <w:rsid w:val="000D0341"/>
    <w:rsid w:val="000D0C7A"/>
    <w:rsid w:val="000D240D"/>
    <w:rsid w:val="000D27AF"/>
    <w:rsid w:val="000D3185"/>
    <w:rsid w:val="000D3A07"/>
    <w:rsid w:val="000D57C8"/>
    <w:rsid w:val="000D6369"/>
    <w:rsid w:val="000D7363"/>
    <w:rsid w:val="000E0BE7"/>
    <w:rsid w:val="000E0E28"/>
    <w:rsid w:val="000E2895"/>
    <w:rsid w:val="000E2E38"/>
    <w:rsid w:val="000E330B"/>
    <w:rsid w:val="000E3397"/>
    <w:rsid w:val="000E3E67"/>
    <w:rsid w:val="000E52A3"/>
    <w:rsid w:val="000E5A1F"/>
    <w:rsid w:val="000E6621"/>
    <w:rsid w:val="000E750B"/>
    <w:rsid w:val="000E7D07"/>
    <w:rsid w:val="000E7F45"/>
    <w:rsid w:val="000F0824"/>
    <w:rsid w:val="000F0A46"/>
    <w:rsid w:val="000F210E"/>
    <w:rsid w:val="000F213A"/>
    <w:rsid w:val="000F2CDC"/>
    <w:rsid w:val="000F3184"/>
    <w:rsid w:val="000F3349"/>
    <w:rsid w:val="000F406D"/>
    <w:rsid w:val="000F4FDA"/>
    <w:rsid w:val="000F502C"/>
    <w:rsid w:val="000F5073"/>
    <w:rsid w:val="000F60AD"/>
    <w:rsid w:val="000F7BE3"/>
    <w:rsid w:val="00100DBC"/>
    <w:rsid w:val="00101559"/>
    <w:rsid w:val="0010155F"/>
    <w:rsid w:val="00102B81"/>
    <w:rsid w:val="00103043"/>
    <w:rsid w:val="001036DC"/>
    <w:rsid w:val="00104E3F"/>
    <w:rsid w:val="00105F36"/>
    <w:rsid w:val="0010698E"/>
    <w:rsid w:val="00106A0C"/>
    <w:rsid w:val="0010727B"/>
    <w:rsid w:val="0010783C"/>
    <w:rsid w:val="001079F2"/>
    <w:rsid w:val="00107E36"/>
    <w:rsid w:val="001101C9"/>
    <w:rsid w:val="00111043"/>
    <w:rsid w:val="001118C5"/>
    <w:rsid w:val="00112873"/>
    <w:rsid w:val="00112FDF"/>
    <w:rsid w:val="00113792"/>
    <w:rsid w:val="001138EF"/>
    <w:rsid w:val="00114406"/>
    <w:rsid w:val="00114851"/>
    <w:rsid w:val="00114C7B"/>
    <w:rsid w:val="00116100"/>
    <w:rsid w:val="001163D2"/>
    <w:rsid w:val="001166A5"/>
    <w:rsid w:val="00116B96"/>
    <w:rsid w:val="00116C0A"/>
    <w:rsid w:val="00121942"/>
    <w:rsid w:val="00121A9E"/>
    <w:rsid w:val="00121F6F"/>
    <w:rsid w:val="00122898"/>
    <w:rsid w:val="0012340D"/>
    <w:rsid w:val="001234C9"/>
    <w:rsid w:val="00123738"/>
    <w:rsid w:val="001243C7"/>
    <w:rsid w:val="001270C0"/>
    <w:rsid w:val="001271D7"/>
    <w:rsid w:val="00127FB1"/>
    <w:rsid w:val="0013053D"/>
    <w:rsid w:val="001315C8"/>
    <w:rsid w:val="00133A29"/>
    <w:rsid w:val="0013575D"/>
    <w:rsid w:val="00135866"/>
    <w:rsid w:val="00136DE6"/>
    <w:rsid w:val="00136F16"/>
    <w:rsid w:val="0013706C"/>
    <w:rsid w:val="00137F25"/>
    <w:rsid w:val="00140A6F"/>
    <w:rsid w:val="001425C2"/>
    <w:rsid w:val="001435EB"/>
    <w:rsid w:val="00144366"/>
    <w:rsid w:val="00144505"/>
    <w:rsid w:val="00144D0C"/>
    <w:rsid w:val="00144F11"/>
    <w:rsid w:val="00147477"/>
    <w:rsid w:val="00151FE5"/>
    <w:rsid w:val="001522A3"/>
    <w:rsid w:val="0015231D"/>
    <w:rsid w:val="0015295E"/>
    <w:rsid w:val="00152C36"/>
    <w:rsid w:val="0015303D"/>
    <w:rsid w:val="00153BC6"/>
    <w:rsid w:val="001549D9"/>
    <w:rsid w:val="0015537A"/>
    <w:rsid w:val="0015643D"/>
    <w:rsid w:val="00157840"/>
    <w:rsid w:val="0016183F"/>
    <w:rsid w:val="00163ED3"/>
    <w:rsid w:val="001645A1"/>
    <w:rsid w:val="00165880"/>
    <w:rsid w:val="0016661B"/>
    <w:rsid w:val="00166B13"/>
    <w:rsid w:val="00167042"/>
    <w:rsid w:val="00170326"/>
    <w:rsid w:val="00170E46"/>
    <w:rsid w:val="00172E54"/>
    <w:rsid w:val="001733BA"/>
    <w:rsid w:val="00173E3C"/>
    <w:rsid w:val="00175FE3"/>
    <w:rsid w:val="001769AA"/>
    <w:rsid w:val="00177ED2"/>
    <w:rsid w:val="00183810"/>
    <w:rsid w:val="00183BB2"/>
    <w:rsid w:val="00183EDB"/>
    <w:rsid w:val="00184D48"/>
    <w:rsid w:val="001867B4"/>
    <w:rsid w:val="00186A8C"/>
    <w:rsid w:val="00186B79"/>
    <w:rsid w:val="00186CE3"/>
    <w:rsid w:val="00191B1B"/>
    <w:rsid w:val="00191D09"/>
    <w:rsid w:val="00191F3E"/>
    <w:rsid w:val="00192FF8"/>
    <w:rsid w:val="001933AC"/>
    <w:rsid w:val="00193463"/>
    <w:rsid w:val="001951B0"/>
    <w:rsid w:val="00196F1B"/>
    <w:rsid w:val="001A13AB"/>
    <w:rsid w:val="001A1B04"/>
    <w:rsid w:val="001A26D9"/>
    <w:rsid w:val="001A49FA"/>
    <w:rsid w:val="001A50EB"/>
    <w:rsid w:val="001A6E43"/>
    <w:rsid w:val="001A779E"/>
    <w:rsid w:val="001A7F5B"/>
    <w:rsid w:val="001B0447"/>
    <w:rsid w:val="001B1534"/>
    <w:rsid w:val="001B269F"/>
    <w:rsid w:val="001B26B3"/>
    <w:rsid w:val="001B3A47"/>
    <w:rsid w:val="001B477C"/>
    <w:rsid w:val="001B56BC"/>
    <w:rsid w:val="001B6802"/>
    <w:rsid w:val="001B7398"/>
    <w:rsid w:val="001B74F4"/>
    <w:rsid w:val="001B76B6"/>
    <w:rsid w:val="001B7895"/>
    <w:rsid w:val="001C0616"/>
    <w:rsid w:val="001C1823"/>
    <w:rsid w:val="001C1B6C"/>
    <w:rsid w:val="001C3309"/>
    <w:rsid w:val="001C3F6C"/>
    <w:rsid w:val="001C45C9"/>
    <w:rsid w:val="001C5401"/>
    <w:rsid w:val="001D1516"/>
    <w:rsid w:val="001D1C6C"/>
    <w:rsid w:val="001D3538"/>
    <w:rsid w:val="001D3577"/>
    <w:rsid w:val="001D3623"/>
    <w:rsid w:val="001D3C90"/>
    <w:rsid w:val="001D4BF8"/>
    <w:rsid w:val="001D61B2"/>
    <w:rsid w:val="001E18B5"/>
    <w:rsid w:val="001E1B01"/>
    <w:rsid w:val="001E1E32"/>
    <w:rsid w:val="001E2AB4"/>
    <w:rsid w:val="001E3128"/>
    <w:rsid w:val="001E3780"/>
    <w:rsid w:val="001E3A8F"/>
    <w:rsid w:val="001E46D7"/>
    <w:rsid w:val="001E606F"/>
    <w:rsid w:val="001E6F00"/>
    <w:rsid w:val="001E750A"/>
    <w:rsid w:val="001F0C2B"/>
    <w:rsid w:val="001F226D"/>
    <w:rsid w:val="001F2874"/>
    <w:rsid w:val="001F2CD9"/>
    <w:rsid w:val="001F4AE9"/>
    <w:rsid w:val="001F5A24"/>
    <w:rsid w:val="001F666D"/>
    <w:rsid w:val="001F6E9B"/>
    <w:rsid w:val="001F7388"/>
    <w:rsid w:val="00201AD8"/>
    <w:rsid w:val="002026AF"/>
    <w:rsid w:val="00203F29"/>
    <w:rsid w:val="00205311"/>
    <w:rsid w:val="002053D6"/>
    <w:rsid w:val="0020541C"/>
    <w:rsid w:val="002061FD"/>
    <w:rsid w:val="0020635B"/>
    <w:rsid w:val="002076C2"/>
    <w:rsid w:val="002118EE"/>
    <w:rsid w:val="00211F40"/>
    <w:rsid w:val="002123F5"/>
    <w:rsid w:val="002134EC"/>
    <w:rsid w:val="0021359F"/>
    <w:rsid w:val="00213718"/>
    <w:rsid w:val="00214A4B"/>
    <w:rsid w:val="002152AB"/>
    <w:rsid w:val="00215A2B"/>
    <w:rsid w:val="002162D4"/>
    <w:rsid w:val="00220CD1"/>
    <w:rsid w:val="00220E25"/>
    <w:rsid w:val="002217E1"/>
    <w:rsid w:val="00221861"/>
    <w:rsid w:val="002238C1"/>
    <w:rsid w:val="00223C1C"/>
    <w:rsid w:val="002240E4"/>
    <w:rsid w:val="002243A9"/>
    <w:rsid w:val="00224649"/>
    <w:rsid w:val="00224B22"/>
    <w:rsid w:val="0022526C"/>
    <w:rsid w:val="002263FD"/>
    <w:rsid w:val="00226502"/>
    <w:rsid w:val="0022670A"/>
    <w:rsid w:val="0022725F"/>
    <w:rsid w:val="002309B3"/>
    <w:rsid w:val="00230E13"/>
    <w:rsid w:val="002337C9"/>
    <w:rsid w:val="00233CB8"/>
    <w:rsid w:val="002346A9"/>
    <w:rsid w:val="002351DE"/>
    <w:rsid w:val="00236B98"/>
    <w:rsid w:val="002412AA"/>
    <w:rsid w:val="0024221E"/>
    <w:rsid w:val="00243984"/>
    <w:rsid w:val="00245252"/>
    <w:rsid w:val="00245DB3"/>
    <w:rsid w:val="00246C17"/>
    <w:rsid w:val="00247D90"/>
    <w:rsid w:val="00251133"/>
    <w:rsid w:val="00253C67"/>
    <w:rsid w:val="00255330"/>
    <w:rsid w:val="00255C01"/>
    <w:rsid w:val="00255E19"/>
    <w:rsid w:val="00260E36"/>
    <w:rsid w:val="00261602"/>
    <w:rsid w:val="002617EE"/>
    <w:rsid w:val="00263C10"/>
    <w:rsid w:val="00263D68"/>
    <w:rsid w:val="00264A3A"/>
    <w:rsid w:val="00264EA2"/>
    <w:rsid w:val="00264F18"/>
    <w:rsid w:val="002706B8"/>
    <w:rsid w:val="00271321"/>
    <w:rsid w:val="00271972"/>
    <w:rsid w:val="00271B0A"/>
    <w:rsid w:val="002730C3"/>
    <w:rsid w:val="00273224"/>
    <w:rsid w:val="00273343"/>
    <w:rsid w:val="00274737"/>
    <w:rsid w:val="002749E1"/>
    <w:rsid w:val="00274C4C"/>
    <w:rsid w:val="00275D39"/>
    <w:rsid w:val="00276BF0"/>
    <w:rsid w:val="0027720B"/>
    <w:rsid w:val="00277949"/>
    <w:rsid w:val="00277C49"/>
    <w:rsid w:val="00280195"/>
    <w:rsid w:val="002803BB"/>
    <w:rsid w:val="00280E40"/>
    <w:rsid w:val="00280FF5"/>
    <w:rsid w:val="00281722"/>
    <w:rsid w:val="00282CAF"/>
    <w:rsid w:val="00283142"/>
    <w:rsid w:val="002837F2"/>
    <w:rsid w:val="00283CB3"/>
    <w:rsid w:val="0028452B"/>
    <w:rsid w:val="00284977"/>
    <w:rsid w:val="00284AA6"/>
    <w:rsid w:val="002867E8"/>
    <w:rsid w:val="002875FB"/>
    <w:rsid w:val="00290563"/>
    <w:rsid w:val="002913F8"/>
    <w:rsid w:val="00291B95"/>
    <w:rsid w:val="00291DEC"/>
    <w:rsid w:val="002928AB"/>
    <w:rsid w:val="0029371A"/>
    <w:rsid w:val="00293FD5"/>
    <w:rsid w:val="002948D7"/>
    <w:rsid w:val="00294D14"/>
    <w:rsid w:val="002960D7"/>
    <w:rsid w:val="002973F9"/>
    <w:rsid w:val="002A110D"/>
    <w:rsid w:val="002A1879"/>
    <w:rsid w:val="002A1A1F"/>
    <w:rsid w:val="002A1FBD"/>
    <w:rsid w:val="002A29D1"/>
    <w:rsid w:val="002A2D2B"/>
    <w:rsid w:val="002A3296"/>
    <w:rsid w:val="002A3A84"/>
    <w:rsid w:val="002A3B81"/>
    <w:rsid w:val="002A4999"/>
    <w:rsid w:val="002A4B43"/>
    <w:rsid w:val="002A5383"/>
    <w:rsid w:val="002A53A4"/>
    <w:rsid w:val="002A5A3B"/>
    <w:rsid w:val="002A6E37"/>
    <w:rsid w:val="002A78E6"/>
    <w:rsid w:val="002A7D18"/>
    <w:rsid w:val="002B04E7"/>
    <w:rsid w:val="002B0AA2"/>
    <w:rsid w:val="002B0B48"/>
    <w:rsid w:val="002B2F68"/>
    <w:rsid w:val="002B3D30"/>
    <w:rsid w:val="002B4B9A"/>
    <w:rsid w:val="002B5074"/>
    <w:rsid w:val="002B573D"/>
    <w:rsid w:val="002B6740"/>
    <w:rsid w:val="002B68A4"/>
    <w:rsid w:val="002B6955"/>
    <w:rsid w:val="002C08D5"/>
    <w:rsid w:val="002C09B4"/>
    <w:rsid w:val="002C0A67"/>
    <w:rsid w:val="002C17A2"/>
    <w:rsid w:val="002C1B4F"/>
    <w:rsid w:val="002C28B1"/>
    <w:rsid w:val="002C3E11"/>
    <w:rsid w:val="002C422B"/>
    <w:rsid w:val="002C4D55"/>
    <w:rsid w:val="002C4D9A"/>
    <w:rsid w:val="002C550D"/>
    <w:rsid w:val="002C649B"/>
    <w:rsid w:val="002C662D"/>
    <w:rsid w:val="002C72C4"/>
    <w:rsid w:val="002D041E"/>
    <w:rsid w:val="002D1463"/>
    <w:rsid w:val="002D1D3D"/>
    <w:rsid w:val="002D3A56"/>
    <w:rsid w:val="002D41A3"/>
    <w:rsid w:val="002D4369"/>
    <w:rsid w:val="002D49F8"/>
    <w:rsid w:val="002D62FD"/>
    <w:rsid w:val="002D650B"/>
    <w:rsid w:val="002D6512"/>
    <w:rsid w:val="002D67C8"/>
    <w:rsid w:val="002D76F2"/>
    <w:rsid w:val="002E05EC"/>
    <w:rsid w:val="002E2025"/>
    <w:rsid w:val="002E2E9F"/>
    <w:rsid w:val="002E4875"/>
    <w:rsid w:val="002E55B7"/>
    <w:rsid w:val="002F0131"/>
    <w:rsid w:val="002F0633"/>
    <w:rsid w:val="002F0656"/>
    <w:rsid w:val="002F0ADA"/>
    <w:rsid w:val="002F0E0B"/>
    <w:rsid w:val="002F0F61"/>
    <w:rsid w:val="002F23EF"/>
    <w:rsid w:val="002F4310"/>
    <w:rsid w:val="002F4C96"/>
    <w:rsid w:val="002F4E3C"/>
    <w:rsid w:val="002F5493"/>
    <w:rsid w:val="002F6661"/>
    <w:rsid w:val="002F74AE"/>
    <w:rsid w:val="002F7CD8"/>
    <w:rsid w:val="003002A0"/>
    <w:rsid w:val="00300A77"/>
    <w:rsid w:val="00301324"/>
    <w:rsid w:val="003015A0"/>
    <w:rsid w:val="00301A1B"/>
    <w:rsid w:val="00301DDE"/>
    <w:rsid w:val="00305359"/>
    <w:rsid w:val="00305378"/>
    <w:rsid w:val="003058F7"/>
    <w:rsid w:val="00306402"/>
    <w:rsid w:val="00307489"/>
    <w:rsid w:val="00307DF5"/>
    <w:rsid w:val="00311370"/>
    <w:rsid w:val="0031245D"/>
    <w:rsid w:val="00312D4B"/>
    <w:rsid w:val="003141EE"/>
    <w:rsid w:val="00316908"/>
    <w:rsid w:val="00317626"/>
    <w:rsid w:val="0032039A"/>
    <w:rsid w:val="00323823"/>
    <w:rsid w:val="003238A3"/>
    <w:rsid w:val="00324AC8"/>
    <w:rsid w:val="003265E6"/>
    <w:rsid w:val="00326B07"/>
    <w:rsid w:val="0032710F"/>
    <w:rsid w:val="00327277"/>
    <w:rsid w:val="00327659"/>
    <w:rsid w:val="00330714"/>
    <w:rsid w:val="00332494"/>
    <w:rsid w:val="003332E3"/>
    <w:rsid w:val="00333A7D"/>
    <w:rsid w:val="003347F9"/>
    <w:rsid w:val="00337E40"/>
    <w:rsid w:val="00337F0D"/>
    <w:rsid w:val="00340BAD"/>
    <w:rsid w:val="00340F70"/>
    <w:rsid w:val="003417DA"/>
    <w:rsid w:val="003439E1"/>
    <w:rsid w:val="00343DAF"/>
    <w:rsid w:val="00344F4E"/>
    <w:rsid w:val="00346A05"/>
    <w:rsid w:val="00346E7F"/>
    <w:rsid w:val="00346EC4"/>
    <w:rsid w:val="00350941"/>
    <w:rsid w:val="00350C07"/>
    <w:rsid w:val="00352862"/>
    <w:rsid w:val="0035296D"/>
    <w:rsid w:val="003530DF"/>
    <w:rsid w:val="0035402E"/>
    <w:rsid w:val="003543BD"/>
    <w:rsid w:val="00354907"/>
    <w:rsid w:val="00354923"/>
    <w:rsid w:val="00354A4F"/>
    <w:rsid w:val="003552EA"/>
    <w:rsid w:val="00357353"/>
    <w:rsid w:val="00357AC7"/>
    <w:rsid w:val="00357F15"/>
    <w:rsid w:val="00361320"/>
    <w:rsid w:val="00361916"/>
    <w:rsid w:val="003621BA"/>
    <w:rsid w:val="003621FB"/>
    <w:rsid w:val="00362486"/>
    <w:rsid w:val="003629E8"/>
    <w:rsid w:val="00364E00"/>
    <w:rsid w:val="00364E49"/>
    <w:rsid w:val="00364F4B"/>
    <w:rsid w:val="003656F1"/>
    <w:rsid w:val="0036646F"/>
    <w:rsid w:val="003706D2"/>
    <w:rsid w:val="0037117E"/>
    <w:rsid w:val="00372319"/>
    <w:rsid w:val="00372593"/>
    <w:rsid w:val="00373740"/>
    <w:rsid w:val="0037420C"/>
    <w:rsid w:val="003747C6"/>
    <w:rsid w:val="00374A8E"/>
    <w:rsid w:val="00375522"/>
    <w:rsid w:val="003756DB"/>
    <w:rsid w:val="00376286"/>
    <w:rsid w:val="00377115"/>
    <w:rsid w:val="00377148"/>
    <w:rsid w:val="00381804"/>
    <w:rsid w:val="00381C54"/>
    <w:rsid w:val="00381E26"/>
    <w:rsid w:val="003820DD"/>
    <w:rsid w:val="00386556"/>
    <w:rsid w:val="00386A09"/>
    <w:rsid w:val="00387186"/>
    <w:rsid w:val="003874EC"/>
    <w:rsid w:val="00390AF9"/>
    <w:rsid w:val="00391036"/>
    <w:rsid w:val="00391CC4"/>
    <w:rsid w:val="00391DD0"/>
    <w:rsid w:val="0039312D"/>
    <w:rsid w:val="00394CA2"/>
    <w:rsid w:val="00395BCB"/>
    <w:rsid w:val="00397186"/>
    <w:rsid w:val="003973AE"/>
    <w:rsid w:val="00397605"/>
    <w:rsid w:val="003A218B"/>
    <w:rsid w:val="003A2EC5"/>
    <w:rsid w:val="003A30B6"/>
    <w:rsid w:val="003A3B5D"/>
    <w:rsid w:val="003A5003"/>
    <w:rsid w:val="003A5889"/>
    <w:rsid w:val="003A6063"/>
    <w:rsid w:val="003A691D"/>
    <w:rsid w:val="003A72D1"/>
    <w:rsid w:val="003B1274"/>
    <w:rsid w:val="003B17D1"/>
    <w:rsid w:val="003B1D34"/>
    <w:rsid w:val="003B1F75"/>
    <w:rsid w:val="003B2169"/>
    <w:rsid w:val="003B22F5"/>
    <w:rsid w:val="003B443D"/>
    <w:rsid w:val="003B6068"/>
    <w:rsid w:val="003B6E58"/>
    <w:rsid w:val="003B78FA"/>
    <w:rsid w:val="003C293D"/>
    <w:rsid w:val="003C44E1"/>
    <w:rsid w:val="003C570E"/>
    <w:rsid w:val="003C596F"/>
    <w:rsid w:val="003C5BE4"/>
    <w:rsid w:val="003C6B5D"/>
    <w:rsid w:val="003C6EAB"/>
    <w:rsid w:val="003C6F26"/>
    <w:rsid w:val="003C7D8D"/>
    <w:rsid w:val="003D05CC"/>
    <w:rsid w:val="003D06FE"/>
    <w:rsid w:val="003D0AA4"/>
    <w:rsid w:val="003D0E0D"/>
    <w:rsid w:val="003D126E"/>
    <w:rsid w:val="003D13FC"/>
    <w:rsid w:val="003D1A23"/>
    <w:rsid w:val="003D20B9"/>
    <w:rsid w:val="003D2FC6"/>
    <w:rsid w:val="003D546A"/>
    <w:rsid w:val="003D5E0B"/>
    <w:rsid w:val="003D60CE"/>
    <w:rsid w:val="003D6E51"/>
    <w:rsid w:val="003D7D1D"/>
    <w:rsid w:val="003E07B1"/>
    <w:rsid w:val="003E0EC0"/>
    <w:rsid w:val="003E1574"/>
    <w:rsid w:val="003E15B5"/>
    <w:rsid w:val="003E280A"/>
    <w:rsid w:val="003E28F5"/>
    <w:rsid w:val="003E310B"/>
    <w:rsid w:val="003E328C"/>
    <w:rsid w:val="003E36D6"/>
    <w:rsid w:val="003E392F"/>
    <w:rsid w:val="003E3FBB"/>
    <w:rsid w:val="003E4088"/>
    <w:rsid w:val="003E5A3E"/>
    <w:rsid w:val="003E5CBD"/>
    <w:rsid w:val="003E5E0B"/>
    <w:rsid w:val="003E64EA"/>
    <w:rsid w:val="003E6BB7"/>
    <w:rsid w:val="003E7A33"/>
    <w:rsid w:val="003F0A94"/>
    <w:rsid w:val="003F1DDA"/>
    <w:rsid w:val="003F1EB5"/>
    <w:rsid w:val="003F1F44"/>
    <w:rsid w:val="003F24D3"/>
    <w:rsid w:val="003F2E42"/>
    <w:rsid w:val="003F4502"/>
    <w:rsid w:val="003F657D"/>
    <w:rsid w:val="003F6E15"/>
    <w:rsid w:val="003F75C5"/>
    <w:rsid w:val="004005ED"/>
    <w:rsid w:val="00400D41"/>
    <w:rsid w:val="00401297"/>
    <w:rsid w:val="004012CC"/>
    <w:rsid w:val="00401487"/>
    <w:rsid w:val="00401965"/>
    <w:rsid w:val="00402465"/>
    <w:rsid w:val="0040308D"/>
    <w:rsid w:val="00403159"/>
    <w:rsid w:val="004037E6"/>
    <w:rsid w:val="00406966"/>
    <w:rsid w:val="00406D7B"/>
    <w:rsid w:val="00407230"/>
    <w:rsid w:val="004072DC"/>
    <w:rsid w:val="0040757A"/>
    <w:rsid w:val="00410FCD"/>
    <w:rsid w:val="00411389"/>
    <w:rsid w:val="00411C46"/>
    <w:rsid w:val="00411C97"/>
    <w:rsid w:val="00411CE3"/>
    <w:rsid w:val="00411D85"/>
    <w:rsid w:val="00411EFF"/>
    <w:rsid w:val="004125A1"/>
    <w:rsid w:val="00412C1B"/>
    <w:rsid w:val="00413299"/>
    <w:rsid w:val="004132CC"/>
    <w:rsid w:val="00413B82"/>
    <w:rsid w:val="00414F67"/>
    <w:rsid w:val="00415364"/>
    <w:rsid w:val="0041561C"/>
    <w:rsid w:val="004157DC"/>
    <w:rsid w:val="004159D7"/>
    <w:rsid w:val="00415DEE"/>
    <w:rsid w:val="004165A9"/>
    <w:rsid w:val="00417DFB"/>
    <w:rsid w:val="00417E3B"/>
    <w:rsid w:val="00417EEC"/>
    <w:rsid w:val="00417FA7"/>
    <w:rsid w:val="004209AD"/>
    <w:rsid w:val="00420FFD"/>
    <w:rsid w:val="0042140E"/>
    <w:rsid w:val="00422EE6"/>
    <w:rsid w:val="004234FF"/>
    <w:rsid w:val="0042496A"/>
    <w:rsid w:val="00425414"/>
    <w:rsid w:val="00425D03"/>
    <w:rsid w:val="00426FCD"/>
    <w:rsid w:val="004271C5"/>
    <w:rsid w:val="00427E7F"/>
    <w:rsid w:val="00430353"/>
    <w:rsid w:val="00430497"/>
    <w:rsid w:val="00431726"/>
    <w:rsid w:val="004357AB"/>
    <w:rsid w:val="004360A5"/>
    <w:rsid w:val="004360FB"/>
    <w:rsid w:val="00436B6F"/>
    <w:rsid w:val="00436EB3"/>
    <w:rsid w:val="004379F8"/>
    <w:rsid w:val="00437FA2"/>
    <w:rsid w:val="004424AD"/>
    <w:rsid w:val="00443187"/>
    <w:rsid w:val="0044454E"/>
    <w:rsid w:val="00444926"/>
    <w:rsid w:val="00445B37"/>
    <w:rsid w:val="00446533"/>
    <w:rsid w:val="0044694E"/>
    <w:rsid w:val="00447BC2"/>
    <w:rsid w:val="0045005E"/>
    <w:rsid w:val="004511DF"/>
    <w:rsid w:val="00452629"/>
    <w:rsid w:val="004529C7"/>
    <w:rsid w:val="004529EE"/>
    <w:rsid w:val="00452C5C"/>
    <w:rsid w:val="004531C8"/>
    <w:rsid w:val="00453D60"/>
    <w:rsid w:val="00453DF9"/>
    <w:rsid w:val="00454FDA"/>
    <w:rsid w:val="00455054"/>
    <w:rsid w:val="004553D6"/>
    <w:rsid w:val="004601D0"/>
    <w:rsid w:val="00462239"/>
    <w:rsid w:val="00462CB5"/>
    <w:rsid w:val="00463DC4"/>
    <w:rsid w:val="0046784D"/>
    <w:rsid w:val="00467ABF"/>
    <w:rsid w:val="00471C05"/>
    <w:rsid w:val="00473835"/>
    <w:rsid w:val="00474129"/>
    <w:rsid w:val="0047557D"/>
    <w:rsid w:val="004755B3"/>
    <w:rsid w:val="004759EE"/>
    <w:rsid w:val="004770EF"/>
    <w:rsid w:val="004801A1"/>
    <w:rsid w:val="00481255"/>
    <w:rsid w:val="004812AE"/>
    <w:rsid w:val="004821C1"/>
    <w:rsid w:val="0048240E"/>
    <w:rsid w:val="00482F61"/>
    <w:rsid w:val="00484F7C"/>
    <w:rsid w:val="00485B38"/>
    <w:rsid w:val="00486493"/>
    <w:rsid w:val="00490197"/>
    <w:rsid w:val="00490625"/>
    <w:rsid w:val="004907A4"/>
    <w:rsid w:val="00491AF8"/>
    <w:rsid w:val="0049209B"/>
    <w:rsid w:val="0049251B"/>
    <w:rsid w:val="004928E8"/>
    <w:rsid w:val="00492DA5"/>
    <w:rsid w:val="0049369A"/>
    <w:rsid w:val="00493DA2"/>
    <w:rsid w:val="004942E4"/>
    <w:rsid w:val="0049577B"/>
    <w:rsid w:val="004958B2"/>
    <w:rsid w:val="004959B3"/>
    <w:rsid w:val="00495BA7"/>
    <w:rsid w:val="00496114"/>
    <w:rsid w:val="0049743B"/>
    <w:rsid w:val="004A01F4"/>
    <w:rsid w:val="004A168D"/>
    <w:rsid w:val="004A1B1F"/>
    <w:rsid w:val="004A21AC"/>
    <w:rsid w:val="004A5C95"/>
    <w:rsid w:val="004A5E72"/>
    <w:rsid w:val="004A6BD0"/>
    <w:rsid w:val="004A6C5D"/>
    <w:rsid w:val="004A71BC"/>
    <w:rsid w:val="004A7373"/>
    <w:rsid w:val="004B0AB6"/>
    <w:rsid w:val="004B1EE4"/>
    <w:rsid w:val="004B3FF1"/>
    <w:rsid w:val="004B48EA"/>
    <w:rsid w:val="004B4CE1"/>
    <w:rsid w:val="004B61D2"/>
    <w:rsid w:val="004B7016"/>
    <w:rsid w:val="004B7EF3"/>
    <w:rsid w:val="004C090D"/>
    <w:rsid w:val="004C164E"/>
    <w:rsid w:val="004C1B2B"/>
    <w:rsid w:val="004C1C16"/>
    <w:rsid w:val="004C294B"/>
    <w:rsid w:val="004C3292"/>
    <w:rsid w:val="004C39B8"/>
    <w:rsid w:val="004C3DFB"/>
    <w:rsid w:val="004C3E84"/>
    <w:rsid w:val="004C4431"/>
    <w:rsid w:val="004C52E9"/>
    <w:rsid w:val="004C5610"/>
    <w:rsid w:val="004D1DB8"/>
    <w:rsid w:val="004D23BE"/>
    <w:rsid w:val="004D2D18"/>
    <w:rsid w:val="004D2E23"/>
    <w:rsid w:val="004D32E6"/>
    <w:rsid w:val="004D3921"/>
    <w:rsid w:val="004D3F08"/>
    <w:rsid w:val="004D4F34"/>
    <w:rsid w:val="004D51B3"/>
    <w:rsid w:val="004D62E2"/>
    <w:rsid w:val="004D71C9"/>
    <w:rsid w:val="004D7BAF"/>
    <w:rsid w:val="004E0C3D"/>
    <w:rsid w:val="004E1060"/>
    <w:rsid w:val="004E14B0"/>
    <w:rsid w:val="004E1AA2"/>
    <w:rsid w:val="004E1FD7"/>
    <w:rsid w:val="004E200A"/>
    <w:rsid w:val="004E218A"/>
    <w:rsid w:val="004E2699"/>
    <w:rsid w:val="004E2C70"/>
    <w:rsid w:val="004E2E6D"/>
    <w:rsid w:val="004E4052"/>
    <w:rsid w:val="004E4087"/>
    <w:rsid w:val="004E42B6"/>
    <w:rsid w:val="004E4498"/>
    <w:rsid w:val="004E4691"/>
    <w:rsid w:val="004E51CA"/>
    <w:rsid w:val="004E626F"/>
    <w:rsid w:val="004E68BA"/>
    <w:rsid w:val="004E6BE7"/>
    <w:rsid w:val="004E7BA6"/>
    <w:rsid w:val="004F0C35"/>
    <w:rsid w:val="004F16CA"/>
    <w:rsid w:val="004F2FCD"/>
    <w:rsid w:val="004F33E2"/>
    <w:rsid w:val="004F441F"/>
    <w:rsid w:val="004F49C2"/>
    <w:rsid w:val="004F4A23"/>
    <w:rsid w:val="004F61E5"/>
    <w:rsid w:val="004F6ACA"/>
    <w:rsid w:val="004F74C2"/>
    <w:rsid w:val="004F7505"/>
    <w:rsid w:val="00500871"/>
    <w:rsid w:val="00500D5A"/>
    <w:rsid w:val="00501160"/>
    <w:rsid w:val="00501C48"/>
    <w:rsid w:val="00502237"/>
    <w:rsid w:val="00503E16"/>
    <w:rsid w:val="005040FB"/>
    <w:rsid w:val="00504AE9"/>
    <w:rsid w:val="005050EC"/>
    <w:rsid w:val="00505675"/>
    <w:rsid w:val="00505B44"/>
    <w:rsid w:val="00506660"/>
    <w:rsid w:val="00506958"/>
    <w:rsid w:val="00507051"/>
    <w:rsid w:val="00507161"/>
    <w:rsid w:val="005079A1"/>
    <w:rsid w:val="00507A84"/>
    <w:rsid w:val="005113E9"/>
    <w:rsid w:val="005119EA"/>
    <w:rsid w:val="00511CCE"/>
    <w:rsid w:val="005121FF"/>
    <w:rsid w:val="0051379A"/>
    <w:rsid w:val="005139DF"/>
    <w:rsid w:val="0051407F"/>
    <w:rsid w:val="00514ADC"/>
    <w:rsid w:val="0051689C"/>
    <w:rsid w:val="00520903"/>
    <w:rsid w:val="00520D8A"/>
    <w:rsid w:val="00520E4F"/>
    <w:rsid w:val="005216AD"/>
    <w:rsid w:val="00522D5B"/>
    <w:rsid w:val="00523081"/>
    <w:rsid w:val="00523CF9"/>
    <w:rsid w:val="0052440D"/>
    <w:rsid w:val="00524842"/>
    <w:rsid w:val="005320F7"/>
    <w:rsid w:val="0053384C"/>
    <w:rsid w:val="00533914"/>
    <w:rsid w:val="00533E58"/>
    <w:rsid w:val="005347FF"/>
    <w:rsid w:val="00534902"/>
    <w:rsid w:val="00534BBE"/>
    <w:rsid w:val="00535F0B"/>
    <w:rsid w:val="00536F8F"/>
    <w:rsid w:val="00537B5A"/>
    <w:rsid w:val="00540038"/>
    <w:rsid w:val="00541761"/>
    <w:rsid w:val="0054177D"/>
    <w:rsid w:val="00542A2D"/>
    <w:rsid w:val="00543838"/>
    <w:rsid w:val="00543DC7"/>
    <w:rsid w:val="005444EC"/>
    <w:rsid w:val="0054493A"/>
    <w:rsid w:val="00544D46"/>
    <w:rsid w:val="00545565"/>
    <w:rsid w:val="005457D6"/>
    <w:rsid w:val="00545872"/>
    <w:rsid w:val="00546222"/>
    <w:rsid w:val="00546AD5"/>
    <w:rsid w:val="0054755A"/>
    <w:rsid w:val="00554B95"/>
    <w:rsid w:val="00555899"/>
    <w:rsid w:val="0055701B"/>
    <w:rsid w:val="0055765C"/>
    <w:rsid w:val="00557D6F"/>
    <w:rsid w:val="00560E98"/>
    <w:rsid w:val="005624FC"/>
    <w:rsid w:val="005643EA"/>
    <w:rsid w:val="00567699"/>
    <w:rsid w:val="005707CB"/>
    <w:rsid w:val="00573BC6"/>
    <w:rsid w:val="0057416B"/>
    <w:rsid w:val="005758F0"/>
    <w:rsid w:val="00575C42"/>
    <w:rsid w:val="00577498"/>
    <w:rsid w:val="00580655"/>
    <w:rsid w:val="00580AF4"/>
    <w:rsid w:val="00581507"/>
    <w:rsid w:val="00584223"/>
    <w:rsid w:val="005844E7"/>
    <w:rsid w:val="0058480F"/>
    <w:rsid w:val="005872FE"/>
    <w:rsid w:val="00587773"/>
    <w:rsid w:val="0059028C"/>
    <w:rsid w:val="00590322"/>
    <w:rsid w:val="00591078"/>
    <w:rsid w:val="005917FD"/>
    <w:rsid w:val="00591E8F"/>
    <w:rsid w:val="00593071"/>
    <w:rsid w:val="00593426"/>
    <w:rsid w:val="00593BA8"/>
    <w:rsid w:val="00593EB8"/>
    <w:rsid w:val="00594D64"/>
    <w:rsid w:val="00594DCE"/>
    <w:rsid w:val="00594FD3"/>
    <w:rsid w:val="005955BC"/>
    <w:rsid w:val="005A5CF3"/>
    <w:rsid w:val="005A5F22"/>
    <w:rsid w:val="005A6BDC"/>
    <w:rsid w:val="005A7A07"/>
    <w:rsid w:val="005A7BD7"/>
    <w:rsid w:val="005B0CD3"/>
    <w:rsid w:val="005B25FD"/>
    <w:rsid w:val="005B2845"/>
    <w:rsid w:val="005B294F"/>
    <w:rsid w:val="005B2D0B"/>
    <w:rsid w:val="005B3E5F"/>
    <w:rsid w:val="005B3F97"/>
    <w:rsid w:val="005B41FE"/>
    <w:rsid w:val="005B62C0"/>
    <w:rsid w:val="005B6372"/>
    <w:rsid w:val="005B74E7"/>
    <w:rsid w:val="005B7E6E"/>
    <w:rsid w:val="005C0E81"/>
    <w:rsid w:val="005C0F35"/>
    <w:rsid w:val="005C1747"/>
    <w:rsid w:val="005C18B0"/>
    <w:rsid w:val="005C22E3"/>
    <w:rsid w:val="005C2432"/>
    <w:rsid w:val="005C4624"/>
    <w:rsid w:val="005C51A3"/>
    <w:rsid w:val="005D049D"/>
    <w:rsid w:val="005D0FB6"/>
    <w:rsid w:val="005D22FE"/>
    <w:rsid w:val="005D2B70"/>
    <w:rsid w:val="005D2D6A"/>
    <w:rsid w:val="005D4350"/>
    <w:rsid w:val="005D6260"/>
    <w:rsid w:val="005D66DF"/>
    <w:rsid w:val="005D75C5"/>
    <w:rsid w:val="005D7AD6"/>
    <w:rsid w:val="005E1133"/>
    <w:rsid w:val="005E1DBE"/>
    <w:rsid w:val="005E294F"/>
    <w:rsid w:val="005E3793"/>
    <w:rsid w:val="005E3B00"/>
    <w:rsid w:val="005E451C"/>
    <w:rsid w:val="005E5FB7"/>
    <w:rsid w:val="005E63A3"/>
    <w:rsid w:val="005E63EB"/>
    <w:rsid w:val="005F010F"/>
    <w:rsid w:val="005F05F2"/>
    <w:rsid w:val="005F2047"/>
    <w:rsid w:val="005F2A3B"/>
    <w:rsid w:val="005F41C0"/>
    <w:rsid w:val="005F4798"/>
    <w:rsid w:val="005F6D8B"/>
    <w:rsid w:val="005F6FDB"/>
    <w:rsid w:val="005F7386"/>
    <w:rsid w:val="005F76BA"/>
    <w:rsid w:val="006005F9"/>
    <w:rsid w:val="00600673"/>
    <w:rsid w:val="00600835"/>
    <w:rsid w:val="00600CDE"/>
    <w:rsid w:val="0060171F"/>
    <w:rsid w:val="0060174F"/>
    <w:rsid w:val="0060192B"/>
    <w:rsid w:val="0060301B"/>
    <w:rsid w:val="0060395D"/>
    <w:rsid w:val="00603A1F"/>
    <w:rsid w:val="00603D48"/>
    <w:rsid w:val="00603F92"/>
    <w:rsid w:val="00604F6E"/>
    <w:rsid w:val="00606687"/>
    <w:rsid w:val="00607113"/>
    <w:rsid w:val="0061032B"/>
    <w:rsid w:val="00610A0D"/>
    <w:rsid w:val="00611D08"/>
    <w:rsid w:val="00612A79"/>
    <w:rsid w:val="00612B9C"/>
    <w:rsid w:val="006135D4"/>
    <w:rsid w:val="00613A5A"/>
    <w:rsid w:val="006155EF"/>
    <w:rsid w:val="00616606"/>
    <w:rsid w:val="006166D1"/>
    <w:rsid w:val="00617EB1"/>
    <w:rsid w:val="00620C5E"/>
    <w:rsid w:val="006211A1"/>
    <w:rsid w:val="00622060"/>
    <w:rsid w:val="006221AE"/>
    <w:rsid w:val="00622C46"/>
    <w:rsid w:val="00622F67"/>
    <w:rsid w:val="00623C48"/>
    <w:rsid w:val="00624523"/>
    <w:rsid w:val="00624FBB"/>
    <w:rsid w:val="00625BA0"/>
    <w:rsid w:val="00625C9D"/>
    <w:rsid w:val="006260E5"/>
    <w:rsid w:val="006267B6"/>
    <w:rsid w:val="00626BBD"/>
    <w:rsid w:val="00626CCA"/>
    <w:rsid w:val="006272F0"/>
    <w:rsid w:val="0063152F"/>
    <w:rsid w:val="0063259C"/>
    <w:rsid w:val="0063280A"/>
    <w:rsid w:val="00634CDE"/>
    <w:rsid w:val="00635441"/>
    <w:rsid w:val="00635B8E"/>
    <w:rsid w:val="00636ED9"/>
    <w:rsid w:val="00640F29"/>
    <w:rsid w:val="00642379"/>
    <w:rsid w:val="0064276A"/>
    <w:rsid w:val="00643195"/>
    <w:rsid w:val="0064382D"/>
    <w:rsid w:val="0064473A"/>
    <w:rsid w:val="00644C13"/>
    <w:rsid w:val="0064785C"/>
    <w:rsid w:val="006479F0"/>
    <w:rsid w:val="00651401"/>
    <w:rsid w:val="00651D67"/>
    <w:rsid w:val="00651FEB"/>
    <w:rsid w:val="00654B84"/>
    <w:rsid w:val="006553EE"/>
    <w:rsid w:val="006556ED"/>
    <w:rsid w:val="006562DC"/>
    <w:rsid w:val="006563D0"/>
    <w:rsid w:val="006567DA"/>
    <w:rsid w:val="00656DB3"/>
    <w:rsid w:val="00657372"/>
    <w:rsid w:val="00660F4E"/>
    <w:rsid w:val="0066285C"/>
    <w:rsid w:val="00663DFB"/>
    <w:rsid w:val="0066490F"/>
    <w:rsid w:val="0066493D"/>
    <w:rsid w:val="006650FB"/>
    <w:rsid w:val="0066708E"/>
    <w:rsid w:val="00670B70"/>
    <w:rsid w:val="00670C42"/>
    <w:rsid w:val="00670F2D"/>
    <w:rsid w:val="00671BE0"/>
    <w:rsid w:val="00672B45"/>
    <w:rsid w:val="006745C5"/>
    <w:rsid w:val="006748FE"/>
    <w:rsid w:val="006748FF"/>
    <w:rsid w:val="00676521"/>
    <w:rsid w:val="006770FD"/>
    <w:rsid w:val="006802D1"/>
    <w:rsid w:val="006804CC"/>
    <w:rsid w:val="006810AF"/>
    <w:rsid w:val="00682854"/>
    <w:rsid w:val="00682B7A"/>
    <w:rsid w:val="00682E82"/>
    <w:rsid w:val="006833B1"/>
    <w:rsid w:val="00684FC4"/>
    <w:rsid w:val="0068682C"/>
    <w:rsid w:val="00686ABA"/>
    <w:rsid w:val="0068775C"/>
    <w:rsid w:val="00687EF7"/>
    <w:rsid w:val="006905AB"/>
    <w:rsid w:val="00690A0B"/>
    <w:rsid w:val="00691CD5"/>
    <w:rsid w:val="00691D14"/>
    <w:rsid w:val="0069237C"/>
    <w:rsid w:val="006937A2"/>
    <w:rsid w:val="00694003"/>
    <w:rsid w:val="00694AF1"/>
    <w:rsid w:val="006953DE"/>
    <w:rsid w:val="00695579"/>
    <w:rsid w:val="00695908"/>
    <w:rsid w:val="00695A48"/>
    <w:rsid w:val="006963D7"/>
    <w:rsid w:val="006A23EB"/>
    <w:rsid w:val="006A27D2"/>
    <w:rsid w:val="006A29A1"/>
    <w:rsid w:val="006A2F10"/>
    <w:rsid w:val="006A2FB0"/>
    <w:rsid w:val="006A3234"/>
    <w:rsid w:val="006A3C22"/>
    <w:rsid w:val="006A4828"/>
    <w:rsid w:val="006A4E28"/>
    <w:rsid w:val="006B0328"/>
    <w:rsid w:val="006B0AE3"/>
    <w:rsid w:val="006B0DFF"/>
    <w:rsid w:val="006B116E"/>
    <w:rsid w:val="006B16D4"/>
    <w:rsid w:val="006B1F14"/>
    <w:rsid w:val="006B2472"/>
    <w:rsid w:val="006B33D8"/>
    <w:rsid w:val="006B3629"/>
    <w:rsid w:val="006B42F8"/>
    <w:rsid w:val="006B595F"/>
    <w:rsid w:val="006B5FDB"/>
    <w:rsid w:val="006B6622"/>
    <w:rsid w:val="006B6DA8"/>
    <w:rsid w:val="006C0352"/>
    <w:rsid w:val="006C04A6"/>
    <w:rsid w:val="006C09F2"/>
    <w:rsid w:val="006C1B42"/>
    <w:rsid w:val="006C2BF5"/>
    <w:rsid w:val="006C2FB0"/>
    <w:rsid w:val="006C3F82"/>
    <w:rsid w:val="006C402A"/>
    <w:rsid w:val="006C4824"/>
    <w:rsid w:val="006C55A7"/>
    <w:rsid w:val="006C57BB"/>
    <w:rsid w:val="006C5D81"/>
    <w:rsid w:val="006C6FCA"/>
    <w:rsid w:val="006C79DF"/>
    <w:rsid w:val="006D0E2D"/>
    <w:rsid w:val="006D3305"/>
    <w:rsid w:val="006D3539"/>
    <w:rsid w:val="006D4B49"/>
    <w:rsid w:val="006D5A37"/>
    <w:rsid w:val="006D6584"/>
    <w:rsid w:val="006D6C3A"/>
    <w:rsid w:val="006D6DC5"/>
    <w:rsid w:val="006D7C1B"/>
    <w:rsid w:val="006D7C93"/>
    <w:rsid w:val="006E01F5"/>
    <w:rsid w:val="006E0720"/>
    <w:rsid w:val="006E18FC"/>
    <w:rsid w:val="006E27A4"/>
    <w:rsid w:val="006E4143"/>
    <w:rsid w:val="006E52A5"/>
    <w:rsid w:val="006E5C69"/>
    <w:rsid w:val="006E5F05"/>
    <w:rsid w:val="006E5F43"/>
    <w:rsid w:val="006E6827"/>
    <w:rsid w:val="006E6D0B"/>
    <w:rsid w:val="006F0133"/>
    <w:rsid w:val="006F0FE0"/>
    <w:rsid w:val="006F125E"/>
    <w:rsid w:val="006F2AD0"/>
    <w:rsid w:val="006F3754"/>
    <w:rsid w:val="006F4983"/>
    <w:rsid w:val="006F570C"/>
    <w:rsid w:val="006F57B5"/>
    <w:rsid w:val="006F6802"/>
    <w:rsid w:val="006F69D0"/>
    <w:rsid w:val="006F6D2D"/>
    <w:rsid w:val="006F78F7"/>
    <w:rsid w:val="00700152"/>
    <w:rsid w:val="00700446"/>
    <w:rsid w:val="00701BB2"/>
    <w:rsid w:val="007031AA"/>
    <w:rsid w:val="007031B0"/>
    <w:rsid w:val="007036F3"/>
    <w:rsid w:val="00703E2A"/>
    <w:rsid w:val="007041DC"/>
    <w:rsid w:val="00704645"/>
    <w:rsid w:val="00704FA8"/>
    <w:rsid w:val="007059C9"/>
    <w:rsid w:val="00707376"/>
    <w:rsid w:val="00710159"/>
    <w:rsid w:val="00710DB2"/>
    <w:rsid w:val="00712060"/>
    <w:rsid w:val="0071221D"/>
    <w:rsid w:val="00713A04"/>
    <w:rsid w:val="007141F1"/>
    <w:rsid w:val="00714DD5"/>
    <w:rsid w:val="0071589F"/>
    <w:rsid w:val="007159CB"/>
    <w:rsid w:val="00716040"/>
    <w:rsid w:val="00716C03"/>
    <w:rsid w:val="00720DBE"/>
    <w:rsid w:val="0072165D"/>
    <w:rsid w:val="00722BB0"/>
    <w:rsid w:val="00723BE5"/>
    <w:rsid w:val="007243ED"/>
    <w:rsid w:val="00724B52"/>
    <w:rsid w:val="00724FE1"/>
    <w:rsid w:val="00725380"/>
    <w:rsid w:val="00725715"/>
    <w:rsid w:val="00725B4C"/>
    <w:rsid w:val="007277C5"/>
    <w:rsid w:val="0072795F"/>
    <w:rsid w:val="00727A37"/>
    <w:rsid w:val="00730352"/>
    <w:rsid w:val="00730758"/>
    <w:rsid w:val="00730A52"/>
    <w:rsid w:val="00732FDD"/>
    <w:rsid w:val="00733986"/>
    <w:rsid w:val="007341FE"/>
    <w:rsid w:val="0073471C"/>
    <w:rsid w:val="00735938"/>
    <w:rsid w:val="00737C45"/>
    <w:rsid w:val="0074030C"/>
    <w:rsid w:val="007412B7"/>
    <w:rsid w:val="00741E0F"/>
    <w:rsid w:val="00742319"/>
    <w:rsid w:val="0074270B"/>
    <w:rsid w:val="00743E46"/>
    <w:rsid w:val="00743F25"/>
    <w:rsid w:val="00744941"/>
    <w:rsid w:val="00744A6B"/>
    <w:rsid w:val="00745685"/>
    <w:rsid w:val="007469AD"/>
    <w:rsid w:val="00747CC8"/>
    <w:rsid w:val="00750576"/>
    <w:rsid w:val="00750F6C"/>
    <w:rsid w:val="00751894"/>
    <w:rsid w:val="00751A90"/>
    <w:rsid w:val="00752094"/>
    <w:rsid w:val="0075437B"/>
    <w:rsid w:val="00754A1D"/>
    <w:rsid w:val="00755807"/>
    <w:rsid w:val="00755C8F"/>
    <w:rsid w:val="00755D5D"/>
    <w:rsid w:val="00756E2A"/>
    <w:rsid w:val="0075798E"/>
    <w:rsid w:val="00760F04"/>
    <w:rsid w:val="0076182E"/>
    <w:rsid w:val="007618E5"/>
    <w:rsid w:val="007622F1"/>
    <w:rsid w:val="00762A41"/>
    <w:rsid w:val="007652F9"/>
    <w:rsid w:val="00765494"/>
    <w:rsid w:val="00765CA1"/>
    <w:rsid w:val="00766CFE"/>
    <w:rsid w:val="007709E6"/>
    <w:rsid w:val="00770A44"/>
    <w:rsid w:val="00771359"/>
    <w:rsid w:val="00771661"/>
    <w:rsid w:val="00771D7F"/>
    <w:rsid w:val="0077216D"/>
    <w:rsid w:val="00772454"/>
    <w:rsid w:val="0077280A"/>
    <w:rsid w:val="007729E7"/>
    <w:rsid w:val="00773C17"/>
    <w:rsid w:val="0077405E"/>
    <w:rsid w:val="0077505C"/>
    <w:rsid w:val="00776845"/>
    <w:rsid w:val="00777ECF"/>
    <w:rsid w:val="00780139"/>
    <w:rsid w:val="007818ED"/>
    <w:rsid w:val="00784C5B"/>
    <w:rsid w:val="007859FD"/>
    <w:rsid w:val="00786B48"/>
    <w:rsid w:val="00786D17"/>
    <w:rsid w:val="007879E4"/>
    <w:rsid w:val="007906C5"/>
    <w:rsid w:val="007925E3"/>
    <w:rsid w:val="00792C15"/>
    <w:rsid w:val="00792E42"/>
    <w:rsid w:val="00795D76"/>
    <w:rsid w:val="007969AA"/>
    <w:rsid w:val="00796F3F"/>
    <w:rsid w:val="007A06F4"/>
    <w:rsid w:val="007A0A26"/>
    <w:rsid w:val="007A125D"/>
    <w:rsid w:val="007A130D"/>
    <w:rsid w:val="007A1CF0"/>
    <w:rsid w:val="007A1E10"/>
    <w:rsid w:val="007A232E"/>
    <w:rsid w:val="007A282C"/>
    <w:rsid w:val="007A381C"/>
    <w:rsid w:val="007A38C7"/>
    <w:rsid w:val="007A3DE7"/>
    <w:rsid w:val="007A4294"/>
    <w:rsid w:val="007A4853"/>
    <w:rsid w:val="007A4DB5"/>
    <w:rsid w:val="007A5086"/>
    <w:rsid w:val="007A58E2"/>
    <w:rsid w:val="007A59EE"/>
    <w:rsid w:val="007A7180"/>
    <w:rsid w:val="007A7A81"/>
    <w:rsid w:val="007A7FE9"/>
    <w:rsid w:val="007B110B"/>
    <w:rsid w:val="007B19FE"/>
    <w:rsid w:val="007B36BE"/>
    <w:rsid w:val="007B43EA"/>
    <w:rsid w:val="007B4F15"/>
    <w:rsid w:val="007B5332"/>
    <w:rsid w:val="007B7F8D"/>
    <w:rsid w:val="007C0142"/>
    <w:rsid w:val="007C0CF5"/>
    <w:rsid w:val="007C16D8"/>
    <w:rsid w:val="007C18CD"/>
    <w:rsid w:val="007C191E"/>
    <w:rsid w:val="007C2EA3"/>
    <w:rsid w:val="007C3233"/>
    <w:rsid w:val="007C3545"/>
    <w:rsid w:val="007C4079"/>
    <w:rsid w:val="007C4ED4"/>
    <w:rsid w:val="007C56EA"/>
    <w:rsid w:val="007C6D79"/>
    <w:rsid w:val="007C6E2E"/>
    <w:rsid w:val="007C752F"/>
    <w:rsid w:val="007D0013"/>
    <w:rsid w:val="007D08D3"/>
    <w:rsid w:val="007D0A9E"/>
    <w:rsid w:val="007D0C9C"/>
    <w:rsid w:val="007D1224"/>
    <w:rsid w:val="007D1A0D"/>
    <w:rsid w:val="007D1B90"/>
    <w:rsid w:val="007D1C2D"/>
    <w:rsid w:val="007D2295"/>
    <w:rsid w:val="007D3842"/>
    <w:rsid w:val="007D47EE"/>
    <w:rsid w:val="007D4CAD"/>
    <w:rsid w:val="007D5B6B"/>
    <w:rsid w:val="007D5DA3"/>
    <w:rsid w:val="007D68E1"/>
    <w:rsid w:val="007D6A31"/>
    <w:rsid w:val="007E1623"/>
    <w:rsid w:val="007E20E4"/>
    <w:rsid w:val="007E3A24"/>
    <w:rsid w:val="007E3EB1"/>
    <w:rsid w:val="007E4115"/>
    <w:rsid w:val="007E4397"/>
    <w:rsid w:val="007E4B18"/>
    <w:rsid w:val="007E4CBF"/>
    <w:rsid w:val="007E4DBD"/>
    <w:rsid w:val="007E50CA"/>
    <w:rsid w:val="007E5401"/>
    <w:rsid w:val="007E571D"/>
    <w:rsid w:val="007E5CF0"/>
    <w:rsid w:val="007E69DA"/>
    <w:rsid w:val="007E6F55"/>
    <w:rsid w:val="007E7379"/>
    <w:rsid w:val="007E7C4D"/>
    <w:rsid w:val="007F0D51"/>
    <w:rsid w:val="007F139A"/>
    <w:rsid w:val="007F32C3"/>
    <w:rsid w:val="007F38E6"/>
    <w:rsid w:val="007F5AF0"/>
    <w:rsid w:val="007F638B"/>
    <w:rsid w:val="007F7281"/>
    <w:rsid w:val="007F796A"/>
    <w:rsid w:val="008003F2"/>
    <w:rsid w:val="0080041A"/>
    <w:rsid w:val="008006EE"/>
    <w:rsid w:val="00800805"/>
    <w:rsid w:val="00802B04"/>
    <w:rsid w:val="00802ED5"/>
    <w:rsid w:val="00812CD4"/>
    <w:rsid w:val="0081397F"/>
    <w:rsid w:val="008144EA"/>
    <w:rsid w:val="0081464A"/>
    <w:rsid w:val="00814D3D"/>
    <w:rsid w:val="008172D0"/>
    <w:rsid w:val="00817A3E"/>
    <w:rsid w:val="0082051D"/>
    <w:rsid w:val="00820BC5"/>
    <w:rsid w:val="008225B1"/>
    <w:rsid w:val="0082283E"/>
    <w:rsid w:val="00822E8F"/>
    <w:rsid w:val="0082301E"/>
    <w:rsid w:val="008240E9"/>
    <w:rsid w:val="008263FA"/>
    <w:rsid w:val="008274DD"/>
    <w:rsid w:val="008309D1"/>
    <w:rsid w:val="00832002"/>
    <w:rsid w:val="008322C6"/>
    <w:rsid w:val="00832924"/>
    <w:rsid w:val="00835615"/>
    <w:rsid w:val="00835F8F"/>
    <w:rsid w:val="00836427"/>
    <w:rsid w:val="008365A6"/>
    <w:rsid w:val="008365D8"/>
    <w:rsid w:val="00836791"/>
    <w:rsid w:val="00837365"/>
    <w:rsid w:val="00837ECE"/>
    <w:rsid w:val="00840394"/>
    <w:rsid w:val="00841204"/>
    <w:rsid w:val="00841A4F"/>
    <w:rsid w:val="00842B63"/>
    <w:rsid w:val="0084333D"/>
    <w:rsid w:val="00843EF0"/>
    <w:rsid w:val="00844F27"/>
    <w:rsid w:val="008475CA"/>
    <w:rsid w:val="008478EF"/>
    <w:rsid w:val="00853118"/>
    <w:rsid w:val="00855566"/>
    <w:rsid w:val="00855648"/>
    <w:rsid w:val="008558C3"/>
    <w:rsid w:val="00855CD2"/>
    <w:rsid w:val="00855D63"/>
    <w:rsid w:val="0085605D"/>
    <w:rsid w:val="00856CB4"/>
    <w:rsid w:val="00860447"/>
    <w:rsid w:val="00861442"/>
    <w:rsid w:val="00863B0E"/>
    <w:rsid w:val="00863F04"/>
    <w:rsid w:val="008645A4"/>
    <w:rsid w:val="008651A0"/>
    <w:rsid w:val="00865688"/>
    <w:rsid w:val="00866828"/>
    <w:rsid w:val="00867154"/>
    <w:rsid w:val="00871CC2"/>
    <w:rsid w:val="00871E5D"/>
    <w:rsid w:val="008720BB"/>
    <w:rsid w:val="00872655"/>
    <w:rsid w:val="00872BD2"/>
    <w:rsid w:val="008738E8"/>
    <w:rsid w:val="00873A1B"/>
    <w:rsid w:val="00873EB1"/>
    <w:rsid w:val="00873FD2"/>
    <w:rsid w:val="00874CB4"/>
    <w:rsid w:val="00875785"/>
    <w:rsid w:val="00875C8B"/>
    <w:rsid w:val="0087676C"/>
    <w:rsid w:val="0087715F"/>
    <w:rsid w:val="00877625"/>
    <w:rsid w:val="0088094E"/>
    <w:rsid w:val="00882271"/>
    <w:rsid w:val="00882E29"/>
    <w:rsid w:val="008841FD"/>
    <w:rsid w:val="0088568B"/>
    <w:rsid w:val="008857B8"/>
    <w:rsid w:val="00885C8C"/>
    <w:rsid w:val="0088612A"/>
    <w:rsid w:val="0088622C"/>
    <w:rsid w:val="0088681A"/>
    <w:rsid w:val="00886F3C"/>
    <w:rsid w:val="00887A1F"/>
    <w:rsid w:val="0089002F"/>
    <w:rsid w:val="0089078A"/>
    <w:rsid w:val="00890950"/>
    <w:rsid w:val="00890D1E"/>
    <w:rsid w:val="00891047"/>
    <w:rsid w:val="00891D41"/>
    <w:rsid w:val="00893107"/>
    <w:rsid w:val="0089327B"/>
    <w:rsid w:val="00893A62"/>
    <w:rsid w:val="00895256"/>
    <w:rsid w:val="00895D5A"/>
    <w:rsid w:val="008A00EC"/>
    <w:rsid w:val="008A024F"/>
    <w:rsid w:val="008A14D4"/>
    <w:rsid w:val="008A1EE5"/>
    <w:rsid w:val="008A2DA1"/>
    <w:rsid w:val="008A375F"/>
    <w:rsid w:val="008A37E7"/>
    <w:rsid w:val="008A3870"/>
    <w:rsid w:val="008A4522"/>
    <w:rsid w:val="008A4553"/>
    <w:rsid w:val="008A4F95"/>
    <w:rsid w:val="008A54EF"/>
    <w:rsid w:val="008A6443"/>
    <w:rsid w:val="008A71C8"/>
    <w:rsid w:val="008B1466"/>
    <w:rsid w:val="008B17E6"/>
    <w:rsid w:val="008B24B0"/>
    <w:rsid w:val="008B323A"/>
    <w:rsid w:val="008B35F8"/>
    <w:rsid w:val="008B3F1E"/>
    <w:rsid w:val="008B4EC9"/>
    <w:rsid w:val="008B5C77"/>
    <w:rsid w:val="008B6025"/>
    <w:rsid w:val="008B73AB"/>
    <w:rsid w:val="008B74F7"/>
    <w:rsid w:val="008C29C1"/>
    <w:rsid w:val="008C2B56"/>
    <w:rsid w:val="008C2FA1"/>
    <w:rsid w:val="008C3205"/>
    <w:rsid w:val="008C5058"/>
    <w:rsid w:val="008C59E5"/>
    <w:rsid w:val="008C63A8"/>
    <w:rsid w:val="008C6A27"/>
    <w:rsid w:val="008D0074"/>
    <w:rsid w:val="008D0E84"/>
    <w:rsid w:val="008D173C"/>
    <w:rsid w:val="008D1A3C"/>
    <w:rsid w:val="008D1F37"/>
    <w:rsid w:val="008D2FAE"/>
    <w:rsid w:val="008D33D3"/>
    <w:rsid w:val="008D41D8"/>
    <w:rsid w:val="008D57C1"/>
    <w:rsid w:val="008D6298"/>
    <w:rsid w:val="008D645C"/>
    <w:rsid w:val="008D7012"/>
    <w:rsid w:val="008D7B39"/>
    <w:rsid w:val="008E02A7"/>
    <w:rsid w:val="008E0B83"/>
    <w:rsid w:val="008E54D6"/>
    <w:rsid w:val="008E5C5E"/>
    <w:rsid w:val="008E7E33"/>
    <w:rsid w:val="008F0717"/>
    <w:rsid w:val="008F09FC"/>
    <w:rsid w:val="008F1251"/>
    <w:rsid w:val="008F13A3"/>
    <w:rsid w:val="008F3017"/>
    <w:rsid w:val="008F369E"/>
    <w:rsid w:val="008F4313"/>
    <w:rsid w:val="008F5564"/>
    <w:rsid w:val="008F5DDD"/>
    <w:rsid w:val="008F5FF2"/>
    <w:rsid w:val="008F634E"/>
    <w:rsid w:val="009002EB"/>
    <w:rsid w:val="00900458"/>
    <w:rsid w:val="00901B24"/>
    <w:rsid w:val="0090307C"/>
    <w:rsid w:val="0090470B"/>
    <w:rsid w:val="00904BFB"/>
    <w:rsid w:val="00905C90"/>
    <w:rsid w:val="0090629A"/>
    <w:rsid w:val="009076CD"/>
    <w:rsid w:val="00910917"/>
    <w:rsid w:val="00910CCD"/>
    <w:rsid w:val="00912F5F"/>
    <w:rsid w:val="00916155"/>
    <w:rsid w:val="0091745F"/>
    <w:rsid w:val="00917C85"/>
    <w:rsid w:val="00920339"/>
    <w:rsid w:val="00920796"/>
    <w:rsid w:val="009215C4"/>
    <w:rsid w:val="00921A1B"/>
    <w:rsid w:val="009228F7"/>
    <w:rsid w:val="00922E32"/>
    <w:rsid w:val="009246F5"/>
    <w:rsid w:val="0092552A"/>
    <w:rsid w:val="00925C1D"/>
    <w:rsid w:val="009267A3"/>
    <w:rsid w:val="00927966"/>
    <w:rsid w:val="00930095"/>
    <w:rsid w:val="0093170E"/>
    <w:rsid w:val="00931C6C"/>
    <w:rsid w:val="0093358D"/>
    <w:rsid w:val="00933981"/>
    <w:rsid w:val="00934DAF"/>
    <w:rsid w:val="00936160"/>
    <w:rsid w:val="0093617D"/>
    <w:rsid w:val="0093660C"/>
    <w:rsid w:val="0093762E"/>
    <w:rsid w:val="00937A4A"/>
    <w:rsid w:val="00937C23"/>
    <w:rsid w:val="00937C53"/>
    <w:rsid w:val="00940D4F"/>
    <w:rsid w:val="00940DAB"/>
    <w:rsid w:val="009411BA"/>
    <w:rsid w:val="00942FFA"/>
    <w:rsid w:val="0094483B"/>
    <w:rsid w:val="009471A1"/>
    <w:rsid w:val="00950F5D"/>
    <w:rsid w:val="0095102F"/>
    <w:rsid w:val="0095163D"/>
    <w:rsid w:val="009517B7"/>
    <w:rsid w:val="0095357B"/>
    <w:rsid w:val="00953E98"/>
    <w:rsid w:val="0095474D"/>
    <w:rsid w:val="0095475E"/>
    <w:rsid w:val="00954EEB"/>
    <w:rsid w:val="00954F64"/>
    <w:rsid w:val="009550E8"/>
    <w:rsid w:val="00955DBD"/>
    <w:rsid w:val="00956759"/>
    <w:rsid w:val="00956B89"/>
    <w:rsid w:val="00956D07"/>
    <w:rsid w:val="00957454"/>
    <w:rsid w:val="00957A58"/>
    <w:rsid w:val="00960577"/>
    <w:rsid w:val="0096326F"/>
    <w:rsid w:val="00963AE6"/>
    <w:rsid w:val="00964A5B"/>
    <w:rsid w:val="00964B00"/>
    <w:rsid w:val="00965FDC"/>
    <w:rsid w:val="00966790"/>
    <w:rsid w:val="00966F68"/>
    <w:rsid w:val="00967B5F"/>
    <w:rsid w:val="00967DDC"/>
    <w:rsid w:val="00971397"/>
    <w:rsid w:val="00971E21"/>
    <w:rsid w:val="00974DE6"/>
    <w:rsid w:val="009751F9"/>
    <w:rsid w:val="00975C7B"/>
    <w:rsid w:val="00977F49"/>
    <w:rsid w:val="0098012F"/>
    <w:rsid w:val="009820DD"/>
    <w:rsid w:val="00982489"/>
    <w:rsid w:val="009845D2"/>
    <w:rsid w:val="00984EC7"/>
    <w:rsid w:val="0098521D"/>
    <w:rsid w:val="00987191"/>
    <w:rsid w:val="009871C2"/>
    <w:rsid w:val="0098721F"/>
    <w:rsid w:val="0098744C"/>
    <w:rsid w:val="00987868"/>
    <w:rsid w:val="00991990"/>
    <w:rsid w:val="0099279D"/>
    <w:rsid w:val="009931D7"/>
    <w:rsid w:val="0099388A"/>
    <w:rsid w:val="00993F3C"/>
    <w:rsid w:val="0099452A"/>
    <w:rsid w:val="00994CAE"/>
    <w:rsid w:val="0099560B"/>
    <w:rsid w:val="009956D8"/>
    <w:rsid w:val="009956F4"/>
    <w:rsid w:val="009969FE"/>
    <w:rsid w:val="0099783A"/>
    <w:rsid w:val="009A030E"/>
    <w:rsid w:val="009A30D0"/>
    <w:rsid w:val="009A3A9B"/>
    <w:rsid w:val="009A5A52"/>
    <w:rsid w:val="009A5B68"/>
    <w:rsid w:val="009A5DFE"/>
    <w:rsid w:val="009A641C"/>
    <w:rsid w:val="009A66E1"/>
    <w:rsid w:val="009A6DBE"/>
    <w:rsid w:val="009A7047"/>
    <w:rsid w:val="009A731E"/>
    <w:rsid w:val="009A7F7E"/>
    <w:rsid w:val="009B0395"/>
    <w:rsid w:val="009B1DA6"/>
    <w:rsid w:val="009B2503"/>
    <w:rsid w:val="009B2538"/>
    <w:rsid w:val="009B2758"/>
    <w:rsid w:val="009B2CA1"/>
    <w:rsid w:val="009B2F6C"/>
    <w:rsid w:val="009B356E"/>
    <w:rsid w:val="009B35FC"/>
    <w:rsid w:val="009B3ACE"/>
    <w:rsid w:val="009B4300"/>
    <w:rsid w:val="009B493F"/>
    <w:rsid w:val="009B4B50"/>
    <w:rsid w:val="009B5319"/>
    <w:rsid w:val="009B6526"/>
    <w:rsid w:val="009B6B2A"/>
    <w:rsid w:val="009B7611"/>
    <w:rsid w:val="009C130C"/>
    <w:rsid w:val="009C1EB5"/>
    <w:rsid w:val="009C2344"/>
    <w:rsid w:val="009C2444"/>
    <w:rsid w:val="009C2A2E"/>
    <w:rsid w:val="009C2B62"/>
    <w:rsid w:val="009C3101"/>
    <w:rsid w:val="009C36A1"/>
    <w:rsid w:val="009C3967"/>
    <w:rsid w:val="009C4D85"/>
    <w:rsid w:val="009C65E5"/>
    <w:rsid w:val="009C72D9"/>
    <w:rsid w:val="009C7583"/>
    <w:rsid w:val="009D0A7D"/>
    <w:rsid w:val="009D120C"/>
    <w:rsid w:val="009D120D"/>
    <w:rsid w:val="009D1801"/>
    <w:rsid w:val="009D1AD9"/>
    <w:rsid w:val="009D26C8"/>
    <w:rsid w:val="009D3C14"/>
    <w:rsid w:val="009D5943"/>
    <w:rsid w:val="009D5DF9"/>
    <w:rsid w:val="009D7440"/>
    <w:rsid w:val="009D75C1"/>
    <w:rsid w:val="009D7D56"/>
    <w:rsid w:val="009E018C"/>
    <w:rsid w:val="009E068C"/>
    <w:rsid w:val="009E1B2B"/>
    <w:rsid w:val="009E2833"/>
    <w:rsid w:val="009E384D"/>
    <w:rsid w:val="009E467A"/>
    <w:rsid w:val="009E468B"/>
    <w:rsid w:val="009E480D"/>
    <w:rsid w:val="009E56D5"/>
    <w:rsid w:val="009E6EA7"/>
    <w:rsid w:val="009E7CF9"/>
    <w:rsid w:val="009F0798"/>
    <w:rsid w:val="009F0B23"/>
    <w:rsid w:val="009F0B9C"/>
    <w:rsid w:val="009F10D6"/>
    <w:rsid w:val="009F135C"/>
    <w:rsid w:val="009F1A76"/>
    <w:rsid w:val="009F21B2"/>
    <w:rsid w:val="009F2871"/>
    <w:rsid w:val="009F29AB"/>
    <w:rsid w:val="009F2BA7"/>
    <w:rsid w:val="009F2ECC"/>
    <w:rsid w:val="009F3578"/>
    <w:rsid w:val="009F4649"/>
    <w:rsid w:val="009F51FB"/>
    <w:rsid w:val="009F5353"/>
    <w:rsid w:val="009F5730"/>
    <w:rsid w:val="009F70FB"/>
    <w:rsid w:val="00A003CF"/>
    <w:rsid w:val="00A00775"/>
    <w:rsid w:val="00A01BFD"/>
    <w:rsid w:val="00A01C62"/>
    <w:rsid w:val="00A0206C"/>
    <w:rsid w:val="00A040E1"/>
    <w:rsid w:val="00A04C2A"/>
    <w:rsid w:val="00A05902"/>
    <w:rsid w:val="00A0737C"/>
    <w:rsid w:val="00A102E7"/>
    <w:rsid w:val="00A10F39"/>
    <w:rsid w:val="00A111A4"/>
    <w:rsid w:val="00A11780"/>
    <w:rsid w:val="00A117FA"/>
    <w:rsid w:val="00A11A29"/>
    <w:rsid w:val="00A12C81"/>
    <w:rsid w:val="00A13BAC"/>
    <w:rsid w:val="00A13E33"/>
    <w:rsid w:val="00A13EA7"/>
    <w:rsid w:val="00A14620"/>
    <w:rsid w:val="00A14807"/>
    <w:rsid w:val="00A16C1F"/>
    <w:rsid w:val="00A17031"/>
    <w:rsid w:val="00A22BCE"/>
    <w:rsid w:val="00A22FE8"/>
    <w:rsid w:val="00A2413F"/>
    <w:rsid w:val="00A24D7C"/>
    <w:rsid w:val="00A25909"/>
    <w:rsid w:val="00A30269"/>
    <w:rsid w:val="00A31251"/>
    <w:rsid w:val="00A3339C"/>
    <w:rsid w:val="00A33692"/>
    <w:rsid w:val="00A34531"/>
    <w:rsid w:val="00A37086"/>
    <w:rsid w:val="00A37166"/>
    <w:rsid w:val="00A37178"/>
    <w:rsid w:val="00A37AB8"/>
    <w:rsid w:val="00A37D54"/>
    <w:rsid w:val="00A37DAD"/>
    <w:rsid w:val="00A417A3"/>
    <w:rsid w:val="00A42D1F"/>
    <w:rsid w:val="00A43A0B"/>
    <w:rsid w:val="00A43DA2"/>
    <w:rsid w:val="00A44C95"/>
    <w:rsid w:val="00A455EC"/>
    <w:rsid w:val="00A45CD5"/>
    <w:rsid w:val="00A4668F"/>
    <w:rsid w:val="00A46E6A"/>
    <w:rsid w:val="00A5034C"/>
    <w:rsid w:val="00A51E71"/>
    <w:rsid w:val="00A53350"/>
    <w:rsid w:val="00A53659"/>
    <w:rsid w:val="00A54B0D"/>
    <w:rsid w:val="00A54B19"/>
    <w:rsid w:val="00A54D77"/>
    <w:rsid w:val="00A54EE3"/>
    <w:rsid w:val="00A54FE7"/>
    <w:rsid w:val="00A55DDA"/>
    <w:rsid w:val="00A560B7"/>
    <w:rsid w:val="00A561A3"/>
    <w:rsid w:val="00A57395"/>
    <w:rsid w:val="00A57C63"/>
    <w:rsid w:val="00A57EB2"/>
    <w:rsid w:val="00A60BF4"/>
    <w:rsid w:val="00A61934"/>
    <w:rsid w:val="00A621B6"/>
    <w:rsid w:val="00A63DE9"/>
    <w:rsid w:val="00A64350"/>
    <w:rsid w:val="00A65298"/>
    <w:rsid w:val="00A666C4"/>
    <w:rsid w:val="00A7003E"/>
    <w:rsid w:val="00A71F6E"/>
    <w:rsid w:val="00A73C24"/>
    <w:rsid w:val="00A74868"/>
    <w:rsid w:val="00A75A16"/>
    <w:rsid w:val="00A75AF5"/>
    <w:rsid w:val="00A76690"/>
    <w:rsid w:val="00A77EB6"/>
    <w:rsid w:val="00A810BB"/>
    <w:rsid w:val="00A816A1"/>
    <w:rsid w:val="00A816C6"/>
    <w:rsid w:val="00A82AE4"/>
    <w:rsid w:val="00A845DE"/>
    <w:rsid w:val="00A84C23"/>
    <w:rsid w:val="00A85012"/>
    <w:rsid w:val="00A8664C"/>
    <w:rsid w:val="00A87FE2"/>
    <w:rsid w:val="00A9082B"/>
    <w:rsid w:val="00A9225A"/>
    <w:rsid w:val="00A92F64"/>
    <w:rsid w:val="00A93D09"/>
    <w:rsid w:val="00A9416B"/>
    <w:rsid w:val="00A94DB2"/>
    <w:rsid w:val="00A95161"/>
    <w:rsid w:val="00A957E1"/>
    <w:rsid w:val="00A9662A"/>
    <w:rsid w:val="00A973D6"/>
    <w:rsid w:val="00A97B1F"/>
    <w:rsid w:val="00A97FBC"/>
    <w:rsid w:val="00AA03F9"/>
    <w:rsid w:val="00AA0C3A"/>
    <w:rsid w:val="00AA1A87"/>
    <w:rsid w:val="00AA20B1"/>
    <w:rsid w:val="00AA2FF9"/>
    <w:rsid w:val="00AA4D55"/>
    <w:rsid w:val="00AA4D88"/>
    <w:rsid w:val="00AA4FF6"/>
    <w:rsid w:val="00AA5042"/>
    <w:rsid w:val="00AA5A71"/>
    <w:rsid w:val="00AA6FE6"/>
    <w:rsid w:val="00AA7631"/>
    <w:rsid w:val="00AA7922"/>
    <w:rsid w:val="00AB0372"/>
    <w:rsid w:val="00AB10F2"/>
    <w:rsid w:val="00AB12DF"/>
    <w:rsid w:val="00AB204E"/>
    <w:rsid w:val="00AB261B"/>
    <w:rsid w:val="00AB293C"/>
    <w:rsid w:val="00AB3314"/>
    <w:rsid w:val="00AB4BAE"/>
    <w:rsid w:val="00AB5F4B"/>
    <w:rsid w:val="00AB64F0"/>
    <w:rsid w:val="00AB65A6"/>
    <w:rsid w:val="00AB6BFB"/>
    <w:rsid w:val="00AB6D0E"/>
    <w:rsid w:val="00AB6EB4"/>
    <w:rsid w:val="00AC006F"/>
    <w:rsid w:val="00AC087C"/>
    <w:rsid w:val="00AC0A8B"/>
    <w:rsid w:val="00AC1A7D"/>
    <w:rsid w:val="00AC27D6"/>
    <w:rsid w:val="00AC372A"/>
    <w:rsid w:val="00AC4C28"/>
    <w:rsid w:val="00AC4C8E"/>
    <w:rsid w:val="00AC7F17"/>
    <w:rsid w:val="00AD0BC2"/>
    <w:rsid w:val="00AD119C"/>
    <w:rsid w:val="00AD18C7"/>
    <w:rsid w:val="00AD245F"/>
    <w:rsid w:val="00AD2AEA"/>
    <w:rsid w:val="00AD57A5"/>
    <w:rsid w:val="00AD73A4"/>
    <w:rsid w:val="00AD7619"/>
    <w:rsid w:val="00AE0162"/>
    <w:rsid w:val="00AE20D2"/>
    <w:rsid w:val="00AE361D"/>
    <w:rsid w:val="00AE37AC"/>
    <w:rsid w:val="00AE38DB"/>
    <w:rsid w:val="00AE490E"/>
    <w:rsid w:val="00AE6E1D"/>
    <w:rsid w:val="00AE7DA0"/>
    <w:rsid w:val="00AF020C"/>
    <w:rsid w:val="00AF0FAB"/>
    <w:rsid w:val="00AF2125"/>
    <w:rsid w:val="00AF21C1"/>
    <w:rsid w:val="00AF43A6"/>
    <w:rsid w:val="00AF5F22"/>
    <w:rsid w:val="00AF6AC8"/>
    <w:rsid w:val="00B01AAB"/>
    <w:rsid w:val="00B01BEB"/>
    <w:rsid w:val="00B0284A"/>
    <w:rsid w:val="00B039C6"/>
    <w:rsid w:val="00B03CB3"/>
    <w:rsid w:val="00B0478B"/>
    <w:rsid w:val="00B052FE"/>
    <w:rsid w:val="00B0665E"/>
    <w:rsid w:val="00B10173"/>
    <w:rsid w:val="00B12F14"/>
    <w:rsid w:val="00B137AA"/>
    <w:rsid w:val="00B146D0"/>
    <w:rsid w:val="00B16A2A"/>
    <w:rsid w:val="00B16AEC"/>
    <w:rsid w:val="00B17CD4"/>
    <w:rsid w:val="00B20A57"/>
    <w:rsid w:val="00B23AAA"/>
    <w:rsid w:val="00B2427F"/>
    <w:rsid w:val="00B247A4"/>
    <w:rsid w:val="00B25512"/>
    <w:rsid w:val="00B25578"/>
    <w:rsid w:val="00B256AA"/>
    <w:rsid w:val="00B25D3E"/>
    <w:rsid w:val="00B270FA"/>
    <w:rsid w:val="00B319B5"/>
    <w:rsid w:val="00B333BC"/>
    <w:rsid w:val="00B33C4A"/>
    <w:rsid w:val="00B33DA3"/>
    <w:rsid w:val="00B35880"/>
    <w:rsid w:val="00B35DB7"/>
    <w:rsid w:val="00B35EAD"/>
    <w:rsid w:val="00B36833"/>
    <w:rsid w:val="00B36851"/>
    <w:rsid w:val="00B40C61"/>
    <w:rsid w:val="00B40E64"/>
    <w:rsid w:val="00B41193"/>
    <w:rsid w:val="00B42022"/>
    <w:rsid w:val="00B42848"/>
    <w:rsid w:val="00B435CD"/>
    <w:rsid w:val="00B436FA"/>
    <w:rsid w:val="00B449D5"/>
    <w:rsid w:val="00B45EB2"/>
    <w:rsid w:val="00B463F9"/>
    <w:rsid w:val="00B46BC8"/>
    <w:rsid w:val="00B46D4C"/>
    <w:rsid w:val="00B50983"/>
    <w:rsid w:val="00B52D16"/>
    <w:rsid w:val="00B546DE"/>
    <w:rsid w:val="00B54EDE"/>
    <w:rsid w:val="00B579C7"/>
    <w:rsid w:val="00B57BBC"/>
    <w:rsid w:val="00B604BE"/>
    <w:rsid w:val="00B60A5D"/>
    <w:rsid w:val="00B6105D"/>
    <w:rsid w:val="00B61CE8"/>
    <w:rsid w:val="00B61F1B"/>
    <w:rsid w:val="00B62164"/>
    <w:rsid w:val="00B6266B"/>
    <w:rsid w:val="00B62FDF"/>
    <w:rsid w:val="00B63BD4"/>
    <w:rsid w:val="00B63E29"/>
    <w:rsid w:val="00B65D94"/>
    <w:rsid w:val="00B65F48"/>
    <w:rsid w:val="00B70985"/>
    <w:rsid w:val="00B71610"/>
    <w:rsid w:val="00B71B86"/>
    <w:rsid w:val="00B74D3B"/>
    <w:rsid w:val="00B74E3E"/>
    <w:rsid w:val="00B75786"/>
    <w:rsid w:val="00B75B1D"/>
    <w:rsid w:val="00B75CE5"/>
    <w:rsid w:val="00B75E18"/>
    <w:rsid w:val="00B77FF7"/>
    <w:rsid w:val="00B80EFD"/>
    <w:rsid w:val="00B820DF"/>
    <w:rsid w:val="00B82CFD"/>
    <w:rsid w:val="00B841D1"/>
    <w:rsid w:val="00B84A45"/>
    <w:rsid w:val="00B84B93"/>
    <w:rsid w:val="00B85950"/>
    <w:rsid w:val="00B868E4"/>
    <w:rsid w:val="00B86D24"/>
    <w:rsid w:val="00B87CDD"/>
    <w:rsid w:val="00B917E7"/>
    <w:rsid w:val="00B92B2C"/>
    <w:rsid w:val="00B93193"/>
    <w:rsid w:val="00B93582"/>
    <w:rsid w:val="00B93A23"/>
    <w:rsid w:val="00B94052"/>
    <w:rsid w:val="00B94CD9"/>
    <w:rsid w:val="00B97543"/>
    <w:rsid w:val="00B976C0"/>
    <w:rsid w:val="00B976D2"/>
    <w:rsid w:val="00B9783D"/>
    <w:rsid w:val="00BA0035"/>
    <w:rsid w:val="00BA029A"/>
    <w:rsid w:val="00BA05AC"/>
    <w:rsid w:val="00BA09B3"/>
    <w:rsid w:val="00BA12E7"/>
    <w:rsid w:val="00BA405C"/>
    <w:rsid w:val="00BA5205"/>
    <w:rsid w:val="00BA54CC"/>
    <w:rsid w:val="00BA6C78"/>
    <w:rsid w:val="00BA7289"/>
    <w:rsid w:val="00BA7BDD"/>
    <w:rsid w:val="00BB0929"/>
    <w:rsid w:val="00BB1303"/>
    <w:rsid w:val="00BB24F6"/>
    <w:rsid w:val="00BB370F"/>
    <w:rsid w:val="00BB4503"/>
    <w:rsid w:val="00BB46E4"/>
    <w:rsid w:val="00BB4D06"/>
    <w:rsid w:val="00BB60E5"/>
    <w:rsid w:val="00BB69BD"/>
    <w:rsid w:val="00BB6C31"/>
    <w:rsid w:val="00BB6CA6"/>
    <w:rsid w:val="00BB6D65"/>
    <w:rsid w:val="00BB73BA"/>
    <w:rsid w:val="00BB7512"/>
    <w:rsid w:val="00BB7C54"/>
    <w:rsid w:val="00BC5CA0"/>
    <w:rsid w:val="00BC6019"/>
    <w:rsid w:val="00BC6982"/>
    <w:rsid w:val="00BC7D98"/>
    <w:rsid w:val="00BD00EF"/>
    <w:rsid w:val="00BD026A"/>
    <w:rsid w:val="00BD1DEC"/>
    <w:rsid w:val="00BD23A7"/>
    <w:rsid w:val="00BD26C9"/>
    <w:rsid w:val="00BD2ED1"/>
    <w:rsid w:val="00BD365C"/>
    <w:rsid w:val="00BD5CCB"/>
    <w:rsid w:val="00BD5E42"/>
    <w:rsid w:val="00BD5FB8"/>
    <w:rsid w:val="00BE1237"/>
    <w:rsid w:val="00BE3B07"/>
    <w:rsid w:val="00BE44FE"/>
    <w:rsid w:val="00BE6096"/>
    <w:rsid w:val="00BE69C3"/>
    <w:rsid w:val="00BE6C65"/>
    <w:rsid w:val="00BE7937"/>
    <w:rsid w:val="00BF0E2E"/>
    <w:rsid w:val="00BF18E2"/>
    <w:rsid w:val="00BF2FA1"/>
    <w:rsid w:val="00BF3041"/>
    <w:rsid w:val="00BF32CF"/>
    <w:rsid w:val="00BF3C01"/>
    <w:rsid w:val="00BF3D88"/>
    <w:rsid w:val="00BF4DCC"/>
    <w:rsid w:val="00BF4E93"/>
    <w:rsid w:val="00BF59F3"/>
    <w:rsid w:val="00BF71CB"/>
    <w:rsid w:val="00BF7663"/>
    <w:rsid w:val="00C000FD"/>
    <w:rsid w:val="00C0035A"/>
    <w:rsid w:val="00C02734"/>
    <w:rsid w:val="00C0275A"/>
    <w:rsid w:val="00C03336"/>
    <w:rsid w:val="00C04E62"/>
    <w:rsid w:val="00C05258"/>
    <w:rsid w:val="00C06987"/>
    <w:rsid w:val="00C07205"/>
    <w:rsid w:val="00C07670"/>
    <w:rsid w:val="00C077B9"/>
    <w:rsid w:val="00C101FB"/>
    <w:rsid w:val="00C1099B"/>
    <w:rsid w:val="00C11475"/>
    <w:rsid w:val="00C14BFD"/>
    <w:rsid w:val="00C14C81"/>
    <w:rsid w:val="00C14D3E"/>
    <w:rsid w:val="00C14D61"/>
    <w:rsid w:val="00C161B6"/>
    <w:rsid w:val="00C16A26"/>
    <w:rsid w:val="00C16B79"/>
    <w:rsid w:val="00C1700F"/>
    <w:rsid w:val="00C174EE"/>
    <w:rsid w:val="00C17B2E"/>
    <w:rsid w:val="00C20528"/>
    <w:rsid w:val="00C20F00"/>
    <w:rsid w:val="00C20F62"/>
    <w:rsid w:val="00C215B1"/>
    <w:rsid w:val="00C22F7D"/>
    <w:rsid w:val="00C231F3"/>
    <w:rsid w:val="00C23761"/>
    <w:rsid w:val="00C23811"/>
    <w:rsid w:val="00C2424C"/>
    <w:rsid w:val="00C25062"/>
    <w:rsid w:val="00C25726"/>
    <w:rsid w:val="00C26209"/>
    <w:rsid w:val="00C2691D"/>
    <w:rsid w:val="00C27F71"/>
    <w:rsid w:val="00C30F66"/>
    <w:rsid w:val="00C3110C"/>
    <w:rsid w:val="00C32E29"/>
    <w:rsid w:val="00C33FFF"/>
    <w:rsid w:val="00C343A6"/>
    <w:rsid w:val="00C3485F"/>
    <w:rsid w:val="00C3716B"/>
    <w:rsid w:val="00C4049D"/>
    <w:rsid w:val="00C420A0"/>
    <w:rsid w:val="00C42DBE"/>
    <w:rsid w:val="00C441B9"/>
    <w:rsid w:val="00C44AD7"/>
    <w:rsid w:val="00C456E7"/>
    <w:rsid w:val="00C45AA9"/>
    <w:rsid w:val="00C5024C"/>
    <w:rsid w:val="00C50946"/>
    <w:rsid w:val="00C51B6B"/>
    <w:rsid w:val="00C555EF"/>
    <w:rsid w:val="00C55865"/>
    <w:rsid w:val="00C55F3B"/>
    <w:rsid w:val="00C568CC"/>
    <w:rsid w:val="00C56FD9"/>
    <w:rsid w:val="00C5756A"/>
    <w:rsid w:val="00C57881"/>
    <w:rsid w:val="00C57AF4"/>
    <w:rsid w:val="00C60210"/>
    <w:rsid w:val="00C61280"/>
    <w:rsid w:val="00C61FF2"/>
    <w:rsid w:val="00C622BC"/>
    <w:rsid w:val="00C62C65"/>
    <w:rsid w:val="00C6306F"/>
    <w:rsid w:val="00C6384D"/>
    <w:rsid w:val="00C64028"/>
    <w:rsid w:val="00C640BB"/>
    <w:rsid w:val="00C64392"/>
    <w:rsid w:val="00C6468A"/>
    <w:rsid w:val="00C66432"/>
    <w:rsid w:val="00C70538"/>
    <w:rsid w:val="00C7087C"/>
    <w:rsid w:val="00C7116F"/>
    <w:rsid w:val="00C7162C"/>
    <w:rsid w:val="00C71941"/>
    <w:rsid w:val="00C71CB8"/>
    <w:rsid w:val="00C72D31"/>
    <w:rsid w:val="00C730F9"/>
    <w:rsid w:val="00C73F3B"/>
    <w:rsid w:val="00C76290"/>
    <w:rsid w:val="00C8198A"/>
    <w:rsid w:val="00C82CC0"/>
    <w:rsid w:val="00C83E7B"/>
    <w:rsid w:val="00C83FDF"/>
    <w:rsid w:val="00C8435C"/>
    <w:rsid w:val="00C872E2"/>
    <w:rsid w:val="00C877C5"/>
    <w:rsid w:val="00C91244"/>
    <w:rsid w:val="00C91941"/>
    <w:rsid w:val="00C932DC"/>
    <w:rsid w:val="00C93682"/>
    <w:rsid w:val="00C93A8A"/>
    <w:rsid w:val="00C946EA"/>
    <w:rsid w:val="00C956C2"/>
    <w:rsid w:val="00CA00F5"/>
    <w:rsid w:val="00CA2A03"/>
    <w:rsid w:val="00CA3BC8"/>
    <w:rsid w:val="00CA46B4"/>
    <w:rsid w:val="00CA4B1C"/>
    <w:rsid w:val="00CA518E"/>
    <w:rsid w:val="00CA5417"/>
    <w:rsid w:val="00CA5735"/>
    <w:rsid w:val="00CA6024"/>
    <w:rsid w:val="00CA6219"/>
    <w:rsid w:val="00CA637B"/>
    <w:rsid w:val="00CA7C35"/>
    <w:rsid w:val="00CB2963"/>
    <w:rsid w:val="00CB5033"/>
    <w:rsid w:val="00CB5812"/>
    <w:rsid w:val="00CB6E72"/>
    <w:rsid w:val="00CB7BE7"/>
    <w:rsid w:val="00CC0336"/>
    <w:rsid w:val="00CC0D86"/>
    <w:rsid w:val="00CC1B88"/>
    <w:rsid w:val="00CC1C3E"/>
    <w:rsid w:val="00CC2CFA"/>
    <w:rsid w:val="00CC3FF9"/>
    <w:rsid w:val="00CC4388"/>
    <w:rsid w:val="00CC5FFB"/>
    <w:rsid w:val="00CC618D"/>
    <w:rsid w:val="00CC7346"/>
    <w:rsid w:val="00CC7488"/>
    <w:rsid w:val="00CC76D8"/>
    <w:rsid w:val="00CD08D4"/>
    <w:rsid w:val="00CD106B"/>
    <w:rsid w:val="00CD143B"/>
    <w:rsid w:val="00CD152F"/>
    <w:rsid w:val="00CD19F7"/>
    <w:rsid w:val="00CD34A5"/>
    <w:rsid w:val="00CD6ECF"/>
    <w:rsid w:val="00CD764D"/>
    <w:rsid w:val="00CD7AD4"/>
    <w:rsid w:val="00CD7B38"/>
    <w:rsid w:val="00CE08A8"/>
    <w:rsid w:val="00CE0EC5"/>
    <w:rsid w:val="00CE13EC"/>
    <w:rsid w:val="00CE1408"/>
    <w:rsid w:val="00CE35B2"/>
    <w:rsid w:val="00CE3F95"/>
    <w:rsid w:val="00CE402C"/>
    <w:rsid w:val="00CE4D66"/>
    <w:rsid w:val="00CE693D"/>
    <w:rsid w:val="00CE7868"/>
    <w:rsid w:val="00CF0D6B"/>
    <w:rsid w:val="00CF1B4B"/>
    <w:rsid w:val="00CF1FA6"/>
    <w:rsid w:val="00CF26D5"/>
    <w:rsid w:val="00CF3A6E"/>
    <w:rsid w:val="00CF3CBD"/>
    <w:rsid w:val="00CF4161"/>
    <w:rsid w:val="00CF4419"/>
    <w:rsid w:val="00CF53FF"/>
    <w:rsid w:val="00CF6D83"/>
    <w:rsid w:val="00CF6ED5"/>
    <w:rsid w:val="00CF75D6"/>
    <w:rsid w:val="00CF7F84"/>
    <w:rsid w:val="00D00757"/>
    <w:rsid w:val="00D0085F"/>
    <w:rsid w:val="00D00886"/>
    <w:rsid w:val="00D00C17"/>
    <w:rsid w:val="00D0141D"/>
    <w:rsid w:val="00D01485"/>
    <w:rsid w:val="00D024B0"/>
    <w:rsid w:val="00D02BB9"/>
    <w:rsid w:val="00D02EF4"/>
    <w:rsid w:val="00D03303"/>
    <w:rsid w:val="00D04024"/>
    <w:rsid w:val="00D04AA4"/>
    <w:rsid w:val="00D04B76"/>
    <w:rsid w:val="00D04D06"/>
    <w:rsid w:val="00D0500B"/>
    <w:rsid w:val="00D06E18"/>
    <w:rsid w:val="00D06F05"/>
    <w:rsid w:val="00D07FE4"/>
    <w:rsid w:val="00D10B7C"/>
    <w:rsid w:val="00D10D85"/>
    <w:rsid w:val="00D116FB"/>
    <w:rsid w:val="00D117FF"/>
    <w:rsid w:val="00D1203E"/>
    <w:rsid w:val="00D13D08"/>
    <w:rsid w:val="00D13D89"/>
    <w:rsid w:val="00D1435A"/>
    <w:rsid w:val="00D154BD"/>
    <w:rsid w:val="00D15C23"/>
    <w:rsid w:val="00D16A31"/>
    <w:rsid w:val="00D16D20"/>
    <w:rsid w:val="00D16EB0"/>
    <w:rsid w:val="00D173F7"/>
    <w:rsid w:val="00D17683"/>
    <w:rsid w:val="00D17AA4"/>
    <w:rsid w:val="00D21BAB"/>
    <w:rsid w:val="00D21E70"/>
    <w:rsid w:val="00D2421F"/>
    <w:rsid w:val="00D24802"/>
    <w:rsid w:val="00D2537F"/>
    <w:rsid w:val="00D258AD"/>
    <w:rsid w:val="00D26048"/>
    <w:rsid w:val="00D27C1F"/>
    <w:rsid w:val="00D31177"/>
    <w:rsid w:val="00D31AC7"/>
    <w:rsid w:val="00D337A6"/>
    <w:rsid w:val="00D340DC"/>
    <w:rsid w:val="00D34B4B"/>
    <w:rsid w:val="00D34F18"/>
    <w:rsid w:val="00D34F1E"/>
    <w:rsid w:val="00D36420"/>
    <w:rsid w:val="00D36A43"/>
    <w:rsid w:val="00D36FF9"/>
    <w:rsid w:val="00D37DA8"/>
    <w:rsid w:val="00D407CE"/>
    <w:rsid w:val="00D423EB"/>
    <w:rsid w:val="00D42F05"/>
    <w:rsid w:val="00D4470B"/>
    <w:rsid w:val="00D449F7"/>
    <w:rsid w:val="00D45B44"/>
    <w:rsid w:val="00D45D21"/>
    <w:rsid w:val="00D465DF"/>
    <w:rsid w:val="00D477DE"/>
    <w:rsid w:val="00D50050"/>
    <w:rsid w:val="00D50F9C"/>
    <w:rsid w:val="00D51E88"/>
    <w:rsid w:val="00D51FEF"/>
    <w:rsid w:val="00D52083"/>
    <w:rsid w:val="00D5361E"/>
    <w:rsid w:val="00D53E97"/>
    <w:rsid w:val="00D54483"/>
    <w:rsid w:val="00D5579C"/>
    <w:rsid w:val="00D55D09"/>
    <w:rsid w:val="00D56102"/>
    <w:rsid w:val="00D566F8"/>
    <w:rsid w:val="00D60049"/>
    <w:rsid w:val="00D60BB7"/>
    <w:rsid w:val="00D60FCA"/>
    <w:rsid w:val="00D6123A"/>
    <w:rsid w:val="00D62592"/>
    <w:rsid w:val="00D645D6"/>
    <w:rsid w:val="00D64BAF"/>
    <w:rsid w:val="00D6516F"/>
    <w:rsid w:val="00D67201"/>
    <w:rsid w:val="00D672E3"/>
    <w:rsid w:val="00D674C1"/>
    <w:rsid w:val="00D67548"/>
    <w:rsid w:val="00D703CB"/>
    <w:rsid w:val="00D70F64"/>
    <w:rsid w:val="00D70F6E"/>
    <w:rsid w:val="00D71305"/>
    <w:rsid w:val="00D71ADB"/>
    <w:rsid w:val="00D71E27"/>
    <w:rsid w:val="00D71EB7"/>
    <w:rsid w:val="00D71F59"/>
    <w:rsid w:val="00D7234B"/>
    <w:rsid w:val="00D723AC"/>
    <w:rsid w:val="00D723C2"/>
    <w:rsid w:val="00D74689"/>
    <w:rsid w:val="00D76115"/>
    <w:rsid w:val="00D76E42"/>
    <w:rsid w:val="00D77143"/>
    <w:rsid w:val="00D77185"/>
    <w:rsid w:val="00D77679"/>
    <w:rsid w:val="00D77BC7"/>
    <w:rsid w:val="00D806BE"/>
    <w:rsid w:val="00D8115A"/>
    <w:rsid w:val="00D81BE5"/>
    <w:rsid w:val="00D828EF"/>
    <w:rsid w:val="00D83562"/>
    <w:rsid w:val="00D84DEF"/>
    <w:rsid w:val="00D85B30"/>
    <w:rsid w:val="00D86528"/>
    <w:rsid w:val="00D8676A"/>
    <w:rsid w:val="00D86D4C"/>
    <w:rsid w:val="00D8784A"/>
    <w:rsid w:val="00D878FF"/>
    <w:rsid w:val="00D90220"/>
    <w:rsid w:val="00D90258"/>
    <w:rsid w:val="00D910E2"/>
    <w:rsid w:val="00D912D4"/>
    <w:rsid w:val="00D9349C"/>
    <w:rsid w:val="00D9674B"/>
    <w:rsid w:val="00D96CD0"/>
    <w:rsid w:val="00D97DC7"/>
    <w:rsid w:val="00DA03F9"/>
    <w:rsid w:val="00DA0E55"/>
    <w:rsid w:val="00DA181E"/>
    <w:rsid w:val="00DA1C18"/>
    <w:rsid w:val="00DA35D7"/>
    <w:rsid w:val="00DA428A"/>
    <w:rsid w:val="00DA453A"/>
    <w:rsid w:val="00DA4E40"/>
    <w:rsid w:val="00DA5061"/>
    <w:rsid w:val="00DA61F8"/>
    <w:rsid w:val="00DA714B"/>
    <w:rsid w:val="00DA7916"/>
    <w:rsid w:val="00DB0063"/>
    <w:rsid w:val="00DB2048"/>
    <w:rsid w:val="00DB294E"/>
    <w:rsid w:val="00DB3E5D"/>
    <w:rsid w:val="00DB4799"/>
    <w:rsid w:val="00DB4D63"/>
    <w:rsid w:val="00DB5CFA"/>
    <w:rsid w:val="00DB7AF3"/>
    <w:rsid w:val="00DC0C1A"/>
    <w:rsid w:val="00DC0F9D"/>
    <w:rsid w:val="00DC136C"/>
    <w:rsid w:val="00DC1FDC"/>
    <w:rsid w:val="00DC2D8A"/>
    <w:rsid w:val="00DC3973"/>
    <w:rsid w:val="00DC407F"/>
    <w:rsid w:val="00DC4657"/>
    <w:rsid w:val="00DC6441"/>
    <w:rsid w:val="00DC69F9"/>
    <w:rsid w:val="00DC6D3B"/>
    <w:rsid w:val="00DC7349"/>
    <w:rsid w:val="00DD04A0"/>
    <w:rsid w:val="00DD0901"/>
    <w:rsid w:val="00DD12B4"/>
    <w:rsid w:val="00DD1DBA"/>
    <w:rsid w:val="00DD3877"/>
    <w:rsid w:val="00DD38C0"/>
    <w:rsid w:val="00DD3A91"/>
    <w:rsid w:val="00DD4BBB"/>
    <w:rsid w:val="00DD4FBB"/>
    <w:rsid w:val="00DD5023"/>
    <w:rsid w:val="00DD5C2E"/>
    <w:rsid w:val="00DE0351"/>
    <w:rsid w:val="00DE06B0"/>
    <w:rsid w:val="00DE1846"/>
    <w:rsid w:val="00DE2072"/>
    <w:rsid w:val="00DE2C33"/>
    <w:rsid w:val="00DE4A02"/>
    <w:rsid w:val="00DE54D0"/>
    <w:rsid w:val="00DE724A"/>
    <w:rsid w:val="00DE7C52"/>
    <w:rsid w:val="00DF0A8E"/>
    <w:rsid w:val="00DF0A91"/>
    <w:rsid w:val="00DF0D76"/>
    <w:rsid w:val="00DF0FDD"/>
    <w:rsid w:val="00DF1561"/>
    <w:rsid w:val="00DF3DB3"/>
    <w:rsid w:val="00DF4C0A"/>
    <w:rsid w:val="00DF51AD"/>
    <w:rsid w:val="00DF5CF8"/>
    <w:rsid w:val="00DF5F54"/>
    <w:rsid w:val="00DF67EA"/>
    <w:rsid w:val="00DF6E67"/>
    <w:rsid w:val="00DF7372"/>
    <w:rsid w:val="00E01534"/>
    <w:rsid w:val="00E01772"/>
    <w:rsid w:val="00E01E88"/>
    <w:rsid w:val="00E032C9"/>
    <w:rsid w:val="00E0400A"/>
    <w:rsid w:val="00E05679"/>
    <w:rsid w:val="00E07028"/>
    <w:rsid w:val="00E103F3"/>
    <w:rsid w:val="00E11497"/>
    <w:rsid w:val="00E11927"/>
    <w:rsid w:val="00E11BED"/>
    <w:rsid w:val="00E1202D"/>
    <w:rsid w:val="00E1253C"/>
    <w:rsid w:val="00E12995"/>
    <w:rsid w:val="00E12C93"/>
    <w:rsid w:val="00E12E3E"/>
    <w:rsid w:val="00E13C52"/>
    <w:rsid w:val="00E14D66"/>
    <w:rsid w:val="00E14E70"/>
    <w:rsid w:val="00E163F3"/>
    <w:rsid w:val="00E17D48"/>
    <w:rsid w:val="00E20A1A"/>
    <w:rsid w:val="00E21B89"/>
    <w:rsid w:val="00E257FB"/>
    <w:rsid w:val="00E25D07"/>
    <w:rsid w:val="00E2629E"/>
    <w:rsid w:val="00E266FA"/>
    <w:rsid w:val="00E270A9"/>
    <w:rsid w:val="00E3032F"/>
    <w:rsid w:val="00E30801"/>
    <w:rsid w:val="00E30B43"/>
    <w:rsid w:val="00E31E74"/>
    <w:rsid w:val="00E328D3"/>
    <w:rsid w:val="00E331EE"/>
    <w:rsid w:val="00E33795"/>
    <w:rsid w:val="00E346B3"/>
    <w:rsid w:val="00E36A77"/>
    <w:rsid w:val="00E3701C"/>
    <w:rsid w:val="00E40651"/>
    <w:rsid w:val="00E41165"/>
    <w:rsid w:val="00E42237"/>
    <w:rsid w:val="00E42C16"/>
    <w:rsid w:val="00E44249"/>
    <w:rsid w:val="00E44A7C"/>
    <w:rsid w:val="00E45247"/>
    <w:rsid w:val="00E45433"/>
    <w:rsid w:val="00E47A7B"/>
    <w:rsid w:val="00E47DC7"/>
    <w:rsid w:val="00E52FF5"/>
    <w:rsid w:val="00E54557"/>
    <w:rsid w:val="00E54BDC"/>
    <w:rsid w:val="00E54D30"/>
    <w:rsid w:val="00E5524F"/>
    <w:rsid w:val="00E558E4"/>
    <w:rsid w:val="00E5622F"/>
    <w:rsid w:val="00E5751E"/>
    <w:rsid w:val="00E60006"/>
    <w:rsid w:val="00E60106"/>
    <w:rsid w:val="00E60B30"/>
    <w:rsid w:val="00E61638"/>
    <w:rsid w:val="00E61769"/>
    <w:rsid w:val="00E6192D"/>
    <w:rsid w:val="00E6279B"/>
    <w:rsid w:val="00E62800"/>
    <w:rsid w:val="00E62F12"/>
    <w:rsid w:val="00E62F5D"/>
    <w:rsid w:val="00E630B5"/>
    <w:rsid w:val="00E64BD8"/>
    <w:rsid w:val="00E64C2D"/>
    <w:rsid w:val="00E65B2D"/>
    <w:rsid w:val="00E65F12"/>
    <w:rsid w:val="00E668A9"/>
    <w:rsid w:val="00E67940"/>
    <w:rsid w:val="00E67E98"/>
    <w:rsid w:val="00E70567"/>
    <w:rsid w:val="00E7185C"/>
    <w:rsid w:val="00E71AAC"/>
    <w:rsid w:val="00E721FF"/>
    <w:rsid w:val="00E75236"/>
    <w:rsid w:val="00E75DE1"/>
    <w:rsid w:val="00E76FA7"/>
    <w:rsid w:val="00E772E7"/>
    <w:rsid w:val="00E7784E"/>
    <w:rsid w:val="00E77865"/>
    <w:rsid w:val="00E807FC"/>
    <w:rsid w:val="00E83CE8"/>
    <w:rsid w:val="00E844FB"/>
    <w:rsid w:val="00E849B0"/>
    <w:rsid w:val="00E8648F"/>
    <w:rsid w:val="00E86F69"/>
    <w:rsid w:val="00E878EA"/>
    <w:rsid w:val="00E87915"/>
    <w:rsid w:val="00E90B1A"/>
    <w:rsid w:val="00E922FB"/>
    <w:rsid w:val="00E93549"/>
    <w:rsid w:val="00E94EC6"/>
    <w:rsid w:val="00E9617A"/>
    <w:rsid w:val="00E972F0"/>
    <w:rsid w:val="00EA0858"/>
    <w:rsid w:val="00EA0D88"/>
    <w:rsid w:val="00EA1988"/>
    <w:rsid w:val="00EA1CD6"/>
    <w:rsid w:val="00EA1F1B"/>
    <w:rsid w:val="00EA24CC"/>
    <w:rsid w:val="00EA27E4"/>
    <w:rsid w:val="00EA6057"/>
    <w:rsid w:val="00EA6F76"/>
    <w:rsid w:val="00EA7798"/>
    <w:rsid w:val="00EA7AE2"/>
    <w:rsid w:val="00EA7B90"/>
    <w:rsid w:val="00EB1250"/>
    <w:rsid w:val="00EB15C8"/>
    <w:rsid w:val="00EB20AA"/>
    <w:rsid w:val="00EB32D5"/>
    <w:rsid w:val="00EB47F7"/>
    <w:rsid w:val="00EB4B0D"/>
    <w:rsid w:val="00EB4EC3"/>
    <w:rsid w:val="00EB4FDB"/>
    <w:rsid w:val="00EB52B9"/>
    <w:rsid w:val="00EB62A2"/>
    <w:rsid w:val="00EB7131"/>
    <w:rsid w:val="00EC003A"/>
    <w:rsid w:val="00EC04BD"/>
    <w:rsid w:val="00EC1D8B"/>
    <w:rsid w:val="00EC24EC"/>
    <w:rsid w:val="00EC281F"/>
    <w:rsid w:val="00EC30F6"/>
    <w:rsid w:val="00EC47F3"/>
    <w:rsid w:val="00EC6077"/>
    <w:rsid w:val="00EC6209"/>
    <w:rsid w:val="00EC6DB7"/>
    <w:rsid w:val="00EC716F"/>
    <w:rsid w:val="00ED0035"/>
    <w:rsid w:val="00ED09E9"/>
    <w:rsid w:val="00ED10F1"/>
    <w:rsid w:val="00ED1751"/>
    <w:rsid w:val="00ED28B9"/>
    <w:rsid w:val="00ED290D"/>
    <w:rsid w:val="00ED2CCE"/>
    <w:rsid w:val="00ED2DF3"/>
    <w:rsid w:val="00ED35C2"/>
    <w:rsid w:val="00ED38CF"/>
    <w:rsid w:val="00ED4753"/>
    <w:rsid w:val="00ED5072"/>
    <w:rsid w:val="00ED623F"/>
    <w:rsid w:val="00ED6FAC"/>
    <w:rsid w:val="00EE1214"/>
    <w:rsid w:val="00EE173E"/>
    <w:rsid w:val="00EE1BB6"/>
    <w:rsid w:val="00EE225E"/>
    <w:rsid w:val="00EE2BC7"/>
    <w:rsid w:val="00EE3EA4"/>
    <w:rsid w:val="00EE4550"/>
    <w:rsid w:val="00EE4D64"/>
    <w:rsid w:val="00EE4EF8"/>
    <w:rsid w:val="00EE53E5"/>
    <w:rsid w:val="00EE5599"/>
    <w:rsid w:val="00EE5A86"/>
    <w:rsid w:val="00EE6833"/>
    <w:rsid w:val="00EE686A"/>
    <w:rsid w:val="00EE73DE"/>
    <w:rsid w:val="00EE7D57"/>
    <w:rsid w:val="00EF12E5"/>
    <w:rsid w:val="00EF13B7"/>
    <w:rsid w:val="00EF194A"/>
    <w:rsid w:val="00EF7A2C"/>
    <w:rsid w:val="00F00322"/>
    <w:rsid w:val="00F006AB"/>
    <w:rsid w:val="00F00DA3"/>
    <w:rsid w:val="00F01814"/>
    <w:rsid w:val="00F01B20"/>
    <w:rsid w:val="00F02282"/>
    <w:rsid w:val="00F0229C"/>
    <w:rsid w:val="00F028D5"/>
    <w:rsid w:val="00F0359A"/>
    <w:rsid w:val="00F03B46"/>
    <w:rsid w:val="00F047F9"/>
    <w:rsid w:val="00F04C44"/>
    <w:rsid w:val="00F0509B"/>
    <w:rsid w:val="00F0681F"/>
    <w:rsid w:val="00F06B40"/>
    <w:rsid w:val="00F07276"/>
    <w:rsid w:val="00F07AD9"/>
    <w:rsid w:val="00F1046A"/>
    <w:rsid w:val="00F11B92"/>
    <w:rsid w:val="00F13FC3"/>
    <w:rsid w:val="00F14149"/>
    <w:rsid w:val="00F14B4A"/>
    <w:rsid w:val="00F157F8"/>
    <w:rsid w:val="00F157FF"/>
    <w:rsid w:val="00F15893"/>
    <w:rsid w:val="00F16CD5"/>
    <w:rsid w:val="00F205CC"/>
    <w:rsid w:val="00F20827"/>
    <w:rsid w:val="00F2132A"/>
    <w:rsid w:val="00F23466"/>
    <w:rsid w:val="00F23778"/>
    <w:rsid w:val="00F24B91"/>
    <w:rsid w:val="00F250FC"/>
    <w:rsid w:val="00F2636E"/>
    <w:rsid w:val="00F26CCD"/>
    <w:rsid w:val="00F2708C"/>
    <w:rsid w:val="00F30F16"/>
    <w:rsid w:val="00F31E95"/>
    <w:rsid w:val="00F32776"/>
    <w:rsid w:val="00F337A9"/>
    <w:rsid w:val="00F33F42"/>
    <w:rsid w:val="00F34D77"/>
    <w:rsid w:val="00F34E02"/>
    <w:rsid w:val="00F354A8"/>
    <w:rsid w:val="00F3712E"/>
    <w:rsid w:val="00F37C2D"/>
    <w:rsid w:val="00F400E3"/>
    <w:rsid w:val="00F40476"/>
    <w:rsid w:val="00F40B64"/>
    <w:rsid w:val="00F40FEC"/>
    <w:rsid w:val="00F440B0"/>
    <w:rsid w:val="00F4435F"/>
    <w:rsid w:val="00F449A9"/>
    <w:rsid w:val="00F44A90"/>
    <w:rsid w:val="00F45C40"/>
    <w:rsid w:val="00F46C51"/>
    <w:rsid w:val="00F471D4"/>
    <w:rsid w:val="00F4763C"/>
    <w:rsid w:val="00F47970"/>
    <w:rsid w:val="00F50046"/>
    <w:rsid w:val="00F51EAA"/>
    <w:rsid w:val="00F525E1"/>
    <w:rsid w:val="00F52691"/>
    <w:rsid w:val="00F55B88"/>
    <w:rsid w:val="00F56CFC"/>
    <w:rsid w:val="00F56E3D"/>
    <w:rsid w:val="00F5776D"/>
    <w:rsid w:val="00F57C8D"/>
    <w:rsid w:val="00F60197"/>
    <w:rsid w:val="00F6079A"/>
    <w:rsid w:val="00F6094C"/>
    <w:rsid w:val="00F6119D"/>
    <w:rsid w:val="00F612FA"/>
    <w:rsid w:val="00F615A8"/>
    <w:rsid w:val="00F61BA9"/>
    <w:rsid w:val="00F6267A"/>
    <w:rsid w:val="00F63244"/>
    <w:rsid w:val="00F637D2"/>
    <w:rsid w:val="00F63FE4"/>
    <w:rsid w:val="00F64BC8"/>
    <w:rsid w:val="00F66A42"/>
    <w:rsid w:val="00F704C8"/>
    <w:rsid w:val="00F70BC8"/>
    <w:rsid w:val="00F71870"/>
    <w:rsid w:val="00F7191A"/>
    <w:rsid w:val="00F71AC1"/>
    <w:rsid w:val="00F71C75"/>
    <w:rsid w:val="00F71CD6"/>
    <w:rsid w:val="00F73B55"/>
    <w:rsid w:val="00F73E59"/>
    <w:rsid w:val="00F73F4F"/>
    <w:rsid w:val="00F7594C"/>
    <w:rsid w:val="00F763F3"/>
    <w:rsid w:val="00F767B6"/>
    <w:rsid w:val="00F767BF"/>
    <w:rsid w:val="00F81456"/>
    <w:rsid w:val="00F82708"/>
    <w:rsid w:val="00F82CF8"/>
    <w:rsid w:val="00F83CE5"/>
    <w:rsid w:val="00F8497D"/>
    <w:rsid w:val="00F84AD3"/>
    <w:rsid w:val="00F84CFA"/>
    <w:rsid w:val="00F855AF"/>
    <w:rsid w:val="00F857C3"/>
    <w:rsid w:val="00F85852"/>
    <w:rsid w:val="00F8682E"/>
    <w:rsid w:val="00F9195D"/>
    <w:rsid w:val="00F91EC4"/>
    <w:rsid w:val="00F93777"/>
    <w:rsid w:val="00F9471C"/>
    <w:rsid w:val="00F94A45"/>
    <w:rsid w:val="00F94AB9"/>
    <w:rsid w:val="00F9585E"/>
    <w:rsid w:val="00F9686A"/>
    <w:rsid w:val="00FA058D"/>
    <w:rsid w:val="00FA137B"/>
    <w:rsid w:val="00FA14EE"/>
    <w:rsid w:val="00FA2440"/>
    <w:rsid w:val="00FA3B67"/>
    <w:rsid w:val="00FA40AD"/>
    <w:rsid w:val="00FA508B"/>
    <w:rsid w:val="00FA50C3"/>
    <w:rsid w:val="00FA5407"/>
    <w:rsid w:val="00FA6D57"/>
    <w:rsid w:val="00FA75F3"/>
    <w:rsid w:val="00FB0861"/>
    <w:rsid w:val="00FB12F5"/>
    <w:rsid w:val="00FB21C2"/>
    <w:rsid w:val="00FB2CB8"/>
    <w:rsid w:val="00FB36F7"/>
    <w:rsid w:val="00FB38F2"/>
    <w:rsid w:val="00FC0A97"/>
    <w:rsid w:val="00FC224C"/>
    <w:rsid w:val="00FC476C"/>
    <w:rsid w:val="00FC4E76"/>
    <w:rsid w:val="00FC527D"/>
    <w:rsid w:val="00FC5346"/>
    <w:rsid w:val="00FC6396"/>
    <w:rsid w:val="00FC740C"/>
    <w:rsid w:val="00FD0E64"/>
    <w:rsid w:val="00FD2830"/>
    <w:rsid w:val="00FD2942"/>
    <w:rsid w:val="00FD3EFA"/>
    <w:rsid w:val="00FD48D0"/>
    <w:rsid w:val="00FD49F7"/>
    <w:rsid w:val="00FD6559"/>
    <w:rsid w:val="00FD7A20"/>
    <w:rsid w:val="00FD7B4E"/>
    <w:rsid w:val="00FE14F8"/>
    <w:rsid w:val="00FE1EC5"/>
    <w:rsid w:val="00FE218E"/>
    <w:rsid w:val="00FE284E"/>
    <w:rsid w:val="00FE2976"/>
    <w:rsid w:val="00FE349C"/>
    <w:rsid w:val="00FE42DD"/>
    <w:rsid w:val="00FE51EA"/>
    <w:rsid w:val="00FE5350"/>
    <w:rsid w:val="00FE6463"/>
    <w:rsid w:val="00FE7816"/>
    <w:rsid w:val="00FE7AF2"/>
    <w:rsid w:val="00FF0791"/>
    <w:rsid w:val="00FF2252"/>
    <w:rsid w:val="00FF28F6"/>
    <w:rsid w:val="00FF2ABF"/>
    <w:rsid w:val="00FF3B3F"/>
    <w:rsid w:val="00FF477A"/>
    <w:rsid w:val="00FF50E0"/>
    <w:rsid w:val="00FF5E39"/>
    <w:rsid w:val="00FF6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66345"/>
  <w15:docId w15:val="{12C7BBD0-EC7C-4546-A4F3-989DAB51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3BB"/>
    <w:pPr>
      <w:spacing w:before="60" w:after="60"/>
      <w:ind w:left="397"/>
      <w:jc w:val="both"/>
    </w:pPr>
    <w:rPr>
      <w:rFonts w:asciiTheme="minorHAnsi" w:hAnsiTheme="minorHAnsi"/>
      <w:sz w:val="24"/>
      <w:lang w:val="es-ES_tradnl"/>
    </w:rPr>
  </w:style>
  <w:style w:type="paragraph" w:styleId="Ttulo1">
    <w:name w:val="heading 1"/>
    <w:basedOn w:val="Normal"/>
    <w:next w:val="Normal"/>
    <w:link w:val="Ttulo1Car"/>
    <w:qFormat/>
    <w:rsid w:val="00E31E74"/>
    <w:pPr>
      <w:numPr>
        <w:numId w:val="1"/>
      </w:numPr>
      <w:spacing w:before="600" w:after="120"/>
      <w:ind w:left="360"/>
      <w:outlineLvl w:val="0"/>
    </w:pPr>
    <w:rPr>
      <w:b/>
      <w:caps/>
      <w:noProof/>
      <w:spacing w:val="20"/>
      <w:sz w:val="32"/>
    </w:rPr>
  </w:style>
  <w:style w:type="paragraph" w:styleId="Ttulo2">
    <w:name w:val="heading 2"/>
    <w:basedOn w:val="Normal"/>
    <w:next w:val="Normal"/>
    <w:link w:val="Ttulo2Car"/>
    <w:uiPriority w:val="9"/>
    <w:qFormat/>
    <w:rsid w:val="008D57C1"/>
    <w:pPr>
      <w:numPr>
        <w:ilvl w:val="1"/>
        <w:numId w:val="1"/>
      </w:numPr>
      <w:spacing w:before="360"/>
      <w:ind w:left="576"/>
      <w:jc w:val="left"/>
      <w:outlineLvl w:val="1"/>
    </w:pPr>
    <w:rPr>
      <w:noProof/>
      <w:color w:val="000000"/>
    </w:rPr>
  </w:style>
  <w:style w:type="paragraph" w:styleId="Ttulo3">
    <w:name w:val="heading 3"/>
    <w:basedOn w:val="Normal"/>
    <w:next w:val="Sangranormal"/>
    <w:link w:val="Ttulo3Car"/>
    <w:uiPriority w:val="9"/>
    <w:qFormat/>
    <w:rsid w:val="008D57C1"/>
    <w:pPr>
      <w:numPr>
        <w:ilvl w:val="2"/>
        <w:numId w:val="1"/>
      </w:numPr>
      <w:spacing w:before="120"/>
      <w:ind w:left="170"/>
      <w:outlineLvl w:val="2"/>
    </w:pPr>
    <w:rPr>
      <w:lang w:val="es-ES"/>
    </w:rPr>
  </w:style>
  <w:style w:type="paragraph" w:styleId="Ttulo4">
    <w:name w:val="heading 4"/>
    <w:basedOn w:val="Ttulo3"/>
    <w:next w:val="Sangranormal"/>
    <w:link w:val="Ttulo4Car"/>
    <w:qFormat/>
    <w:rsid w:val="00EC6DB7"/>
    <w:pPr>
      <w:numPr>
        <w:ilvl w:val="3"/>
      </w:numPr>
      <w:outlineLvl w:val="3"/>
    </w:pPr>
  </w:style>
  <w:style w:type="paragraph" w:styleId="Ttulo5">
    <w:name w:val="heading 5"/>
    <w:aliases w:val="normal tabla"/>
    <w:basedOn w:val="Normal"/>
    <w:next w:val="Normal"/>
    <w:link w:val="Ttulo5Car"/>
    <w:qFormat/>
    <w:rsid w:val="00F26CCD"/>
    <w:pPr>
      <w:keepNext/>
      <w:spacing w:before="0" w:after="0"/>
      <w:ind w:left="0"/>
      <w:outlineLvl w:val="4"/>
    </w:pPr>
  </w:style>
  <w:style w:type="paragraph" w:styleId="Ttulo6">
    <w:name w:val="heading 6"/>
    <w:basedOn w:val="Normal"/>
    <w:next w:val="Normal"/>
    <w:qFormat/>
    <w:rsid w:val="00C20528"/>
    <w:pPr>
      <w:keepNext/>
      <w:numPr>
        <w:ilvl w:val="5"/>
        <w:numId w:val="1"/>
      </w:numPr>
      <w:outlineLvl w:val="5"/>
    </w:pPr>
    <w:rPr>
      <w:b/>
      <w:bCs/>
    </w:rPr>
  </w:style>
  <w:style w:type="paragraph" w:styleId="Ttulo7">
    <w:name w:val="heading 7"/>
    <w:basedOn w:val="Normal"/>
    <w:next w:val="Normal"/>
    <w:qFormat/>
    <w:rsid w:val="00C20528"/>
    <w:pPr>
      <w:keepNext/>
      <w:numPr>
        <w:ilvl w:val="6"/>
        <w:numId w:val="1"/>
      </w:numPr>
      <w:outlineLvl w:val="6"/>
    </w:pPr>
    <w:rPr>
      <w:sz w:val="28"/>
    </w:rPr>
  </w:style>
  <w:style w:type="paragraph" w:styleId="Ttulo8">
    <w:name w:val="heading 8"/>
    <w:basedOn w:val="Normal"/>
    <w:next w:val="Normal"/>
    <w:qFormat/>
    <w:rsid w:val="00C20528"/>
    <w:pPr>
      <w:keepNext/>
      <w:numPr>
        <w:ilvl w:val="7"/>
        <w:numId w:val="1"/>
      </w:numPr>
      <w:jc w:val="center"/>
      <w:outlineLvl w:val="7"/>
    </w:pPr>
    <w:rPr>
      <w:b/>
      <w:bCs/>
      <w:strike/>
    </w:rPr>
  </w:style>
  <w:style w:type="paragraph" w:styleId="Ttulo9">
    <w:name w:val="heading 9"/>
    <w:aliases w:val="Título_5"/>
    <w:basedOn w:val="Ttulo4"/>
    <w:next w:val="Normal"/>
    <w:qFormat/>
    <w:rsid w:val="00E668A9"/>
    <w:pPr>
      <w:numPr>
        <w:ilvl w:val="4"/>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C20528"/>
    <w:pPr>
      <w:ind w:left="708"/>
    </w:pPr>
  </w:style>
  <w:style w:type="paragraph" w:styleId="Piedepgina">
    <w:name w:val="footer"/>
    <w:basedOn w:val="Normal"/>
    <w:link w:val="PiedepginaCar"/>
    <w:uiPriority w:val="99"/>
    <w:rsid w:val="00C20528"/>
    <w:pPr>
      <w:tabs>
        <w:tab w:val="center" w:pos="4819"/>
        <w:tab w:val="right" w:pos="9071"/>
      </w:tabs>
    </w:pPr>
  </w:style>
  <w:style w:type="paragraph" w:styleId="Encabezado">
    <w:name w:val="header"/>
    <w:basedOn w:val="Normal"/>
    <w:link w:val="EncabezadoCar"/>
    <w:uiPriority w:val="99"/>
    <w:rsid w:val="00C20528"/>
    <w:pPr>
      <w:tabs>
        <w:tab w:val="center" w:pos="4819"/>
        <w:tab w:val="right" w:pos="9071"/>
      </w:tabs>
    </w:pPr>
  </w:style>
  <w:style w:type="paragraph" w:customStyle="1" w:styleId="nor1">
    <w:name w:val="nor1"/>
    <w:basedOn w:val="Normal"/>
    <w:rsid w:val="00C20528"/>
    <w:pPr>
      <w:spacing w:after="120"/>
    </w:pPr>
    <w:rPr>
      <w:noProof/>
      <w:color w:val="000000"/>
    </w:rPr>
  </w:style>
  <w:style w:type="paragraph" w:customStyle="1" w:styleId="titulo3">
    <w:name w:val="titulo3"/>
    <w:basedOn w:val="Normal"/>
    <w:rsid w:val="00C20528"/>
    <w:pPr>
      <w:spacing w:before="120" w:after="120"/>
    </w:pPr>
    <w:rPr>
      <w:b/>
      <w:noProof/>
      <w:color w:val="000000"/>
    </w:rPr>
  </w:style>
  <w:style w:type="paragraph" w:customStyle="1" w:styleId="Estndar">
    <w:name w:val="Estándar"/>
    <w:basedOn w:val="Normal"/>
    <w:rsid w:val="00C20528"/>
    <w:pPr>
      <w:spacing w:after="120"/>
    </w:pPr>
    <w:rPr>
      <w:noProof/>
      <w:color w:val="000000"/>
    </w:rPr>
  </w:style>
  <w:style w:type="paragraph" w:customStyle="1" w:styleId="Tabla">
    <w:name w:val="Tabla"/>
    <w:basedOn w:val="Normal"/>
    <w:rsid w:val="00C20528"/>
    <w:pPr>
      <w:ind w:left="454" w:hanging="454"/>
    </w:pPr>
    <w:rPr>
      <w:noProof/>
      <w:color w:val="000000"/>
    </w:rPr>
  </w:style>
  <w:style w:type="paragraph" w:customStyle="1" w:styleId="normalp">
    <w:name w:val="normalp"/>
    <w:basedOn w:val="Normal"/>
    <w:rsid w:val="00C20528"/>
    <w:pPr>
      <w:ind w:left="113" w:firstLine="284"/>
    </w:pPr>
    <w:rPr>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spacing w:val="60"/>
      <w:sz w:val="30"/>
    </w:rPr>
  </w:style>
  <w:style w:type="paragraph" w:customStyle="1" w:styleId="titulo31">
    <w:name w:val="titulo31"/>
    <w:basedOn w:val="Normal"/>
    <w:rsid w:val="00C20528"/>
    <w:pPr>
      <w:spacing w:before="120" w:after="120"/>
    </w:pPr>
    <w:rPr>
      <w:b/>
      <w:noProof/>
      <w:color w:val="000000"/>
    </w:rPr>
  </w:style>
  <w:style w:type="character" w:styleId="Nmerodepgina">
    <w:name w:val="page number"/>
    <w:basedOn w:val="Fuentedeprrafopredeter"/>
    <w:rsid w:val="00C20528"/>
  </w:style>
  <w:style w:type="paragraph" w:styleId="Sangradetextonormal">
    <w:name w:val="Body Text Indent"/>
    <w:basedOn w:val="Normal"/>
    <w:rsid w:val="00C20528"/>
    <w:pPr>
      <w:ind w:left="851" w:hanging="142"/>
    </w:pPr>
  </w:style>
  <w:style w:type="paragraph" w:styleId="Textoindependiente">
    <w:name w:val="Body Text"/>
    <w:basedOn w:val="Normal"/>
    <w:link w:val="TextoindependienteCar"/>
    <w:uiPriority w:val="1"/>
    <w:qFormat/>
    <w:rsid w:val="00C20528"/>
    <w:rPr>
      <w:i/>
      <w:u w:val="single"/>
    </w:rPr>
  </w:style>
  <w:style w:type="paragraph" w:styleId="Textoindependiente2">
    <w:name w:val="Body Text 2"/>
    <w:basedOn w:val="Normal"/>
    <w:rsid w:val="00C20528"/>
    <w:rPr>
      <w:b/>
    </w:rPr>
  </w:style>
  <w:style w:type="paragraph" w:customStyle="1" w:styleId="Estilo0">
    <w:name w:val="Estilo0"/>
    <w:basedOn w:val="Normal"/>
    <w:rsid w:val="00C20528"/>
    <w:pPr>
      <w:jc w:val="center"/>
    </w:pPr>
    <w:rPr>
      <w:rFonts w:ascii="Univers" w:hAnsi="Univers"/>
      <w:b/>
      <w:sz w:val="28"/>
    </w:rPr>
  </w:style>
  <w:style w:type="paragraph" w:customStyle="1" w:styleId="Titulo0">
    <w:name w:val="Titulo0"/>
    <w:basedOn w:val="Normal"/>
    <w:rsid w:val="00C20528"/>
    <w:pPr>
      <w:jc w:val="center"/>
    </w:pPr>
    <w:rPr>
      <w:b/>
      <w:spacing w:val="100"/>
      <w:sz w:val="36"/>
    </w:rPr>
  </w:style>
  <w:style w:type="paragraph" w:customStyle="1" w:styleId="Normal1">
    <w:name w:val="Normal1"/>
    <w:basedOn w:val="Normal"/>
    <w:link w:val="Normal1Car"/>
    <w:autoRedefine/>
    <w:rsid w:val="00A417A3"/>
    <w:pPr>
      <w:numPr>
        <w:ilvl w:val="1"/>
        <w:numId w:val="2"/>
      </w:numPr>
    </w:pPr>
    <w:rPr>
      <w:rFonts w:eastAsia="Arial Unicode MS"/>
      <w:bCs/>
      <w:szCs w:val="24"/>
      <w:lang w:val="es-ES"/>
    </w:rPr>
  </w:style>
  <w:style w:type="paragraph" w:customStyle="1" w:styleId="Normal2">
    <w:name w:val="Normal2"/>
    <w:basedOn w:val="Normal1"/>
    <w:rsid w:val="00C20528"/>
  </w:style>
  <w:style w:type="paragraph" w:styleId="Sangra2detindependiente">
    <w:name w:val="Body Text Indent 2"/>
    <w:basedOn w:val="Normal"/>
    <w:rsid w:val="00C20528"/>
    <w:pPr>
      <w:ind w:firstLine="284"/>
    </w:pPr>
  </w:style>
  <w:style w:type="paragraph" w:styleId="Ttulo">
    <w:name w:val="Title"/>
    <w:aliases w:val="Título 0"/>
    <w:basedOn w:val="Normal"/>
    <w:rsid w:val="0068682C"/>
    <w:pPr>
      <w:shd w:val="clear" w:color="auto" w:fill="FABF8F" w:themeFill="accent6" w:themeFillTint="99"/>
      <w:jc w:val="center"/>
    </w:pPr>
    <w:rPr>
      <w:b/>
      <w:bCs/>
      <w:color w:val="404040" w:themeColor="text1" w:themeTint="BF"/>
      <w:spacing w:val="20"/>
      <w:sz w:val="40"/>
      <w:szCs w:val="24"/>
      <w:lang w:val="es-ES"/>
    </w:rPr>
  </w:style>
  <w:style w:type="paragraph" w:customStyle="1" w:styleId="Tabla1">
    <w:name w:val="Tabla1"/>
    <w:basedOn w:val="Tabla"/>
    <w:rsid w:val="00C20528"/>
    <w:pPr>
      <w:ind w:left="170" w:hanging="170"/>
    </w:pPr>
  </w:style>
  <w:style w:type="paragraph" w:customStyle="1" w:styleId="Normaltabla">
    <w:name w:val="Normal tabla"/>
    <w:basedOn w:val="Normal"/>
    <w:rsid w:val="00C20528"/>
    <w:pPr>
      <w:ind w:left="227" w:hanging="227"/>
    </w:pPr>
  </w:style>
  <w:style w:type="paragraph" w:styleId="TDC1">
    <w:name w:val="toc 1"/>
    <w:basedOn w:val="Normal"/>
    <w:next w:val="Normal"/>
    <w:autoRedefine/>
    <w:uiPriority w:val="39"/>
    <w:rsid w:val="0088622C"/>
    <w:pPr>
      <w:tabs>
        <w:tab w:val="left" w:pos="426"/>
        <w:tab w:val="left" w:pos="567"/>
        <w:tab w:val="right" w:leader="dot" w:pos="9355"/>
      </w:tabs>
      <w:ind w:left="284"/>
      <w:jc w:val="left"/>
    </w:pPr>
    <w:rPr>
      <w:b/>
      <w:bCs/>
      <w:noProof/>
      <w:sz w:val="28"/>
      <w:szCs w:val="28"/>
    </w:rPr>
  </w:style>
  <w:style w:type="paragraph" w:styleId="TDC2">
    <w:name w:val="toc 2"/>
    <w:basedOn w:val="Normal"/>
    <w:next w:val="Normal"/>
    <w:autoRedefine/>
    <w:uiPriority w:val="39"/>
    <w:rsid w:val="00703E2A"/>
    <w:pPr>
      <w:tabs>
        <w:tab w:val="left" w:pos="960"/>
        <w:tab w:val="right" w:leader="dot" w:pos="9487"/>
      </w:tabs>
      <w:ind w:left="567"/>
    </w:pPr>
    <w:rPr>
      <w:b/>
      <w:bCs/>
      <w:noProof/>
      <w:szCs w:val="24"/>
    </w:rPr>
  </w:style>
  <w:style w:type="paragraph" w:styleId="TDC3">
    <w:name w:val="toc 3"/>
    <w:basedOn w:val="Normal"/>
    <w:next w:val="Normal"/>
    <w:autoRedefine/>
    <w:uiPriority w:val="39"/>
    <w:rsid w:val="00144505"/>
    <w:pPr>
      <w:tabs>
        <w:tab w:val="left" w:pos="1418"/>
        <w:tab w:val="right" w:leader="dot" w:pos="9487"/>
      </w:tabs>
      <w:ind w:left="709"/>
    </w:pPr>
  </w:style>
  <w:style w:type="paragraph" w:styleId="TDC4">
    <w:name w:val="toc 4"/>
    <w:basedOn w:val="Normal"/>
    <w:next w:val="Normal"/>
    <w:autoRedefine/>
    <w:uiPriority w:val="39"/>
    <w:rsid w:val="00144505"/>
    <w:pPr>
      <w:tabs>
        <w:tab w:val="left" w:pos="1843"/>
        <w:tab w:val="right" w:leader="dot" w:pos="9487"/>
      </w:tabs>
      <w:ind w:left="993"/>
    </w:pPr>
  </w:style>
  <w:style w:type="paragraph" w:styleId="TDC5">
    <w:name w:val="toc 5"/>
    <w:basedOn w:val="Normal"/>
    <w:next w:val="Normal"/>
    <w:autoRedefine/>
    <w:uiPriority w:val="39"/>
    <w:rsid w:val="00C20528"/>
    <w:pPr>
      <w:ind w:left="960"/>
    </w:pPr>
  </w:style>
  <w:style w:type="paragraph" w:styleId="TDC6">
    <w:name w:val="toc 6"/>
    <w:basedOn w:val="Normal"/>
    <w:next w:val="Normal"/>
    <w:autoRedefine/>
    <w:uiPriority w:val="39"/>
    <w:rsid w:val="00C20528"/>
    <w:pPr>
      <w:ind w:left="1200"/>
    </w:pPr>
  </w:style>
  <w:style w:type="paragraph" w:styleId="TDC7">
    <w:name w:val="toc 7"/>
    <w:basedOn w:val="Normal"/>
    <w:next w:val="Normal"/>
    <w:autoRedefine/>
    <w:uiPriority w:val="39"/>
    <w:rsid w:val="00C20528"/>
    <w:pPr>
      <w:ind w:left="1440"/>
    </w:pPr>
  </w:style>
  <w:style w:type="paragraph" w:styleId="TDC8">
    <w:name w:val="toc 8"/>
    <w:basedOn w:val="Normal"/>
    <w:next w:val="Normal"/>
    <w:autoRedefine/>
    <w:uiPriority w:val="39"/>
    <w:rsid w:val="00C20528"/>
    <w:pPr>
      <w:ind w:left="1680"/>
    </w:pPr>
  </w:style>
  <w:style w:type="paragraph" w:styleId="TDC9">
    <w:name w:val="toc 9"/>
    <w:basedOn w:val="Normal"/>
    <w:next w:val="Normal"/>
    <w:autoRedefine/>
    <w:uiPriority w:val="39"/>
    <w:rsid w:val="00C20528"/>
    <w:pPr>
      <w:ind w:left="1920"/>
    </w:p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uiPriority w:val="99"/>
    <w:rsid w:val="00C20528"/>
    <w:rPr>
      <w:color w:val="800080"/>
      <w:u w:val="single"/>
    </w:rPr>
  </w:style>
  <w:style w:type="paragraph" w:styleId="Textoindependiente3">
    <w:name w:val="Body Text 3"/>
    <w:basedOn w:val="Normal"/>
    <w:rsid w:val="00C20528"/>
    <w:pPr>
      <w:jc w:val="center"/>
    </w:p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lang w:val="es-ES"/>
    </w:rPr>
  </w:style>
  <w:style w:type="paragraph" w:customStyle="1" w:styleId="xl26">
    <w:name w:val="xl26"/>
    <w:basedOn w:val="Normal"/>
    <w:rsid w:val="00C20528"/>
    <w:pPr>
      <w:spacing w:before="100" w:beforeAutospacing="1" w:after="100" w:afterAutospacing="1"/>
      <w:jc w:val="left"/>
    </w:pPr>
    <w:rPr>
      <w:rFonts w:ascii="Times New Roman" w:eastAsia="Arial Unicode MS" w:hAnsi="Times New Roman"/>
      <w:sz w:val="22"/>
      <w:szCs w:val="22"/>
      <w:lang w:val="es-ES"/>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lang w:val="es-ES"/>
    </w:rPr>
  </w:style>
  <w:style w:type="paragraph" w:customStyle="1" w:styleId="xl28">
    <w:name w:val="xl28"/>
    <w:basedOn w:val="Normal"/>
    <w:rsid w:val="00C20528"/>
    <w:pPr>
      <w:spacing w:before="100" w:beforeAutospacing="1" w:after="100" w:afterAutospacing="1"/>
      <w:jc w:val="left"/>
    </w:pPr>
    <w:rPr>
      <w:rFonts w:ascii="Times New Roman" w:eastAsia="Arial Unicode MS" w:hAnsi="Times New Roman"/>
      <w:sz w:val="22"/>
      <w:szCs w:val="22"/>
      <w:lang w:val="es-ES"/>
    </w:rPr>
  </w:style>
  <w:style w:type="paragraph" w:customStyle="1" w:styleId="xl29">
    <w:name w:val="xl29"/>
    <w:basedOn w:val="Normal"/>
    <w:rsid w:val="00C20528"/>
    <w:pPr>
      <w:spacing w:before="100" w:beforeAutospacing="1" w:after="100" w:afterAutospacing="1"/>
      <w:jc w:val="left"/>
    </w:pPr>
    <w:rPr>
      <w:rFonts w:ascii="Times New Roman" w:eastAsia="Arial Unicode MS" w:hAnsi="Times New Roman"/>
      <w:sz w:val="22"/>
      <w:szCs w:val="22"/>
      <w:lang w:val="es-ES"/>
    </w:rPr>
  </w:style>
  <w:style w:type="paragraph" w:styleId="ndice2">
    <w:name w:val="index 2"/>
    <w:basedOn w:val="Normal"/>
    <w:next w:val="Normal"/>
    <w:autoRedefine/>
    <w:semiHidden/>
    <w:rsid w:val="00C20528"/>
    <w:pPr>
      <w:spacing w:before="0" w:after="0"/>
      <w:ind w:left="480" w:hanging="240"/>
      <w:jc w:val="left"/>
    </w:pPr>
    <w:rPr>
      <w:rFonts w:cstheme="minorHAnsi"/>
      <w:sz w:val="18"/>
      <w:szCs w:val="18"/>
    </w:rPr>
  </w:style>
  <w:style w:type="paragraph" w:styleId="ndice1">
    <w:name w:val="index 1"/>
    <w:basedOn w:val="Normal"/>
    <w:next w:val="Normal"/>
    <w:autoRedefine/>
    <w:uiPriority w:val="99"/>
    <w:semiHidden/>
    <w:rsid w:val="00C20528"/>
    <w:pPr>
      <w:spacing w:before="0" w:after="0"/>
      <w:ind w:left="240" w:hanging="240"/>
      <w:jc w:val="left"/>
    </w:pPr>
    <w:rPr>
      <w:rFonts w:cstheme="minorHAnsi"/>
      <w:sz w:val="18"/>
      <w:szCs w:val="18"/>
    </w:rPr>
  </w:style>
  <w:style w:type="paragraph" w:styleId="ndice3">
    <w:name w:val="index 3"/>
    <w:basedOn w:val="Normal"/>
    <w:next w:val="Normal"/>
    <w:autoRedefine/>
    <w:semiHidden/>
    <w:rsid w:val="00C20528"/>
    <w:pPr>
      <w:spacing w:before="0" w:after="0"/>
      <w:ind w:left="720" w:hanging="240"/>
      <w:jc w:val="left"/>
    </w:pPr>
    <w:rPr>
      <w:rFonts w:cstheme="minorHAnsi"/>
      <w:sz w:val="18"/>
      <w:szCs w:val="18"/>
    </w:rPr>
  </w:style>
  <w:style w:type="paragraph" w:styleId="ndice4">
    <w:name w:val="index 4"/>
    <w:basedOn w:val="Normal"/>
    <w:next w:val="Normal"/>
    <w:autoRedefine/>
    <w:semiHidden/>
    <w:rsid w:val="00C20528"/>
    <w:pPr>
      <w:spacing w:before="0" w:after="0"/>
      <w:ind w:left="960" w:hanging="240"/>
      <w:jc w:val="left"/>
    </w:pPr>
    <w:rPr>
      <w:rFonts w:cstheme="minorHAnsi"/>
      <w:sz w:val="18"/>
      <w:szCs w:val="18"/>
    </w:rPr>
  </w:style>
  <w:style w:type="paragraph" w:styleId="ndice5">
    <w:name w:val="index 5"/>
    <w:basedOn w:val="Normal"/>
    <w:next w:val="Normal"/>
    <w:autoRedefine/>
    <w:semiHidden/>
    <w:rsid w:val="00C20528"/>
    <w:pPr>
      <w:spacing w:before="0" w:after="0"/>
      <w:ind w:left="1200" w:hanging="240"/>
      <w:jc w:val="left"/>
    </w:pPr>
    <w:rPr>
      <w:rFonts w:cstheme="minorHAnsi"/>
      <w:sz w:val="18"/>
      <w:szCs w:val="18"/>
    </w:rPr>
  </w:style>
  <w:style w:type="paragraph" w:styleId="ndice6">
    <w:name w:val="index 6"/>
    <w:basedOn w:val="Normal"/>
    <w:next w:val="Normal"/>
    <w:autoRedefine/>
    <w:semiHidden/>
    <w:rsid w:val="00C20528"/>
    <w:pPr>
      <w:spacing w:before="0" w:after="0"/>
      <w:ind w:left="1440" w:hanging="240"/>
      <w:jc w:val="left"/>
    </w:pPr>
    <w:rPr>
      <w:rFonts w:cstheme="minorHAnsi"/>
      <w:sz w:val="18"/>
      <w:szCs w:val="18"/>
    </w:rPr>
  </w:style>
  <w:style w:type="paragraph" w:styleId="ndice7">
    <w:name w:val="index 7"/>
    <w:basedOn w:val="Normal"/>
    <w:next w:val="Normal"/>
    <w:autoRedefine/>
    <w:semiHidden/>
    <w:rsid w:val="00C20528"/>
    <w:pPr>
      <w:spacing w:before="0" w:after="0"/>
      <w:ind w:left="1680" w:hanging="240"/>
      <w:jc w:val="left"/>
    </w:pPr>
    <w:rPr>
      <w:rFonts w:cstheme="minorHAnsi"/>
      <w:sz w:val="18"/>
      <w:szCs w:val="18"/>
    </w:rPr>
  </w:style>
  <w:style w:type="paragraph" w:styleId="ndice8">
    <w:name w:val="index 8"/>
    <w:basedOn w:val="Normal"/>
    <w:next w:val="Normal"/>
    <w:autoRedefine/>
    <w:semiHidden/>
    <w:rsid w:val="00C20528"/>
    <w:pPr>
      <w:spacing w:before="0" w:after="0"/>
      <w:ind w:left="1920" w:hanging="240"/>
      <w:jc w:val="left"/>
    </w:pPr>
    <w:rPr>
      <w:rFonts w:cstheme="minorHAnsi"/>
      <w:sz w:val="18"/>
      <w:szCs w:val="18"/>
    </w:rPr>
  </w:style>
  <w:style w:type="paragraph" w:styleId="ndice9">
    <w:name w:val="index 9"/>
    <w:basedOn w:val="Normal"/>
    <w:next w:val="Normal"/>
    <w:autoRedefine/>
    <w:semiHidden/>
    <w:rsid w:val="00C20528"/>
    <w:pPr>
      <w:spacing w:before="0" w:after="0"/>
      <w:ind w:left="2160" w:hanging="240"/>
      <w:jc w:val="left"/>
    </w:pPr>
    <w:rPr>
      <w:rFonts w:cstheme="minorHAnsi"/>
      <w:sz w:val="18"/>
      <w:szCs w:val="18"/>
    </w:rPr>
  </w:style>
  <w:style w:type="paragraph" w:styleId="Ttulodendice">
    <w:name w:val="index heading"/>
    <w:basedOn w:val="Normal"/>
    <w:next w:val="ndice1"/>
    <w:uiPriority w:val="99"/>
    <w:semiHidden/>
    <w:rsid w:val="00C20528"/>
    <w:pPr>
      <w:spacing w:before="240" w:after="120"/>
      <w:jc w:val="center"/>
    </w:pPr>
    <w:rPr>
      <w:rFonts w:cstheme="minorHAnsi"/>
      <w:b/>
      <w:bCs/>
      <w:sz w:val="26"/>
      <w:szCs w:val="26"/>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rPr>
      <w:sz w:val="20"/>
    </w:rPr>
  </w:style>
  <w:style w:type="paragraph" w:styleId="Sangra3detindependiente">
    <w:name w:val="Body Text Indent 3"/>
    <w:basedOn w:val="Normal"/>
    <w:rsid w:val="00C20528"/>
    <w:pPr>
      <w:ind w:firstLine="284"/>
    </w:pPr>
    <w:rPr>
      <w:strike/>
      <w:color w:val="FF0000"/>
      <w:lang w:val="es-ES"/>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uiPriority w:val="99"/>
    <w:rsid w:val="003D06FE"/>
    <w:rPr>
      <w:rFonts w:ascii="Tahoma" w:hAnsi="Tahoma" w:cs="Tahoma"/>
      <w:sz w:val="16"/>
      <w:szCs w:val="16"/>
    </w:rPr>
  </w:style>
  <w:style w:type="character" w:customStyle="1" w:styleId="TextodegloboCar">
    <w:name w:val="Texto de globo Car"/>
    <w:basedOn w:val="Fuentedeprrafopredeter"/>
    <w:link w:val="Textodeglobo"/>
    <w:uiPriority w:val="99"/>
    <w:rsid w:val="003D06FE"/>
    <w:rPr>
      <w:rFonts w:ascii="Tahoma" w:hAnsi="Tahoma" w:cs="Tahoma"/>
      <w:sz w:val="16"/>
      <w:szCs w:val="16"/>
      <w:lang w:val="es-ES_tradnl"/>
    </w:rPr>
  </w:style>
  <w:style w:type="paragraph" w:customStyle="1" w:styleId="FBCVNormalBlanco">
    <w:name w:val="FBCV Normal Blanco"/>
    <w:basedOn w:val="Normal"/>
    <w:link w:val="FBCVNormalBlancoCar"/>
    <w:qFormat/>
    <w:rsid w:val="00C93A8A"/>
    <w:pPr>
      <w:ind w:firstLine="397"/>
    </w:pPr>
    <w:rPr>
      <w:rFonts w:eastAsia="Calibri" w:cs="Arial"/>
      <w:b/>
      <w:color w:val="FFFFFF"/>
      <w:sz w:val="28"/>
      <w:szCs w:val="28"/>
      <w:lang w:val="es-ES"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1Car">
    <w:name w:val="Normal1 Car"/>
    <w:basedOn w:val="Fuentedeprrafopredeter"/>
    <w:link w:val="Normal1"/>
    <w:rsid w:val="00A417A3"/>
    <w:rPr>
      <w:rFonts w:asciiTheme="minorHAnsi" w:eastAsia="Arial Unicode MS" w:hAnsiTheme="minorHAnsi"/>
      <w:bCs/>
      <w:sz w:val="24"/>
      <w:szCs w:val="24"/>
    </w:rPr>
  </w:style>
  <w:style w:type="character" w:customStyle="1" w:styleId="Normal3Car">
    <w:name w:val="Normal3 Car"/>
    <w:basedOn w:val="Normal1Car"/>
    <w:link w:val="Normal3"/>
    <w:rsid w:val="00593BA8"/>
    <w:rPr>
      <w:rFonts w:asciiTheme="minorHAnsi" w:eastAsia="Arial Unicode MS" w:hAnsiTheme="minorHAnsi"/>
      <w:bCs/>
      <w:sz w:val="24"/>
      <w:szCs w:val="24"/>
    </w:rPr>
  </w:style>
  <w:style w:type="table" w:styleId="Tablaconcuadrcula">
    <w:name w:val="Table Grid"/>
    <w:basedOn w:val="Tablanormal"/>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qFormat/>
    <w:rsid w:val="003A218B"/>
    <w:rPr>
      <w:rFonts w:eastAsia="Calibri" w:cs="Arial"/>
      <w:szCs w:val="24"/>
      <w:lang w:val="es-ES"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uiPriority w:val="34"/>
    <w:qFormat/>
    <w:rsid w:val="00B45EB2"/>
    <w:pPr>
      <w:ind w:left="720"/>
      <w:contextualSpacing/>
    </w:pPr>
  </w:style>
  <w:style w:type="character" w:customStyle="1" w:styleId="PrrafodelistaCar">
    <w:name w:val="Párrafo de lista Car"/>
    <w:basedOn w:val="Fuentedeprrafopredeter"/>
    <w:link w:val="Prrafodelista"/>
    <w:uiPriority w:val="34"/>
    <w:rsid w:val="00AD0BC2"/>
    <w:rPr>
      <w:rFonts w:asciiTheme="minorHAnsi" w:hAnsiTheme="minorHAnsi"/>
      <w:sz w:val="24"/>
      <w:lang w:val="es-ES_tradnl"/>
    </w:rPr>
  </w:style>
  <w:style w:type="character" w:styleId="nfasis">
    <w:name w:val="Emphasis"/>
    <w:basedOn w:val="Fuentedeprrafopredeter"/>
    <w:rsid w:val="008A14D4"/>
    <w:rPr>
      <w:i/>
      <w:iCs/>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Cabecera Blanca"/>
    <w:basedOn w:val="Normal"/>
    <w:link w:val="SinespaciadoCar"/>
    <w:uiPriority w:val="1"/>
    <w:qFormat/>
    <w:rsid w:val="00E64BD8"/>
    <w:rPr>
      <w:rFonts w:ascii="Arial" w:eastAsia="Calibri" w:hAnsi="Arial" w:cs="Arial"/>
      <w:b/>
      <w:sz w:val="22"/>
      <w:szCs w:val="24"/>
      <w:lang w:val="es-ES" w:eastAsia="en-US"/>
    </w:rPr>
  </w:style>
  <w:style w:type="character" w:customStyle="1" w:styleId="PiedepginaCar">
    <w:name w:val="Pie de página Car"/>
    <w:basedOn w:val="Fuentedeprrafopredeter"/>
    <w:link w:val="Piedepgina"/>
    <w:uiPriority w:val="99"/>
    <w:rsid w:val="00E64BD8"/>
    <w:rPr>
      <w:rFonts w:asciiTheme="minorHAnsi" w:hAnsiTheme="minorHAnsi"/>
      <w:sz w:val="24"/>
      <w:lang w:val="es-ES_tradnl"/>
    </w:rPr>
  </w:style>
  <w:style w:type="paragraph" w:styleId="NormalWeb">
    <w:name w:val="Normal (Web)"/>
    <w:basedOn w:val="Normal"/>
    <w:unhideWhenUsed/>
    <w:rsid w:val="000952CF"/>
    <w:pPr>
      <w:spacing w:before="100" w:beforeAutospacing="1" w:after="100" w:afterAutospacing="1"/>
      <w:jc w:val="left"/>
    </w:pPr>
    <w:rPr>
      <w:rFonts w:ascii="Times New Roman" w:hAnsi="Times New Roman"/>
      <w:szCs w:val="24"/>
      <w:lang w:val="es-ES"/>
    </w:rPr>
  </w:style>
  <w:style w:type="paragraph" w:customStyle="1" w:styleId="FBCVListas">
    <w:name w:val="FBCV Listas"/>
    <w:basedOn w:val="Prrafodelista"/>
    <w:link w:val="FBCVListasCar"/>
    <w:qFormat/>
    <w:rsid w:val="009D3C14"/>
    <w:pPr>
      <w:numPr>
        <w:numId w:val="3"/>
      </w:numPr>
    </w:pPr>
  </w:style>
  <w:style w:type="character" w:customStyle="1" w:styleId="FBCVListasCar">
    <w:name w:val="FBCV Listas Car"/>
    <w:basedOn w:val="PrrafodelistaCar"/>
    <w:link w:val="FBCVListas"/>
    <w:rsid w:val="009D3C14"/>
    <w:rPr>
      <w:rFonts w:asciiTheme="minorHAnsi" w:hAnsiTheme="minorHAnsi"/>
      <w:sz w:val="24"/>
      <w:lang w:val="es-ES_tradnl"/>
    </w:rPr>
  </w:style>
  <w:style w:type="character" w:customStyle="1" w:styleId="Ttulo4Car">
    <w:name w:val="Título 4 Car"/>
    <w:basedOn w:val="Fuentedeprrafopredeter"/>
    <w:link w:val="Ttulo4"/>
    <w:rsid w:val="00FF6160"/>
    <w:rPr>
      <w:rFonts w:asciiTheme="minorHAnsi" w:hAnsiTheme="minorHAnsi"/>
      <w:sz w:val="24"/>
    </w:rPr>
  </w:style>
  <w:style w:type="table" w:customStyle="1" w:styleId="Listaclara-nfasis11">
    <w:name w:val="Lista clara - Énfasis 11"/>
    <w:basedOn w:val="Tablanormal"/>
    <w:uiPriority w:val="61"/>
    <w:rsid w:val="00DA4E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claro-nfasis11">
    <w:name w:val="Sombreado claro - Énfasis 11"/>
    <w:basedOn w:val="Tablanormal"/>
    <w:uiPriority w:val="60"/>
    <w:rsid w:val="00D117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rsid w:val="00E31E74"/>
    <w:rPr>
      <w:rFonts w:asciiTheme="minorHAnsi" w:hAnsiTheme="minorHAnsi"/>
      <w:b/>
      <w:caps/>
      <w:noProof/>
      <w:spacing w:val="20"/>
      <w:sz w:val="32"/>
      <w:lang w:val="es-ES_tradnl"/>
    </w:rPr>
  </w:style>
  <w:style w:type="character" w:customStyle="1" w:styleId="Ttulo5Car">
    <w:name w:val="Título 5 Car"/>
    <w:aliases w:val="normal tabla Car"/>
    <w:basedOn w:val="Fuentedeprrafopredeter"/>
    <w:link w:val="Ttulo5"/>
    <w:rsid w:val="00C05258"/>
    <w:rPr>
      <w:rFonts w:asciiTheme="minorHAnsi" w:hAnsiTheme="minorHAnsi"/>
      <w:sz w:val="24"/>
      <w:lang w:val="es-ES_tradnl"/>
    </w:rPr>
  </w:style>
  <w:style w:type="paragraph" w:customStyle="1" w:styleId="FBCVTituloNormal">
    <w:name w:val="FBCV Titulo Normal"/>
    <w:basedOn w:val="Normal"/>
    <w:link w:val="FBCVTituloNormalCar"/>
    <w:qFormat/>
    <w:rsid w:val="004159D7"/>
    <w:pPr>
      <w:spacing w:before="0" w:after="200" w:line="276" w:lineRule="auto"/>
      <w:ind w:left="0"/>
      <w:jc w:val="left"/>
    </w:pPr>
    <w:rPr>
      <w:rFonts w:eastAsia="Calibri" w:cs="Arial"/>
      <w:b/>
      <w:color w:val="404040"/>
      <w:sz w:val="28"/>
      <w:szCs w:val="28"/>
      <w:lang w:val="es-ES" w:eastAsia="en-US"/>
    </w:rPr>
  </w:style>
  <w:style w:type="character" w:customStyle="1" w:styleId="FBCVTituloNormalCar">
    <w:name w:val="FBCV Titulo Normal Car"/>
    <w:basedOn w:val="Fuentedeprrafopredeter"/>
    <w:link w:val="FBCVTituloNormal"/>
    <w:rsid w:val="004159D7"/>
    <w:rPr>
      <w:rFonts w:asciiTheme="minorHAnsi" w:eastAsia="Calibri" w:hAnsiTheme="minorHAnsi" w:cs="Arial"/>
      <w:b/>
      <w:color w:val="404040"/>
      <w:sz w:val="28"/>
      <w:szCs w:val="28"/>
      <w:lang w:eastAsia="en-US"/>
    </w:rPr>
  </w:style>
  <w:style w:type="character" w:customStyle="1" w:styleId="tablaCar">
    <w:name w:val="tabla Car"/>
    <w:basedOn w:val="Fuentedeprrafopredeter"/>
    <w:link w:val="tabla0"/>
    <w:locked/>
    <w:rsid w:val="001D3623"/>
    <w:rPr>
      <w:rFonts w:ascii="SimSun" w:eastAsia="SimSun" w:hAnsi="SimSun" w:cs="Calibri"/>
      <w:sz w:val="24"/>
      <w:szCs w:val="24"/>
      <w:lang w:val="es-ES_tradnl" w:eastAsia="hi-IN" w:bidi="hi-IN"/>
    </w:rPr>
  </w:style>
  <w:style w:type="paragraph" w:customStyle="1" w:styleId="tabla0">
    <w:name w:val="tabla"/>
    <w:basedOn w:val="Normal"/>
    <w:link w:val="tablaCar"/>
    <w:qFormat/>
    <w:rsid w:val="001D3623"/>
    <w:pPr>
      <w:ind w:left="227" w:hanging="227"/>
    </w:pPr>
    <w:rPr>
      <w:rFonts w:ascii="SimSun" w:eastAsia="SimSun" w:hAnsi="SimSun" w:cs="Calibri"/>
      <w:szCs w:val="24"/>
      <w:lang w:eastAsia="hi-IN" w:bidi="hi-IN"/>
    </w:rPr>
  </w:style>
  <w:style w:type="table" w:customStyle="1" w:styleId="Tablaconcuadrcula1">
    <w:name w:val="Tabla con cuadrícula1"/>
    <w:basedOn w:val="Tablanormal"/>
    <w:next w:val="Tablaconcuadrcula"/>
    <w:uiPriority w:val="59"/>
    <w:rsid w:val="008D0E8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4755B3"/>
    <w:rPr>
      <w:color w:val="808080"/>
      <w:shd w:val="clear" w:color="auto" w:fill="E6E6E6"/>
    </w:rPr>
  </w:style>
  <w:style w:type="paragraph" w:styleId="TtuloTDC">
    <w:name w:val="TOC Heading"/>
    <w:basedOn w:val="Ttulo1"/>
    <w:next w:val="Normal"/>
    <w:uiPriority w:val="39"/>
    <w:unhideWhenUsed/>
    <w:qFormat/>
    <w:rsid w:val="0051689C"/>
    <w:pPr>
      <w:keepNext/>
      <w:keepLines/>
      <w:numPr>
        <w:numId w:val="0"/>
      </w:numPr>
      <w:spacing w:before="240" w:after="0" w:line="259" w:lineRule="auto"/>
      <w:jc w:val="left"/>
      <w:outlineLvl w:val="9"/>
    </w:pPr>
    <w:rPr>
      <w:rFonts w:asciiTheme="majorHAnsi" w:eastAsiaTheme="majorEastAsia" w:hAnsiTheme="majorHAnsi" w:cstheme="majorBidi"/>
      <w:b w:val="0"/>
      <w:caps w:val="0"/>
      <w:noProof w:val="0"/>
      <w:color w:val="365F91" w:themeColor="accent1" w:themeShade="BF"/>
      <w:spacing w:val="0"/>
      <w:szCs w:val="32"/>
      <w:lang w:val="es-ES"/>
    </w:rPr>
  </w:style>
  <w:style w:type="character" w:customStyle="1" w:styleId="SinespaciadoCar">
    <w:name w:val="Sin espaciado Car"/>
    <w:aliases w:val="Cabecera Blanca Car"/>
    <w:basedOn w:val="Fuentedeprrafopredeter"/>
    <w:link w:val="Sinespaciado"/>
    <w:uiPriority w:val="1"/>
    <w:rsid w:val="000341AA"/>
    <w:rPr>
      <w:rFonts w:ascii="Arial" w:eastAsia="Calibri" w:hAnsi="Arial" w:cs="Arial"/>
      <w:b/>
      <w:sz w:val="22"/>
      <w:szCs w:val="24"/>
      <w:lang w:eastAsia="en-US"/>
    </w:rPr>
  </w:style>
  <w:style w:type="numbering" w:customStyle="1" w:styleId="Sinlista1">
    <w:name w:val="Sin lista1"/>
    <w:next w:val="Sinlista"/>
    <w:uiPriority w:val="99"/>
    <w:semiHidden/>
    <w:unhideWhenUsed/>
    <w:rsid w:val="00502237"/>
  </w:style>
  <w:style w:type="character" w:customStyle="1" w:styleId="EncabezadoCar">
    <w:name w:val="Encabezado Car"/>
    <w:basedOn w:val="Fuentedeprrafopredeter"/>
    <w:link w:val="Encabezado"/>
    <w:uiPriority w:val="99"/>
    <w:rsid w:val="00502237"/>
    <w:rPr>
      <w:rFonts w:asciiTheme="minorHAnsi" w:hAnsiTheme="minorHAnsi"/>
      <w:sz w:val="24"/>
      <w:lang w:val="es-ES_tradnl"/>
    </w:rPr>
  </w:style>
  <w:style w:type="table" w:customStyle="1" w:styleId="Tablaconcuadrcula2">
    <w:name w:val="Tabla con cuadrícula2"/>
    <w:basedOn w:val="Tablanormal"/>
    <w:next w:val="Tablaconcuadrcula"/>
    <w:uiPriority w:val="59"/>
    <w:rsid w:val="0050223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TituloPortada">
    <w:name w:val="FBCV Titulo Portada"/>
    <w:basedOn w:val="Normal"/>
    <w:link w:val="FBCVTituloPortadaCar"/>
    <w:qFormat/>
    <w:rsid w:val="00502237"/>
    <w:pPr>
      <w:spacing w:before="0" w:after="200" w:line="276" w:lineRule="auto"/>
      <w:ind w:left="0"/>
      <w:jc w:val="left"/>
    </w:pPr>
    <w:rPr>
      <w:rFonts w:ascii="Arial" w:eastAsia="Calibri" w:hAnsi="Arial" w:cs="Arial"/>
      <w:b/>
      <w:color w:val="404040"/>
      <w:sz w:val="72"/>
      <w:szCs w:val="40"/>
      <w:lang w:val="es-ES" w:eastAsia="en-US"/>
    </w:rPr>
  </w:style>
  <w:style w:type="character" w:customStyle="1" w:styleId="FBCVTituloPortadaCar">
    <w:name w:val="FBCV Titulo Portada Car"/>
    <w:basedOn w:val="Fuentedeprrafopredeter"/>
    <w:link w:val="FBCVTituloPortada"/>
    <w:rsid w:val="00502237"/>
    <w:rPr>
      <w:rFonts w:ascii="Arial" w:eastAsia="Calibri" w:hAnsi="Arial" w:cs="Arial"/>
      <w:b/>
      <w:color w:val="404040"/>
      <w:sz w:val="72"/>
      <w:szCs w:val="40"/>
      <w:lang w:eastAsia="en-US"/>
    </w:rPr>
  </w:style>
  <w:style w:type="paragraph" w:customStyle="1" w:styleId="FBCVTituloBlancoPortada">
    <w:name w:val="FBCV Titulo Blanco Portada"/>
    <w:basedOn w:val="Normal"/>
    <w:link w:val="FBCVTituloBlancoPortadaCar"/>
    <w:rsid w:val="00502237"/>
    <w:pPr>
      <w:spacing w:before="0" w:after="200" w:line="276" w:lineRule="auto"/>
      <w:ind w:left="0"/>
      <w:jc w:val="left"/>
    </w:pPr>
    <w:rPr>
      <w:rFonts w:ascii="Arial" w:eastAsia="Calibri" w:hAnsi="Arial" w:cs="Arial"/>
      <w:b/>
      <w:color w:val="FFFFFF"/>
      <w:sz w:val="72"/>
      <w:szCs w:val="96"/>
      <w:lang w:val="es-ES" w:eastAsia="en-US"/>
    </w:rPr>
  </w:style>
  <w:style w:type="paragraph" w:customStyle="1" w:styleId="FBCVTituloBlanco">
    <w:name w:val="FBCV Titulo Blanco"/>
    <w:basedOn w:val="FBCVTituloBlancoPortada"/>
    <w:link w:val="FBCVTituloBlancoCar"/>
    <w:rsid w:val="00502237"/>
    <w:pPr>
      <w:jc w:val="right"/>
    </w:pPr>
    <w:rPr>
      <w:szCs w:val="72"/>
    </w:rPr>
  </w:style>
  <w:style w:type="character" w:customStyle="1" w:styleId="FBCVTituloBlancoPortadaCar">
    <w:name w:val="FBCV Titulo Blanco Portada Car"/>
    <w:basedOn w:val="Fuentedeprrafopredeter"/>
    <w:link w:val="FBCVTituloBlancoPortada"/>
    <w:rsid w:val="00502237"/>
    <w:rPr>
      <w:rFonts w:ascii="Arial" w:eastAsia="Calibri" w:hAnsi="Arial" w:cs="Arial"/>
      <w:b/>
      <w:color w:val="FFFFFF"/>
      <w:sz w:val="72"/>
      <w:szCs w:val="96"/>
      <w:lang w:eastAsia="en-US"/>
    </w:rPr>
  </w:style>
  <w:style w:type="paragraph" w:styleId="Mapadeldocumento">
    <w:name w:val="Document Map"/>
    <w:basedOn w:val="Normal"/>
    <w:link w:val="MapadeldocumentoCar"/>
    <w:uiPriority w:val="99"/>
    <w:semiHidden/>
    <w:unhideWhenUsed/>
    <w:rsid w:val="00502237"/>
    <w:pPr>
      <w:spacing w:before="0" w:after="0"/>
      <w:ind w:left="0"/>
      <w:jc w:val="left"/>
    </w:pPr>
    <w:rPr>
      <w:rFonts w:ascii="Tahoma" w:eastAsia="Calibri" w:hAnsi="Tahoma" w:cs="Tahoma"/>
      <w:color w:val="404040"/>
      <w:sz w:val="16"/>
      <w:szCs w:val="16"/>
      <w:lang w:val="es-ES" w:eastAsia="en-US"/>
    </w:rPr>
  </w:style>
  <w:style w:type="character" w:customStyle="1" w:styleId="MapadeldocumentoCar">
    <w:name w:val="Mapa del documento Car"/>
    <w:basedOn w:val="Fuentedeprrafopredeter"/>
    <w:link w:val="Mapadeldocumento"/>
    <w:uiPriority w:val="99"/>
    <w:semiHidden/>
    <w:rsid w:val="00502237"/>
    <w:rPr>
      <w:rFonts w:ascii="Tahoma" w:eastAsia="Calibri" w:hAnsi="Tahoma" w:cs="Tahoma"/>
      <w:color w:val="404040"/>
      <w:sz w:val="16"/>
      <w:szCs w:val="16"/>
      <w:lang w:eastAsia="en-US"/>
    </w:rPr>
  </w:style>
  <w:style w:type="character" w:customStyle="1" w:styleId="FBCVTituloBlancoCar">
    <w:name w:val="FBCV Titulo Blanco Car"/>
    <w:basedOn w:val="FBCVTituloBlancoPortadaCar"/>
    <w:link w:val="FBCVTituloBlanco"/>
    <w:rsid w:val="00502237"/>
    <w:rPr>
      <w:rFonts w:ascii="Arial" w:eastAsia="Calibri" w:hAnsi="Arial" w:cs="Arial"/>
      <w:b/>
      <w:color w:val="FFFFFF"/>
      <w:sz w:val="72"/>
      <w:szCs w:val="72"/>
      <w:lang w:eastAsia="en-US"/>
    </w:rPr>
  </w:style>
  <w:style w:type="paragraph" w:customStyle="1" w:styleId="FBCVDescripcinportada">
    <w:name w:val="FBCV Descripción portada"/>
    <w:basedOn w:val="FBCVNormalBlanco"/>
    <w:link w:val="FBCVDescripcinportadaCar"/>
    <w:rsid w:val="00502237"/>
    <w:pPr>
      <w:spacing w:before="0" w:after="0"/>
      <w:ind w:left="0" w:firstLine="0"/>
      <w:jc w:val="left"/>
    </w:pPr>
    <w:rPr>
      <w:b w:val="0"/>
      <w:sz w:val="24"/>
    </w:rPr>
  </w:style>
  <w:style w:type="character" w:customStyle="1" w:styleId="FBCVDescripcinportadaCar">
    <w:name w:val="FBCV Descripción portada Car"/>
    <w:basedOn w:val="FBCVNormalBlancoCar"/>
    <w:link w:val="FBCVDescripcinportada"/>
    <w:rsid w:val="00502237"/>
    <w:rPr>
      <w:rFonts w:asciiTheme="minorHAnsi" w:eastAsia="Calibri" w:hAnsiTheme="minorHAnsi" w:cs="Arial"/>
      <w:b w:val="0"/>
      <w:color w:val="FFFFFF"/>
      <w:sz w:val="24"/>
      <w:szCs w:val="28"/>
      <w:lang w:eastAsia="en-US"/>
    </w:rPr>
  </w:style>
  <w:style w:type="paragraph" w:customStyle="1" w:styleId="FBCVSubTitulo">
    <w:name w:val="FBCV Sub Titulo"/>
    <w:basedOn w:val="FBCVTituloNormal"/>
    <w:link w:val="FBCVSubTituloCar"/>
    <w:qFormat/>
    <w:rsid w:val="00502237"/>
    <w:rPr>
      <w:rFonts w:ascii="Arial" w:hAnsi="Arial"/>
      <w:sz w:val="24"/>
    </w:rPr>
  </w:style>
  <w:style w:type="character" w:customStyle="1" w:styleId="FBCVSubTituloCar">
    <w:name w:val="FBCV Sub Titulo Car"/>
    <w:basedOn w:val="FBCVTituloNormalCar"/>
    <w:link w:val="FBCVSubTitulo"/>
    <w:rsid w:val="00502237"/>
    <w:rPr>
      <w:rFonts w:ascii="Arial" w:eastAsia="Calibri" w:hAnsi="Arial" w:cs="Arial"/>
      <w:b/>
      <w:color w:val="404040"/>
      <w:sz w:val="24"/>
      <w:szCs w:val="28"/>
      <w:lang w:eastAsia="en-US"/>
    </w:rPr>
  </w:style>
  <w:style w:type="character" w:customStyle="1" w:styleId="TextoindependienteCar">
    <w:name w:val="Texto independiente Car"/>
    <w:basedOn w:val="Fuentedeprrafopredeter"/>
    <w:link w:val="Textoindependiente"/>
    <w:uiPriority w:val="1"/>
    <w:rsid w:val="00502237"/>
    <w:rPr>
      <w:rFonts w:asciiTheme="minorHAnsi" w:hAnsiTheme="minorHAnsi"/>
      <w:i/>
      <w:sz w:val="24"/>
      <w:u w:val="single"/>
      <w:lang w:val="es-ES_tradnl"/>
    </w:rPr>
  </w:style>
  <w:style w:type="character" w:customStyle="1" w:styleId="Ttulo2Car">
    <w:name w:val="Título 2 Car"/>
    <w:basedOn w:val="Fuentedeprrafopredeter"/>
    <w:link w:val="Ttulo2"/>
    <w:uiPriority w:val="9"/>
    <w:rsid w:val="008D57C1"/>
    <w:rPr>
      <w:rFonts w:asciiTheme="minorHAnsi" w:hAnsiTheme="minorHAnsi"/>
      <w:noProof/>
      <w:color w:val="000000"/>
      <w:sz w:val="24"/>
      <w:lang w:val="es-ES_tradnl"/>
    </w:rPr>
  </w:style>
  <w:style w:type="character" w:customStyle="1" w:styleId="Ttulo3Car">
    <w:name w:val="Título 3 Car"/>
    <w:basedOn w:val="Fuentedeprrafopredeter"/>
    <w:link w:val="Ttulo3"/>
    <w:uiPriority w:val="9"/>
    <w:rsid w:val="008D57C1"/>
    <w:rPr>
      <w:rFonts w:asciiTheme="minorHAnsi" w:hAnsiTheme="minorHAnsi"/>
      <w:sz w:val="24"/>
    </w:rPr>
  </w:style>
  <w:style w:type="paragraph" w:styleId="Subttulo">
    <w:name w:val="Subtitle"/>
    <w:basedOn w:val="Normal"/>
    <w:next w:val="Normal"/>
    <w:link w:val="SubttuloCar"/>
    <w:uiPriority w:val="11"/>
    <w:qFormat/>
    <w:rsid w:val="00502237"/>
    <w:pPr>
      <w:numPr>
        <w:ilvl w:val="1"/>
      </w:numPr>
      <w:spacing w:before="0" w:after="200" w:line="276" w:lineRule="auto"/>
      <w:ind w:left="397"/>
      <w:jc w:val="left"/>
    </w:pPr>
    <w:rPr>
      <w:rFonts w:asciiTheme="majorHAnsi" w:eastAsiaTheme="majorEastAsia" w:hAnsiTheme="majorHAnsi" w:cstheme="majorBidi"/>
      <w:i/>
      <w:iCs/>
      <w:color w:val="4F81BD" w:themeColor="accent1"/>
      <w:spacing w:val="15"/>
      <w:szCs w:val="24"/>
      <w:lang w:val="es-ES" w:eastAsia="en-US"/>
    </w:rPr>
  </w:style>
  <w:style w:type="character" w:customStyle="1" w:styleId="SubttuloCar">
    <w:name w:val="Subtítulo Car"/>
    <w:basedOn w:val="Fuentedeprrafopredeter"/>
    <w:link w:val="Subttulo"/>
    <w:uiPriority w:val="11"/>
    <w:rsid w:val="00502237"/>
    <w:rPr>
      <w:rFonts w:asciiTheme="majorHAnsi" w:eastAsiaTheme="majorEastAsia" w:hAnsiTheme="majorHAnsi" w:cstheme="majorBidi"/>
      <w:i/>
      <w:iCs/>
      <w:color w:val="4F81BD" w:themeColor="accent1"/>
      <w:spacing w:val="15"/>
      <w:sz w:val="24"/>
      <w:szCs w:val="24"/>
      <w:lang w:eastAsia="en-US"/>
    </w:rPr>
  </w:style>
  <w:style w:type="table" w:styleId="Sombreadoclaro-nfasis5">
    <w:name w:val="Light Shading Accent 5"/>
    <w:basedOn w:val="Tablanormal"/>
    <w:uiPriority w:val="60"/>
    <w:rsid w:val="00502237"/>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50223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ection-info-text">
    <w:name w:val="section-info-text"/>
    <w:basedOn w:val="Fuentedeprrafopredeter"/>
    <w:rsid w:val="00502237"/>
  </w:style>
  <w:style w:type="paragraph" w:customStyle="1" w:styleId="Ttulo21">
    <w:name w:val="Título 21"/>
    <w:basedOn w:val="Normal"/>
    <w:uiPriority w:val="1"/>
    <w:qFormat/>
    <w:rsid w:val="00502237"/>
    <w:pPr>
      <w:widowControl w:val="0"/>
      <w:spacing w:before="0" w:after="0"/>
      <w:ind w:left="535" w:hanging="426"/>
      <w:jc w:val="left"/>
      <w:outlineLvl w:val="2"/>
    </w:pPr>
    <w:rPr>
      <w:rFonts w:ascii="Franklin Gothic Demi" w:eastAsia="Franklin Gothic Demi" w:hAnsi="Franklin Gothic Demi" w:cs="Franklin Gothic Demi"/>
      <w:b/>
      <w:bCs/>
      <w:sz w:val="20"/>
      <w:lang w:val="en-US" w:eastAsia="en-US"/>
    </w:rPr>
  </w:style>
  <w:style w:type="paragraph" w:customStyle="1" w:styleId="TDC61">
    <w:name w:val="TDC 61"/>
    <w:basedOn w:val="Normal"/>
    <w:uiPriority w:val="1"/>
    <w:qFormat/>
    <w:rsid w:val="00502237"/>
    <w:pPr>
      <w:widowControl w:val="0"/>
      <w:spacing w:before="0" w:after="0" w:line="200" w:lineRule="exact"/>
      <w:ind w:left="2199" w:hanging="383"/>
      <w:jc w:val="left"/>
    </w:pPr>
    <w:rPr>
      <w:rFonts w:ascii="Franklin Gothic Book" w:eastAsia="Franklin Gothic Book" w:hAnsi="Franklin Gothic Book" w:cs="Franklin Gothic Book"/>
      <w:sz w:val="18"/>
      <w:szCs w:val="18"/>
      <w:lang w:val="en-US" w:eastAsia="en-US"/>
    </w:rPr>
  </w:style>
  <w:style w:type="character" w:customStyle="1" w:styleId="apple-converted-space">
    <w:name w:val="apple-converted-space"/>
    <w:basedOn w:val="Fuentedeprrafopredeter"/>
    <w:rsid w:val="0071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8794">
      <w:bodyDiv w:val="1"/>
      <w:marLeft w:val="0"/>
      <w:marRight w:val="0"/>
      <w:marTop w:val="0"/>
      <w:marBottom w:val="0"/>
      <w:divBdr>
        <w:top w:val="none" w:sz="0" w:space="0" w:color="auto"/>
        <w:left w:val="none" w:sz="0" w:space="0" w:color="auto"/>
        <w:bottom w:val="none" w:sz="0" w:space="0" w:color="auto"/>
        <w:right w:val="none" w:sz="0" w:space="0" w:color="auto"/>
      </w:divBdr>
    </w:div>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41102701">
      <w:bodyDiv w:val="1"/>
      <w:marLeft w:val="0"/>
      <w:marRight w:val="0"/>
      <w:marTop w:val="0"/>
      <w:marBottom w:val="0"/>
      <w:divBdr>
        <w:top w:val="none" w:sz="0" w:space="0" w:color="auto"/>
        <w:left w:val="none" w:sz="0" w:space="0" w:color="auto"/>
        <w:bottom w:val="none" w:sz="0" w:space="0" w:color="auto"/>
        <w:right w:val="none" w:sz="0" w:space="0" w:color="auto"/>
      </w:divBdr>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74596914">
      <w:bodyDiv w:val="1"/>
      <w:marLeft w:val="0"/>
      <w:marRight w:val="0"/>
      <w:marTop w:val="0"/>
      <w:marBottom w:val="0"/>
      <w:divBdr>
        <w:top w:val="none" w:sz="0" w:space="0" w:color="auto"/>
        <w:left w:val="none" w:sz="0" w:space="0" w:color="auto"/>
        <w:bottom w:val="none" w:sz="0" w:space="0" w:color="auto"/>
        <w:right w:val="none" w:sz="0" w:space="0" w:color="auto"/>
      </w:divBdr>
    </w:div>
    <w:div w:id="77946461">
      <w:bodyDiv w:val="1"/>
      <w:marLeft w:val="0"/>
      <w:marRight w:val="0"/>
      <w:marTop w:val="0"/>
      <w:marBottom w:val="0"/>
      <w:divBdr>
        <w:top w:val="none" w:sz="0" w:space="0" w:color="auto"/>
        <w:left w:val="none" w:sz="0" w:space="0" w:color="auto"/>
        <w:bottom w:val="none" w:sz="0" w:space="0" w:color="auto"/>
        <w:right w:val="none" w:sz="0" w:space="0" w:color="auto"/>
      </w:divBdr>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116149147">
      <w:bodyDiv w:val="1"/>
      <w:marLeft w:val="0"/>
      <w:marRight w:val="0"/>
      <w:marTop w:val="0"/>
      <w:marBottom w:val="0"/>
      <w:divBdr>
        <w:top w:val="none" w:sz="0" w:space="0" w:color="auto"/>
        <w:left w:val="none" w:sz="0" w:space="0" w:color="auto"/>
        <w:bottom w:val="none" w:sz="0" w:space="0" w:color="auto"/>
        <w:right w:val="none" w:sz="0" w:space="0" w:color="auto"/>
      </w:divBdr>
      <w:divsChild>
        <w:div w:id="629362847">
          <w:marLeft w:val="547"/>
          <w:marRight w:val="0"/>
          <w:marTop w:val="0"/>
          <w:marBottom w:val="0"/>
          <w:divBdr>
            <w:top w:val="none" w:sz="0" w:space="0" w:color="auto"/>
            <w:left w:val="none" w:sz="0" w:space="0" w:color="auto"/>
            <w:bottom w:val="none" w:sz="0" w:space="0" w:color="auto"/>
            <w:right w:val="none" w:sz="0" w:space="0" w:color="auto"/>
          </w:divBdr>
        </w:div>
      </w:divsChild>
    </w:div>
    <w:div w:id="126901172">
      <w:bodyDiv w:val="1"/>
      <w:marLeft w:val="0"/>
      <w:marRight w:val="0"/>
      <w:marTop w:val="0"/>
      <w:marBottom w:val="0"/>
      <w:divBdr>
        <w:top w:val="none" w:sz="0" w:space="0" w:color="auto"/>
        <w:left w:val="none" w:sz="0" w:space="0" w:color="auto"/>
        <w:bottom w:val="none" w:sz="0" w:space="0" w:color="auto"/>
        <w:right w:val="none" w:sz="0" w:space="0" w:color="auto"/>
      </w:divBdr>
    </w:div>
    <w:div w:id="223641568">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278755266">
      <w:bodyDiv w:val="1"/>
      <w:marLeft w:val="0"/>
      <w:marRight w:val="0"/>
      <w:marTop w:val="0"/>
      <w:marBottom w:val="0"/>
      <w:divBdr>
        <w:top w:val="none" w:sz="0" w:space="0" w:color="auto"/>
        <w:left w:val="none" w:sz="0" w:space="0" w:color="auto"/>
        <w:bottom w:val="none" w:sz="0" w:space="0" w:color="auto"/>
        <w:right w:val="none" w:sz="0" w:space="0" w:color="auto"/>
      </w:divBdr>
    </w:div>
    <w:div w:id="310603719">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05485214">
      <w:bodyDiv w:val="1"/>
      <w:marLeft w:val="0"/>
      <w:marRight w:val="0"/>
      <w:marTop w:val="0"/>
      <w:marBottom w:val="0"/>
      <w:divBdr>
        <w:top w:val="none" w:sz="0" w:space="0" w:color="auto"/>
        <w:left w:val="none" w:sz="0" w:space="0" w:color="auto"/>
        <w:bottom w:val="none" w:sz="0" w:space="0" w:color="auto"/>
        <w:right w:val="none" w:sz="0" w:space="0" w:color="auto"/>
      </w:divBdr>
    </w:div>
    <w:div w:id="518391044">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574122663">
      <w:bodyDiv w:val="1"/>
      <w:marLeft w:val="0"/>
      <w:marRight w:val="0"/>
      <w:marTop w:val="0"/>
      <w:marBottom w:val="0"/>
      <w:divBdr>
        <w:top w:val="none" w:sz="0" w:space="0" w:color="auto"/>
        <w:left w:val="none" w:sz="0" w:space="0" w:color="auto"/>
        <w:bottom w:val="none" w:sz="0" w:space="0" w:color="auto"/>
        <w:right w:val="none" w:sz="0" w:space="0" w:color="auto"/>
      </w:divBdr>
    </w:div>
    <w:div w:id="617222289">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720596834">
      <w:bodyDiv w:val="1"/>
      <w:marLeft w:val="0"/>
      <w:marRight w:val="0"/>
      <w:marTop w:val="0"/>
      <w:marBottom w:val="0"/>
      <w:divBdr>
        <w:top w:val="none" w:sz="0" w:space="0" w:color="auto"/>
        <w:left w:val="none" w:sz="0" w:space="0" w:color="auto"/>
        <w:bottom w:val="none" w:sz="0" w:space="0" w:color="auto"/>
        <w:right w:val="none" w:sz="0" w:space="0" w:color="auto"/>
      </w:divBdr>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849953066">
      <w:bodyDiv w:val="1"/>
      <w:marLeft w:val="0"/>
      <w:marRight w:val="0"/>
      <w:marTop w:val="0"/>
      <w:marBottom w:val="0"/>
      <w:divBdr>
        <w:top w:val="none" w:sz="0" w:space="0" w:color="auto"/>
        <w:left w:val="none" w:sz="0" w:space="0" w:color="auto"/>
        <w:bottom w:val="none" w:sz="0" w:space="0" w:color="auto"/>
        <w:right w:val="none" w:sz="0" w:space="0" w:color="auto"/>
      </w:divBdr>
    </w:div>
    <w:div w:id="898592009">
      <w:bodyDiv w:val="1"/>
      <w:marLeft w:val="0"/>
      <w:marRight w:val="0"/>
      <w:marTop w:val="0"/>
      <w:marBottom w:val="0"/>
      <w:divBdr>
        <w:top w:val="none" w:sz="0" w:space="0" w:color="auto"/>
        <w:left w:val="none" w:sz="0" w:space="0" w:color="auto"/>
        <w:bottom w:val="none" w:sz="0" w:space="0" w:color="auto"/>
        <w:right w:val="none" w:sz="0" w:space="0" w:color="auto"/>
      </w:divBdr>
    </w:div>
    <w:div w:id="900822613">
      <w:bodyDiv w:val="1"/>
      <w:marLeft w:val="0"/>
      <w:marRight w:val="0"/>
      <w:marTop w:val="0"/>
      <w:marBottom w:val="0"/>
      <w:divBdr>
        <w:top w:val="none" w:sz="0" w:space="0" w:color="auto"/>
        <w:left w:val="none" w:sz="0" w:space="0" w:color="auto"/>
        <w:bottom w:val="none" w:sz="0" w:space="0" w:color="auto"/>
        <w:right w:val="none" w:sz="0" w:space="0" w:color="auto"/>
      </w:divBdr>
    </w:div>
    <w:div w:id="902528412">
      <w:bodyDiv w:val="1"/>
      <w:marLeft w:val="0"/>
      <w:marRight w:val="0"/>
      <w:marTop w:val="0"/>
      <w:marBottom w:val="0"/>
      <w:divBdr>
        <w:top w:val="none" w:sz="0" w:space="0" w:color="auto"/>
        <w:left w:val="none" w:sz="0" w:space="0" w:color="auto"/>
        <w:bottom w:val="none" w:sz="0" w:space="0" w:color="auto"/>
        <w:right w:val="none" w:sz="0" w:space="0" w:color="auto"/>
      </w:divBdr>
    </w:div>
    <w:div w:id="962690094">
      <w:bodyDiv w:val="1"/>
      <w:marLeft w:val="0"/>
      <w:marRight w:val="0"/>
      <w:marTop w:val="0"/>
      <w:marBottom w:val="0"/>
      <w:divBdr>
        <w:top w:val="none" w:sz="0" w:space="0" w:color="auto"/>
        <w:left w:val="none" w:sz="0" w:space="0" w:color="auto"/>
        <w:bottom w:val="none" w:sz="0" w:space="0" w:color="auto"/>
        <w:right w:val="none" w:sz="0" w:space="0" w:color="auto"/>
      </w:divBdr>
    </w:div>
    <w:div w:id="1009142129">
      <w:bodyDiv w:val="1"/>
      <w:marLeft w:val="0"/>
      <w:marRight w:val="0"/>
      <w:marTop w:val="0"/>
      <w:marBottom w:val="0"/>
      <w:divBdr>
        <w:top w:val="none" w:sz="0" w:space="0" w:color="auto"/>
        <w:left w:val="none" w:sz="0" w:space="0" w:color="auto"/>
        <w:bottom w:val="none" w:sz="0" w:space="0" w:color="auto"/>
        <w:right w:val="none" w:sz="0" w:space="0" w:color="auto"/>
      </w:divBdr>
    </w:div>
    <w:div w:id="1022365432">
      <w:bodyDiv w:val="1"/>
      <w:marLeft w:val="0"/>
      <w:marRight w:val="0"/>
      <w:marTop w:val="0"/>
      <w:marBottom w:val="0"/>
      <w:divBdr>
        <w:top w:val="none" w:sz="0" w:space="0" w:color="auto"/>
        <w:left w:val="none" w:sz="0" w:space="0" w:color="auto"/>
        <w:bottom w:val="none" w:sz="0" w:space="0" w:color="auto"/>
        <w:right w:val="none" w:sz="0" w:space="0" w:color="auto"/>
      </w:divBdr>
    </w:div>
    <w:div w:id="1086221491">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69448168">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194268305">
      <w:bodyDiv w:val="1"/>
      <w:marLeft w:val="0"/>
      <w:marRight w:val="0"/>
      <w:marTop w:val="0"/>
      <w:marBottom w:val="0"/>
      <w:divBdr>
        <w:top w:val="none" w:sz="0" w:space="0" w:color="auto"/>
        <w:left w:val="none" w:sz="0" w:space="0" w:color="auto"/>
        <w:bottom w:val="none" w:sz="0" w:space="0" w:color="auto"/>
        <w:right w:val="none" w:sz="0" w:space="0" w:color="auto"/>
      </w:divBdr>
    </w:div>
    <w:div w:id="1221670489">
      <w:bodyDiv w:val="1"/>
      <w:marLeft w:val="0"/>
      <w:marRight w:val="0"/>
      <w:marTop w:val="0"/>
      <w:marBottom w:val="0"/>
      <w:divBdr>
        <w:top w:val="none" w:sz="0" w:space="0" w:color="auto"/>
        <w:left w:val="none" w:sz="0" w:space="0" w:color="auto"/>
        <w:bottom w:val="none" w:sz="0" w:space="0" w:color="auto"/>
        <w:right w:val="none" w:sz="0" w:space="0" w:color="auto"/>
      </w:divBdr>
    </w:div>
    <w:div w:id="1261841254">
      <w:bodyDiv w:val="1"/>
      <w:marLeft w:val="0"/>
      <w:marRight w:val="0"/>
      <w:marTop w:val="0"/>
      <w:marBottom w:val="0"/>
      <w:divBdr>
        <w:top w:val="none" w:sz="0" w:space="0" w:color="auto"/>
        <w:left w:val="none" w:sz="0" w:space="0" w:color="auto"/>
        <w:bottom w:val="none" w:sz="0" w:space="0" w:color="auto"/>
        <w:right w:val="none" w:sz="0" w:space="0" w:color="auto"/>
      </w:divBdr>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323923240">
      <w:bodyDiv w:val="1"/>
      <w:marLeft w:val="0"/>
      <w:marRight w:val="0"/>
      <w:marTop w:val="0"/>
      <w:marBottom w:val="0"/>
      <w:divBdr>
        <w:top w:val="none" w:sz="0" w:space="0" w:color="auto"/>
        <w:left w:val="none" w:sz="0" w:space="0" w:color="auto"/>
        <w:bottom w:val="none" w:sz="0" w:space="0" w:color="auto"/>
        <w:right w:val="none" w:sz="0" w:space="0" w:color="auto"/>
      </w:divBdr>
    </w:div>
    <w:div w:id="1367175738">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43182208">
      <w:bodyDiv w:val="1"/>
      <w:marLeft w:val="0"/>
      <w:marRight w:val="0"/>
      <w:marTop w:val="0"/>
      <w:marBottom w:val="0"/>
      <w:divBdr>
        <w:top w:val="none" w:sz="0" w:space="0" w:color="auto"/>
        <w:left w:val="none" w:sz="0" w:space="0" w:color="auto"/>
        <w:bottom w:val="none" w:sz="0" w:space="0" w:color="auto"/>
        <w:right w:val="none" w:sz="0" w:space="0" w:color="auto"/>
      </w:divBdr>
    </w:div>
    <w:div w:id="1448503885">
      <w:bodyDiv w:val="1"/>
      <w:marLeft w:val="0"/>
      <w:marRight w:val="0"/>
      <w:marTop w:val="0"/>
      <w:marBottom w:val="0"/>
      <w:divBdr>
        <w:top w:val="none" w:sz="0" w:space="0" w:color="auto"/>
        <w:left w:val="none" w:sz="0" w:space="0" w:color="auto"/>
        <w:bottom w:val="none" w:sz="0" w:space="0" w:color="auto"/>
        <w:right w:val="none" w:sz="0" w:space="0" w:color="auto"/>
      </w:divBdr>
    </w:div>
    <w:div w:id="1452438602">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634215200">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51638984">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709525921">
      <w:bodyDiv w:val="1"/>
      <w:marLeft w:val="0"/>
      <w:marRight w:val="0"/>
      <w:marTop w:val="0"/>
      <w:marBottom w:val="0"/>
      <w:divBdr>
        <w:top w:val="none" w:sz="0" w:space="0" w:color="auto"/>
        <w:left w:val="none" w:sz="0" w:space="0" w:color="auto"/>
        <w:bottom w:val="none" w:sz="0" w:space="0" w:color="auto"/>
        <w:right w:val="none" w:sz="0" w:space="0" w:color="auto"/>
      </w:divBdr>
    </w:div>
    <w:div w:id="1784378904">
      <w:bodyDiv w:val="1"/>
      <w:marLeft w:val="0"/>
      <w:marRight w:val="0"/>
      <w:marTop w:val="0"/>
      <w:marBottom w:val="0"/>
      <w:divBdr>
        <w:top w:val="none" w:sz="0" w:space="0" w:color="auto"/>
        <w:left w:val="none" w:sz="0" w:space="0" w:color="auto"/>
        <w:bottom w:val="none" w:sz="0" w:space="0" w:color="auto"/>
        <w:right w:val="none" w:sz="0" w:space="0" w:color="auto"/>
      </w:divBdr>
    </w:div>
    <w:div w:id="1791514332">
      <w:bodyDiv w:val="1"/>
      <w:marLeft w:val="0"/>
      <w:marRight w:val="0"/>
      <w:marTop w:val="0"/>
      <w:marBottom w:val="0"/>
      <w:divBdr>
        <w:top w:val="none" w:sz="0" w:space="0" w:color="auto"/>
        <w:left w:val="none" w:sz="0" w:space="0" w:color="auto"/>
        <w:bottom w:val="none" w:sz="0" w:space="0" w:color="auto"/>
        <w:right w:val="none" w:sz="0" w:space="0" w:color="auto"/>
      </w:divBdr>
    </w:div>
    <w:div w:id="1794402151">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1822697928">
      <w:bodyDiv w:val="1"/>
      <w:marLeft w:val="0"/>
      <w:marRight w:val="0"/>
      <w:marTop w:val="0"/>
      <w:marBottom w:val="0"/>
      <w:divBdr>
        <w:top w:val="none" w:sz="0" w:space="0" w:color="auto"/>
        <w:left w:val="none" w:sz="0" w:space="0" w:color="auto"/>
        <w:bottom w:val="none" w:sz="0" w:space="0" w:color="auto"/>
        <w:right w:val="none" w:sz="0" w:space="0" w:color="auto"/>
      </w:divBdr>
    </w:div>
    <w:div w:id="1868176113">
      <w:bodyDiv w:val="1"/>
      <w:marLeft w:val="0"/>
      <w:marRight w:val="0"/>
      <w:marTop w:val="0"/>
      <w:marBottom w:val="0"/>
      <w:divBdr>
        <w:top w:val="none" w:sz="0" w:space="0" w:color="auto"/>
        <w:left w:val="none" w:sz="0" w:space="0" w:color="auto"/>
        <w:bottom w:val="none" w:sz="0" w:space="0" w:color="auto"/>
        <w:right w:val="none" w:sz="0" w:space="0" w:color="auto"/>
      </w:divBdr>
    </w:div>
    <w:div w:id="1878929943">
      <w:bodyDiv w:val="1"/>
      <w:marLeft w:val="0"/>
      <w:marRight w:val="0"/>
      <w:marTop w:val="0"/>
      <w:marBottom w:val="0"/>
      <w:divBdr>
        <w:top w:val="none" w:sz="0" w:space="0" w:color="auto"/>
        <w:left w:val="none" w:sz="0" w:space="0" w:color="auto"/>
        <w:bottom w:val="none" w:sz="0" w:space="0" w:color="auto"/>
        <w:right w:val="none" w:sz="0" w:space="0" w:color="auto"/>
      </w:divBdr>
    </w:div>
    <w:div w:id="1979534010">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 w:id="21229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Temporada 2020-2021</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54CD24018589A4883C47791238863D1" ma:contentTypeVersion="5" ma:contentTypeDescription="Create a new document." ma:contentTypeScope="" ma:versionID="2d66c60ec674356db4849c3515e0f77b">
  <xsd:schema xmlns:xsd="http://www.w3.org/2001/XMLSchema" xmlns:xs="http://www.w3.org/2001/XMLSchema" xmlns:p="http://schemas.microsoft.com/office/2006/metadata/properties" xmlns:ns3="3344091f-b59e-4397-8065-6b5176d9f019" xmlns:ns4="75c07daa-46bd-49d8-9b92-e5389a1b3730" targetNamespace="http://schemas.microsoft.com/office/2006/metadata/properties" ma:root="true" ma:fieldsID="cf62f4418cc848a85f85826b868ef1ba" ns3:_="" ns4:_="">
    <xsd:import namespace="3344091f-b59e-4397-8065-6b5176d9f019"/>
    <xsd:import namespace="75c07daa-46bd-49d8-9b92-e5389a1b3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091f-b59e-4397-8065-6b5176d9f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07daa-46bd-49d8-9b92-e5389a1b3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7A1A9E-18E0-4FBD-ADE6-22C7E3F8363E}">
  <ds:schemaRefs>
    <ds:schemaRef ds:uri="http://schemas.microsoft.com/sharepoint/v3/contenttype/forms"/>
  </ds:schemaRefs>
</ds:datastoreItem>
</file>

<file path=customXml/itemProps3.xml><?xml version="1.0" encoding="utf-8"?>
<ds:datastoreItem xmlns:ds="http://schemas.openxmlformats.org/officeDocument/2006/customXml" ds:itemID="{586C47F3-4471-43BB-8B8D-812DE6B367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5FB8D4-488E-4AB3-A3B3-373E5DBF825A}">
  <ds:schemaRefs>
    <ds:schemaRef ds:uri="http://schemas.openxmlformats.org/officeDocument/2006/bibliography"/>
  </ds:schemaRefs>
</ds:datastoreItem>
</file>

<file path=customXml/itemProps5.xml><?xml version="1.0" encoding="utf-8"?>
<ds:datastoreItem xmlns:ds="http://schemas.openxmlformats.org/officeDocument/2006/customXml" ds:itemID="{C6A77DF4-6FF7-4EE5-846A-777212DAB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091f-b59e-4397-8065-6b5176d9f019"/>
    <ds:schemaRef ds:uri="75c07daa-46bd-49d8-9b92-e5389a1b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~wd07.tmp</Template>
  <TotalTime>248</TotalTime>
  <Pages>16</Pages>
  <Words>3037</Words>
  <Characters>16708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ÁREA TÉCNICA</vt:lpstr>
    </vt:vector>
  </TitlesOfParts>
  <Company>Conceptos técnicos-tácticos</Company>
  <LinksUpToDate>false</LinksUpToDate>
  <CharactersWithSpaces>19706</CharactersWithSpaces>
  <SharedDoc>false</SharedDoc>
  <HLinks>
    <vt:vector size="1044" baseType="variant">
      <vt:variant>
        <vt:i4>1441842</vt:i4>
      </vt:variant>
      <vt:variant>
        <vt:i4>1040</vt:i4>
      </vt:variant>
      <vt:variant>
        <vt:i4>0</vt:i4>
      </vt:variant>
      <vt:variant>
        <vt:i4>5</vt:i4>
      </vt:variant>
      <vt:variant>
        <vt:lpwstr/>
      </vt:variant>
      <vt:variant>
        <vt:lpwstr>_Toc202002237</vt:lpwstr>
      </vt:variant>
      <vt:variant>
        <vt:i4>1441842</vt:i4>
      </vt:variant>
      <vt:variant>
        <vt:i4>1034</vt:i4>
      </vt:variant>
      <vt:variant>
        <vt:i4>0</vt:i4>
      </vt:variant>
      <vt:variant>
        <vt:i4>5</vt:i4>
      </vt:variant>
      <vt:variant>
        <vt:lpwstr/>
      </vt:variant>
      <vt:variant>
        <vt:lpwstr>_Toc202002236</vt:lpwstr>
      </vt:variant>
      <vt:variant>
        <vt:i4>1441842</vt:i4>
      </vt:variant>
      <vt:variant>
        <vt:i4>1028</vt:i4>
      </vt:variant>
      <vt:variant>
        <vt:i4>0</vt:i4>
      </vt:variant>
      <vt:variant>
        <vt:i4>5</vt:i4>
      </vt:variant>
      <vt:variant>
        <vt:lpwstr/>
      </vt:variant>
      <vt:variant>
        <vt:lpwstr>_Toc202002235</vt:lpwstr>
      </vt:variant>
      <vt:variant>
        <vt:i4>1441842</vt:i4>
      </vt:variant>
      <vt:variant>
        <vt:i4>1022</vt:i4>
      </vt:variant>
      <vt:variant>
        <vt:i4>0</vt:i4>
      </vt:variant>
      <vt:variant>
        <vt:i4>5</vt:i4>
      </vt:variant>
      <vt:variant>
        <vt:lpwstr/>
      </vt:variant>
      <vt:variant>
        <vt:lpwstr>_Toc202002234</vt:lpwstr>
      </vt:variant>
      <vt:variant>
        <vt:i4>1441842</vt:i4>
      </vt:variant>
      <vt:variant>
        <vt:i4>1016</vt:i4>
      </vt:variant>
      <vt:variant>
        <vt:i4>0</vt:i4>
      </vt:variant>
      <vt:variant>
        <vt:i4>5</vt:i4>
      </vt:variant>
      <vt:variant>
        <vt:lpwstr/>
      </vt:variant>
      <vt:variant>
        <vt:lpwstr>_Toc202002233</vt:lpwstr>
      </vt:variant>
      <vt:variant>
        <vt:i4>1441842</vt:i4>
      </vt:variant>
      <vt:variant>
        <vt:i4>1010</vt:i4>
      </vt:variant>
      <vt:variant>
        <vt:i4>0</vt:i4>
      </vt:variant>
      <vt:variant>
        <vt:i4>5</vt:i4>
      </vt:variant>
      <vt:variant>
        <vt:lpwstr/>
      </vt:variant>
      <vt:variant>
        <vt:lpwstr>_Toc202002232</vt:lpwstr>
      </vt:variant>
      <vt:variant>
        <vt:i4>1441842</vt:i4>
      </vt:variant>
      <vt:variant>
        <vt:i4>1004</vt:i4>
      </vt:variant>
      <vt:variant>
        <vt:i4>0</vt:i4>
      </vt:variant>
      <vt:variant>
        <vt:i4>5</vt:i4>
      </vt:variant>
      <vt:variant>
        <vt:lpwstr/>
      </vt:variant>
      <vt:variant>
        <vt:lpwstr>_Toc202002231</vt:lpwstr>
      </vt:variant>
      <vt:variant>
        <vt:i4>1441842</vt:i4>
      </vt:variant>
      <vt:variant>
        <vt:i4>998</vt:i4>
      </vt:variant>
      <vt:variant>
        <vt:i4>0</vt:i4>
      </vt:variant>
      <vt:variant>
        <vt:i4>5</vt:i4>
      </vt:variant>
      <vt:variant>
        <vt:lpwstr/>
      </vt:variant>
      <vt:variant>
        <vt:lpwstr>_Toc202002230</vt:lpwstr>
      </vt:variant>
      <vt:variant>
        <vt:i4>1507378</vt:i4>
      </vt:variant>
      <vt:variant>
        <vt:i4>992</vt:i4>
      </vt:variant>
      <vt:variant>
        <vt:i4>0</vt:i4>
      </vt:variant>
      <vt:variant>
        <vt:i4>5</vt:i4>
      </vt:variant>
      <vt:variant>
        <vt:lpwstr/>
      </vt:variant>
      <vt:variant>
        <vt:lpwstr>_Toc202002229</vt:lpwstr>
      </vt:variant>
      <vt:variant>
        <vt:i4>1507378</vt:i4>
      </vt:variant>
      <vt:variant>
        <vt:i4>986</vt:i4>
      </vt:variant>
      <vt:variant>
        <vt:i4>0</vt:i4>
      </vt:variant>
      <vt:variant>
        <vt:i4>5</vt:i4>
      </vt:variant>
      <vt:variant>
        <vt:lpwstr/>
      </vt:variant>
      <vt:variant>
        <vt:lpwstr>_Toc202002228</vt:lpwstr>
      </vt:variant>
      <vt:variant>
        <vt:i4>1507378</vt:i4>
      </vt:variant>
      <vt:variant>
        <vt:i4>980</vt:i4>
      </vt:variant>
      <vt:variant>
        <vt:i4>0</vt:i4>
      </vt:variant>
      <vt:variant>
        <vt:i4>5</vt:i4>
      </vt:variant>
      <vt:variant>
        <vt:lpwstr/>
      </vt:variant>
      <vt:variant>
        <vt:lpwstr>_Toc202002227</vt:lpwstr>
      </vt:variant>
      <vt:variant>
        <vt:i4>1507378</vt:i4>
      </vt:variant>
      <vt:variant>
        <vt:i4>974</vt:i4>
      </vt:variant>
      <vt:variant>
        <vt:i4>0</vt:i4>
      </vt:variant>
      <vt:variant>
        <vt:i4>5</vt:i4>
      </vt:variant>
      <vt:variant>
        <vt:lpwstr/>
      </vt:variant>
      <vt:variant>
        <vt:lpwstr>_Toc202002226</vt:lpwstr>
      </vt:variant>
      <vt:variant>
        <vt:i4>1507378</vt:i4>
      </vt:variant>
      <vt:variant>
        <vt:i4>968</vt:i4>
      </vt:variant>
      <vt:variant>
        <vt:i4>0</vt:i4>
      </vt:variant>
      <vt:variant>
        <vt:i4>5</vt:i4>
      </vt:variant>
      <vt:variant>
        <vt:lpwstr/>
      </vt:variant>
      <vt:variant>
        <vt:lpwstr>_Toc202002225</vt:lpwstr>
      </vt:variant>
      <vt:variant>
        <vt:i4>1507378</vt:i4>
      </vt:variant>
      <vt:variant>
        <vt:i4>962</vt:i4>
      </vt:variant>
      <vt:variant>
        <vt:i4>0</vt:i4>
      </vt:variant>
      <vt:variant>
        <vt:i4>5</vt:i4>
      </vt:variant>
      <vt:variant>
        <vt:lpwstr/>
      </vt:variant>
      <vt:variant>
        <vt:lpwstr>_Toc202002224</vt:lpwstr>
      </vt:variant>
      <vt:variant>
        <vt:i4>1507378</vt:i4>
      </vt:variant>
      <vt:variant>
        <vt:i4>956</vt:i4>
      </vt:variant>
      <vt:variant>
        <vt:i4>0</vt:i4>
      </vt:variant>
      <vt:variant>
        <vt:i4>5</vt:i4>
      </vt:variant>
      <vt:variant>
        <vt:lpwstr/>
      </vt:variant>
      <vt:variant>
        <vt:lpwstr>_Toc202002223</vt:lpwstr>
      </vt:variant>
      <vt:variant>
        <vt:i4>1507378</vt:i4>
      </vt:variant>
      <vt:variant>
        <vt:i4>950</vt:i4>
      </vt:variant>
      <vt:variant>
        <vt:i4>0</vt:i4>
      </vt:variant>
      <vt:variant>
        <vt:i4>5</vt:i4>
      </vt:variant>
      <vt:variant>
        <vt:lpwstr/>
      </vt:variant>
      <vt:variant>
        <vt:lpwstr>_Toc202002222</vt:lpwstr>
      </vt:variant>
      <vt:variant>
        <vt:i4>1507378</vt:i4>
      </vt:variant>
      <vt:variant>
        <vt:i4>944</vt:i4>
      </vt:variant>
      <vt:variant>
        <vt:i4>0</vt:i4>
      </vt:variant>
      <vt:variant>
        <vt:i4>5</vt:i4>
      </vt:variant>
      <vt:variant>
        <vt:lpwstr/>
      </vt:variant>
      <vt:variant>
        <vt:lpwstr>_Toc202002221</vt:lpwstr>
      </vt:variant>
      <vt:variant>
        <vt:i4>1507378</vt:i4>
      </vt:variant>
      <vt:variant>
        <vt:i4>938</vt:i4>
      </vt:variant>
      <vt:variant>
        <vt:i4>0</vt:i4>
      </vt:variant>
      <vt:variant>
        <vt:i4>5</vt:i4>
      </vt:variant>
      <vt:variant>
        <vt:lpwstr/>
      </vt:variant>
      <vt:variant>
        <vt:lpwstr>_Toc202002220</vt:lpwstr>
      </vt:variant>
      <vt:variant>
        <vt:i4>1310770</vt:i4>
      </vt:variant>
      <vt:variant>
        <vt:i4>932</vt:i4>
      </vt:variant>
      <vt:variant>
        <vt:i4>0</vt:i4>
      </vt:variant>
      <vt:variant>
        <vt:i4>5</vt:i4>
      </vt:variant>
      <vt:variant>
        <vt:lpwstr/>
      </vt:variant>
      <vt:variant>
        <vt:lpwstr>_Toc202002219</vt:lpwstr>
      </vt:variant>
      <vt:variant>
        <vt:i4>1310770</vt:i4>
      </vt:variant>
      <vt:variant>
        <vt:i4>926</vt:i4>
      </vt:variant>
      <vt:variant>
        <vt:i4>0</vt:i4>
      </vt:variant>
      <vt:variant>
        <vt:i4>5</vt:i4>
      </vt:variant>
      <vt:variant>
        <vt:lpwstr/>
      </vt:variant>
      <vt:variant>
        <vt:lpwstr>_Toc202002218</vt:lpwstr>
      </vt:variant>
      <vt:variant>
        <vt:i4>1310770</vt:i4>
      </vt:variant>
      <vt:variant>
        <vt:i4>920</vt:i4>
      </vt:variant>
      <vt:variant>
        <vt:i4>0</vt:i4>
      </vt:variant>
      <vt:variant>
        <vt:i4>5</vt:i4>
      </vt:variant>
      <vt:variant>
        <vt:lpwstr/>
      </vt:variant>
      <vt:variant>
        <vt:lpwstr>_Toc202002217</vt:lpwstr>
      </vt:variant>
      <vt:variant>
        <vt:i4>1310770</vt:i4>
      </vt:variant>
      <vt:variant>
        <vt:i4>914</vt:i4>
      </vt:variant>
      <vt:variant>
        <vt:i4>0</vt:i4>
      </vt:variant>
      <vt:variant>
        <vt:i4>5</vt:i4>
      </vt:variant>
      <vt:variant>
        <vt:lpwstr/>
      </vt:variant>
      <vt:variant>
        <vt:lpwstr>_Toc202002216</vt:lpwstr>
      </vt:variant>
      <vt:variant>
        <vt:i4>1310770</vt:i4>
      </vt:variant>
      <vt:variant>
        <vt:i4>908</vt:i4>
      </vt:variant>
      <vt:variant>
        <vt:i4>0</vt:i4>
      </vt:variant>
      <vt:variant>
        <vt:i4>5</vt:i4>
      </vt:variant>
      <vt:variant>
        <vt:lpwstr/>
      </vt:variant>
      <vt:variant>
        <vt:lpwstr>_Toc202002215</vt:lpwstr>
      </vt:variant>
      <vt:variant>
        <vt:i4>1310770</vt:i4>
      </vt:variant>
      <vt:variant>
        <vt:i4>902</vt:i4>
      </vt:variant>
      <vt:variant>
        <vt:i4>0</vt:i4>
      </vt:variant>
      <vt:variant>
        <vt:i4>5</vt:i4>
      </vt:variant>
      <vt:variant>
        <vt:lpwstr/>
      </vt:variant>
      <vt:variant>
        <vt:lpwstr>_Toc202002214</vt:lpwstr>
      </vt:variant>
      <vt:variant>
        <vt:i4>1310770</vt:i4>
      </vt:variant>
      <vt:variant>
        <vt:i4>896</vt:i4>
      </vt:variant>
      <vt:variant>
        <vt:i4>0</vt:i4>
      </vt:variant>
      <vt:variant>
        <vt:i4>5</vt:i4>
      </vt:variant>
      <vt:variant>
        <vt:lpwstr/>
      </vt:variant>
      <vt:variant>
        <vt:lpwstr>_Toc202002213</vt:lpwstr>
      </vt:variant>
      <vt:variant>
        <vt:i4>1310770</vt:i4>
      </vt:variant>
      <vt:variant>
        <vt:i4>890</vt:i4>
      </vt:variant>
      <vt:variant>
        <vt:i4>0</vt:i4>
      </vt:variant>
      <vt:variant>
        <vt:i4>5</vt:i4>
      </vt:variant>
      <vt:variant>
        <vt:lpwstr/>
      </vt:variant>
      <vt:variant>
        <vt:lpwstr>_Toc202002212</vt:lpwstr>
      </vt:variant>
      <vt:variant>
        <vt:i4>1310770</vt:i4>
      </vt:variant>
      <vt:variant>
        <vt:i4>884</vt:i4>
      </vt:variant>
      <vt:variant>
        <vt:i4>0</vt:i4>
      </vt:variant>
      <vt:variant>
        <vt:i4>5</vt:i4>
      </vt:variant>
      <vt:variant>
        <vt:lpwstr/>
      </vt:variant>
      <vt:variant>
        <vt:lpwstr>_Toc202002211</vt:lpwstr>
      </vt:variant>
      <vt:variant>
        <vt:i4>1310770</vt:i4>
      </vt:variant>
      <vt:variant>
        <vt:i4>878</vt:i4>
      </vt:variant>
      <vt:variant>
        <vt:i4>0</vt:i4>
      </vt:variant>
      <vt:variant>
        <vt:i4>5</vt:i4>
      </vt:variant>
      <vt:variant>
        <vt:lpwstr/>
      </vt:variant>
      <vt:variant>
        <vt:lpwstr>_Toc202002210</vt:lpwstr>
      </vt:variant>
      <vt:variant>
        <vt:i4>1376306</vt:i4>
      </vt:variant>
      <vt:variant>
        <vt:i4>872</vt:i4>
      </vt:variant>
      <vt:variant>
        <vt:i4>0</vt:i4>
      </vt:variant>
      <vt:variant>
        <vt:i4>5</vt:i4>
      </vt:variant>
      <vt:variant>
        <vt:lpwstr/>
      </vt:variant>
      <vt:variant>
        <vt:lpwstr>_Toc202002209</vt:lpwstr>
      </vt:variant>
      <vt:variant>
        <vt:i4>1376306</vt:i4>
      </vt:variant>
      <vt:variant>
        <vt:i4>866</vt:i4>
      </vt:variant>
      <vt:variant>
        <vt:i4>0</vt:i4>
      </vt:variant>
      <vt:variant>
        <vt:i4>5</vt:i4>
      </vt:variant>
      <vt:variant>
        <vt:lpwstr/>
      </vt:variant>
      <vt:variant>
        <vt:lpwstr>_Toc202002208</vt:lpwstr>
      </vt:variant>
      <vt:variant>
        <vt:i4>1376306</vt:i4>
      </vt:variant>
      <vt:variant>
        <vt:i4>860</vt:i4>
      </vt:variant>
      <vt:variant>
        <vt:i4>0</vt:i4>
      </vt:variant>
      <vt:variant>
        <vt:i4>5</vt:i4>
      </vt:variant>
      <vt:variant>
        <vt:lpwstr/>
      </vt:variant>
      <vt:variant>
        <vt:lpwstr>_Toc202002207</vt:lpwstr>
      </vt:variant>
      <vt:variant>
        <vt:i4>1376306</vt:i4>
      </vt:variant>
      <vt:variant>
        <vt:i4>854</vt:i4>
      </vt:variant>
      <vt:variant>
        <vt:i4>0</vt:i4>
      </vt:variant>
      <vt:variant>
        <vt:i4>5</vt:i4>
      </vt:variant>
      <vt:variant>
        <vt:lpwstr/>
      </vt:variant>
      <vt:variant>
        <vt:lpwstr>_Toc202002206</vt:lpwstr>
      </vt:variant>
      <vt:variant>
        <vt:i4>1376306</vt:i4>
      </vt:variant>
      <vt:variant>
        <vt:i4>848</vt:i4>
      </vt:variant>
      <vt:variant>
        <vt:i4>0</vt:i4>
      </vt:variant>
      <vt:variant>
        <vt:i4>5</vt:i4>
      </vt:variant>
      <vt:variant>
        <vt:lpwstr/>
      </vt:variant>
      <vt:variant>
        <vt:lpwstr>_Toc202002205</vt:lpwstr>
      </vt:variant>
      <vt:variant>
        <vt:i4>1376306</vt:i4>
      </vt:variant>
      <vt:variant>
        <vt:i4>842</vt:i4>
      </vt:variant>
      <vt:variant>
        <vt:i4>0</vt:i4>
      </vt:variant>
      <vt:variant>
        <vt:i4>5</vt:i4>
      </vt:variant>
      <vt:variant>
        <vt:lpwstr/>
      </vt:variant>
      <vt:variant>
        <vt:lpwstr>_Toc202002204</vt:lpwstr>
      </vt:variant>
      <vt:variant>
        <vt:i4>1376306</vt:i4>
      </vt:variant>
      <vt:variant>
        <vt:i4>836</vt:i4>
      </vt:variant>
      <vt:variant>
        <vt:i4>0</vt:i4>
      </vt:variant>
      <vt:variant>
        <vt:i4>5</vt:i4>
      </vt:variant>
      <vt:variant>
        <vt:lpwstr/>
      </vt:variant>
      <vt:variant>
        <vt:lpwstr>_Toc202002203</vt:lpwstr>
      </vt:variant>
      <vt:variant>
        <vt:i4>1376306</vt:i4>
      </vt:variant>
      <vt:variant>
        <vt:i4>830</vt:i4>
      </vt:variant>
      <vt:variant>
        <vt:i4>0</vt:i4>
      </vt:variant>
      <vt:variant>
        <vt:i4>5</vt:i4>
      </vt:variant>
      <vt:variant>
        <vt:lpwstr/>
      </vt:variant>
      <vt:variant>
        <vt:lpwstr>_Toc202002202</vt:lpwstr>
      </vt:variant>
      <vt:variant>
        <vt:i4>1376306</vt:i4>
      </vt:variant>
      <vt:variant>
        <vt:i4>824</vt:i4>
      </vt:variant>
      <vt:variant>
        <vt:i4>0</vt:i4>
      </vt:variant>
      <vt:variant>
        <vt:i4>5</vt:i4>
      </vt:variant>
      <vt:variant>
        <vt:lpwstr/>
      </vt:variant>
      <vt:variant>
        <vt:lpwstr>_Toc202002201</vt:lpwstr>
      </vt:variant>
      <vt:variant>
        <vt:i4>1376306</vt:i4>
      </vt:variant>
      <vt:variant>
        <vt:i4>818</vt:i4>
      </vt:variant>
      <vt:variant>
        <vt:i4>0</vt:i4>
      </vt:variant>
      <vt:variant>
        <vt:i4>5</vt:i4>
      </vt:variant>
      <vt:variant>
        <vt:lpwstr/>
      </vt:variant>
      <vt:variant>
        <vt:lpwstr>_Toc202002200</vt:lpwstr>
      </vt:variant>
      <vt:variant>
        <vt:i4>1835057</vt:i4>
      </vt:variant>
      <vt:variant>
        <vt:i4>812</vt:i4>
      </vt:variant>
      <vt:variant>
        <vt:i4>0</vt:i4>
      </vt:variant>
      <vt:variant>
        <vt:i4>5</vt:i4>
      </vt:variant>
      <vt:variant>
        <vt:lpwstr/>
      </vt:variant>
      <vt:variant>
        <vt:lpwstr>_Toc202002199</vt:lpwstr>
      </vt:variant>
      <vt:variant>
        <vt:i4>1835057</vt:i4>
      </vt:variant>
      <vt:variant>
        <vt:i4>806</vt:i4>
      </vt:variant>
      <vt:variant>
        <vt:i4>0</vt:i4>
      </vt:variant>
      <vt:variant>
        <vt:i4>5</vt:i4>
      </vt:variant>
      <vt:variant>
        <vt:lpwstr/>
      </vt:variant>
      <vt:variant>
        <vt:lpwstr>_Toc202002198</vt:lpwstr>
      </vt:variant>
      <vt:variant>
        <vt:i4>1835057</vt:i4>
      </vt:variant>
      <vt:variant>
        <vt:i4>800</vt:i4>
      </vt:variant>
      <vt:variant>
        <vt:i4>0</vt:i4>
      </vt:variant>
      <vt:variant>
        <vt:i4>5</vt:i4>
      </vt:variant>
      <vt:variant>
        <vt:lpwstr/>
      </vt:variant>
      <vt:variant>
        <vt:lpwstr>_Toc202002197</vt:lpwstr>
      </vt:variant>
      <vt:variant>
        <vt:i4>1835057</vt:i4>
      </vt:variant>
      <vt:variant>
        <vt:i4>794</vt:i4>
      </vt:variant>
      <vt:variant>
        <vt:i4>0</vt:i4>
      </vt:variant>
      <vt:variant>
        <vt:i4>5</vt:i4>
      </vt:variant>
      <vt:variant>
        <vt:lpwstr/>
      </vt:variant>
      <vt:variant>
        <vt:lpwstr>_Toc202002196</vt:lpwstr>
      </vt:variant>
      <vt:variant>
        <vt:i4>1835057</vt:i4>
      </vt:variant>
      <vt:variant>
        <vt:i4>788</vt:i4>
      </vt:variant>
      <vt:variant>
        <vt:i4>0</vt:i4>
      </vt:variant>
      <vt:variant>
        <vt:i4>5</vt:i4>
      </vt:variant>
      <vt:variant>
        <vt:lpwstr/>
      </vt:variant>
      <vt:variant>
        <vt:lpwstr>_Toc202002195</vt:lpwstr>
      </vt:variant>
      <vt:variant>
        <vt:i4>1835057</vt:i4>
      </vt:variant>
      <vt:variant>
        <vt:i4>782</vt:i4>
      </vt:variant>
      <vt:variant>
        <vt:i4>0</vt:i4>
      </vt:variant>
      <vt:variant>
        <vt:i4>5</vt:i4>
      </vt:variant>
      <vt:variant>
        <vt:lpwstr/>
      </vt:variant>
      <vt:variant>
        <vt:lpwstr>_Toc202002194</vt:lpwstr>
      </vt:variant>
      <vt:variant>
        <vt:i4>1835057</vt:i4>
      </vt:variant>
      <vt:variant>
        <vt:i4>776</vt:i4>
      </vt:variant>
      <vt:variant>
        <vt:i4>0</vt:i4>
      </vt:variant>
      <vt:variant>
        <vt:i4>5</vt:i4>
      </vt:variant>
      <vt:variant>
        <vt:lpwstr/>
      </vt:variant>
      <vt:variant>
        <vt:lpwstr>_Toc202002193</vt:lpwstr>
      </vt:variant>
      <vt:variant>
        <vt:i4>1835057</vt:i4>
      </vt:variant>
      <vt:variant>
        <vt:i4>770</vt:i4>
      </vt:variant>
      <vt:variant>
        <vt:i4>0</vt:i4>
      </vt:variant>
      <vt:variant>
        <vt:i4>5</vt:i4>
      </vt:variant>
      <vt:variant>
        <vt:lpwstr/>
      </vt:variant>
      <vt:variant>
        <vt:lpwstr>_Toc202002192</vt:lpwstr>
      </vt:variant>
      <vt:variant>
        <vt:i4>1835057</vt:i4>
      </vt:variant>
      <vt:variant>
        <vt:i4>764</vt:i4>
      </vt:variant>
      <vt:variant>
        <vt:i4>0</vt:i4>
      </vt:variant>
      <vt:variant>
        <vt:i4>5</vt:i4>
      </vt:variant>
      <vt:variant>
        <vt:lpwstr/>
      </vt:variant>
      <vt:variant>
        <vt:lpwstr>_Toc202002191</vt:lpwstr>
      </vt:variant>
      <vt:variant>
        <vt:i4>1835057</vt:i4>
      </vt:variant>
      <vt:variant>
        <vt:i4>758</vt:i4>
      </vt:variant>
      <vt:variant>
        <vt:i4>0</vt:i4>
      </vt:variant>
      <vt:variant>
        <vt:i4>5</vt:i4>
      </vt:variant>
      <vt:variant>
        <vt:lpwstr/>
      </vt:variant>
      <vt:variant>
        <vt:lpwstr>_Toc202002190</vt:lpwstr>
      </vt:variant>
      <vt:variant>
        <vt:i4>1900593</vt:i4>
      </vt:variant>
      <vt:variant>
        <vt:i4>752</vt:i4>
      </vt:variant>
      <vt:variant>
        <vt:i4>0</vt:i4>
      </vt:variant>
      <vt:variant>
        <vt:i4>5</vt:i4>
      </vt:variant>
      <vt:variant>
        <vt:lpwstr/>
      </vt:variant>
      <vt:variant>
        <vt:lpwstr>_Toc202002189</vt:lpwstr>
      </vt:variant>
      <vt:variant>
        <vt:i4>1900593</vt:i4>
      </vt:variant>
      <vt:variant>
        <vt:i4>746</vt:i4>
      </vt:variant>
      <vt:variant>
        <vt:i4>0</vt:i4>
      </vt:variant>
      <vt:variant>
        <vt:i4>5</vt:i4>
      </vt:variant>
      <vt:variant>
        <vt:lpwstr/>
      </vt:variant>
      <vt:variant>
        <vt:lpwstr>_Toc202002188</vt:lpwstr>
      </vt:variant>
      <vt:variant>
        <vt:i4>1900593</vt:i4>
      </vt:variant>
      <vt:variant>
        <vt:i4>740</vt:i4>
      </vt:variant>
      <vt:variant>
        <vt:i4>0</vt:i4>
      </vt:variant>
      <vt:variant>
        <vt:i4>5</vt:i4>
      </vt:variant>
      <vt:variant>
        <vt:lpwstr/>
      </vt:variant>
      <vt:variant>
        <vt:lpwstr>_Toc202002187</vt:lpwstr>
      </vt:variant>
      <vt:variant>
        <vt:i4>1900593</vt:i4>
      </vt:variant>
      <vt:variant>
        <vt:i4>734</vt:i4>
      </vt:variant>
      <vt:variant>
        <vt:i4>0</vt:i4>
      </vt:variant>
      <vt:variant>
        <vt:i4>5</vt:i4>
      </vt:variant>
      <vt:variant>
        <vt:lpwstr/>
      </vt:variant>
      <vt:variant>
        <vt:lpwstr>_Toc202002186</vt:lpwstr>
      </vt:variant>
      <vt:variant>
        <vt:i4>1900593</vt:i4>
      </vt:variant>
      <vt:variant>
        <vt:i4>728</vt:i4>
      </vt:variant>
      <vt:variant>
        <vt:i4>0</vt:i4>
      </vt:variant>
      <vt:variant>
        <vt:i4>5</vt:i4>
      </vt:variant>
      <vt:variant>
        <vt:lpwstr/>
      </vt:variant>
      <vt:variant>
        <vt:lpwstr>_Toc202002185</vt:lpwstr>
      </vt:variant>
      <vt:variant>
        <vt:i4>1900593</vt:i4>
      </vt:variant>
      <vt:variant>
        <vt:i4>722</vt:i4>
      </vt:variant>
      <vt:variant>
        <vt:i4>0</vt:i4>
      </vt:variant>
      <vt:variant>
        <vt:i4>5</vt:i4>
      </vt:variant>
      <vt:variant>
        <vt:lpwstr/>
      </vt:variant>
      <vt:variant>
        <vt:lpwstr>_Toc202002184</vt:lpwstr>
      </vt:variant>
      <vt:variant>
        <vt:i4>1900593</vt:i4>
      </vt:variant>
      <vt:variant>
        <vt:i4>716</vt:i4>
      </vt:variant>
      <vt:variant>
        <vt:i4>0</vt:i4>
      </vt:variant>
      <vt:variant>
        <vt:i4>5</vt:i4>
      </vt:variant>
      <vt:variant>
        <vt:lpwstr/>
      </vt:variant>
      <vt:variant>
        <vt:lpwstr>_Toc202002183</vt:lpwstr>
      </vt:variant>
      <vt:variant>
        <vt:i4>1900593</vt:i4>
      </vt:variant>
      <vt:variant>
        <vt:i4>710</vt:i4>
      </vt:variant>
      <vt:variant>
        <vt:i4>0</vt:i4>
      </vt:variant>
      <vt:variant>
        <vt:i4>5</vt:i4>
      </vt:variant>
      <vt:variant>
        <vt:lpwstr/>
      </vt:variant>
      <vt:variant>
        <vt:lpwstr>_Toc202002182</vt:lpwstr>
      </vt:variant>
      <vt:variant>
        <vt:i4>1900593</vt:i4>
      </vt:variant>
      <vt:variant>
        <vt:i4>704</vt:i4>
      </vt:variant>
      <vt:variant>
        <vt:i4>0</vt:i4>
      </vt:variant>
      <vt:variant>
        <vt:i4>5</vt:i4>
      </vt:variant>
      <vt:variant>
        <vt:lpwstr/>
      </vt:variant>
      <vt:variant>
        <vt:lpwstr>_Toc202002181</vt:lpwstr>
      </vt:variant>
      <vt:variant>
        <vt:i4>1900593</vt:i4>
      </vt:variant>
      <vt:variant>
        <vt:i4>698</vt:i4>
      </vt:variant>
      <vt:variant>
        <vt:i4>0</vt:i4>
      </vt:variant>
      <vt:variant>
        <vt:i4>5</vt:i4>
      </vt:variant>
      <vt:variant>
        <vt:lpwstr/>
      </vt:variant>
      <vt:variant>
        <vt:lpwstr>_Toc202002180</vt:lpwstr>
      </vt:variant>
      <vt:variant>
        <vt:i4>1179697</vt:i4>
      </vt:variant>
      <vt:variant>
        <vt:i4>692</vt:i4>
      </vt:variant>
      <vt:variant>
        <vt:i4>0</vt:i4>
      </vt:variant>
      <vt:variant>
        <vt:i4>5</vt:i4>
      </vt:variant>
      <vt:variant>
        <vt:lpwstr/>
      </vt:variant>
      <vt:variant>
        <vt:lpwstr>_Toc202002179</vt:lpwstr>
      </vt:variant>
      <vt:variant>
        <vt:i4>1179697</vt:i4>
      </vt:variant>
      <vt:variant>
        <vt:i4>686</vt:i4>
      </vt:variant>
      <vt:variant>
        <vt:i4>0</vt:i4>
      </vt:variant>
      <vt:variant>
        <vt:i4>5</vt:i4>
      </vt:variant>
      <vt:variant>
        <vt:lpwstr/>
      </vt:variant>
      <vt:variant>
        <vt:lpwstr>_Toc202002178</vt:lpwstr>
      </vt:variant>
      <vt:variant>
        <vt:i4>1179697</vt:i4>
      </vt:variant>
      <vt:variant>
        <vt:i4>680</vt:i4>
      </vt:variant>
      <vt:variant>
        <vt:i4>0</vt:i4>
      </vt:variant>
      <vt:variant>
        <vt:i4>5</vt:i4>
      </vt:variant>
      <vt:variant>
        <vt:lpwstr/>
      </vt:variant>
      <vt:variant>
        <vt:lpwstr>_Toc202002177</vt:lpwstr>
      </vt:variant>
      <vt:variant>
        <vt:i4>1179697</vt:i4>
      </vt:variant>
      <vt:variant>
        <vt:i4>674</vt:i4>
      </vt:variant>
      <vt:variant>
        <vt:i4>0</vt:i4>
      </vt:variant>
      <vt:variant>
        <vt:i4>5</vt:i4>
      </vt:variant>
      <vt:variant>
        <vt:lpwstr/>
      </vt:variant>
      <vt:variant>
        <vt:lpwstr>_Toc202002176</vt:lpwstr>
      </vt:variant>
      <vt:variant>
        <vt:i4>1179697</vt:i4>
      </vt:variant>
      <vt:variant>
        <vt:i4>668</vt:i4>
      </vt:variant>
      <vt:variant>
        <vt:i4>0</vt:i4>
      </vt:variant>
      <vt:variant>
        <vt:i4>5</vt:i4>
      </vt:variant>
      <vt:variant>
        <vt:lpwstr/>
      </vt:variant>
      <vt:variant>
        <vt:lpwstr>_Toc202002175</vt:lpwstr>
      </vt:variant>
      <vt:variant>
        <vt:i4>1179697</vt:i4>
      </vt:variant>
      <vt:variant>
        <vt:i4>662</vt:i4>
      </vt:variant>
      <vt:variant>
        <vt:i4>0</vt:i4>
      </vt:variant>
      <vt:variant>
        <vt:i4>5</vt:i4>
      </vt:variant>
      <vt:variant>
        <vt:lpwstr/>
      </vt:variant>
      <vt:variant>
        <vt:lpwstr>_Toc202002174</vt:lpwstr>
      </vt:variant>
      <vt:variant>
        <vt:i4>1179697</vt:i4>
      </vt:variant>
      <vt:variant>
        <vt:i4>656</vt:i4>
      </vt:variant>
      <vt:variant>
        <vt:i4>0</vt:i4>
      </vt:variant>
      <vt:variant>
        <vt:i4>5</vt:i4>
      </vt:variant>
      <vt:variant>
        <vt:lpwstr/>
      </vt:variant>
      <vt:variant>
        <vt:lpwstr>_Toc202002173</vt:lpwstr>
      </vt:variant>
      <vt:variant>
        <vt:i4>1179697</vt:i4>
      </vt:variant>
      <vt:variant>
        <vt:i4>650</vt:i4>
      </vt:variant>
      <vt:variant>
        <vt:i4>0</vt:i4>
      </vt:variant>
      <vt:variant>
        <vt:i4>5</vt:i4>
      </vt:variant>
      <vt:variant>
        <vt:lpwstr/>
      </vt:variant>
      <vt:variant>
        <vt:lpwstr>_Toc202002172</vt:lpwstr>
      </vt:variant>
      <vt:variant>
        <vt:i4>1179697</vt:i4>
      </vt:variant>
      <vt:variant>
        <vt:i4>644</vt:i4>
      </vt:variant>
      <vt:variant>
        <vt:i4>0</vt:i4>
      </vt:variant>
      <vt:variant>
        <vt:i4>5</vt:i4>
      </vt:variant>
      <vt:variant>
        <vt:lpwstr/>
      </vt:variant>
      <vt:variant>
        <vt:lpwstr>_Toc202002171</vt:lpwstr>
      </vt:variant>
      <vt:variant>
        <vt:i4>1179697</vt:i4>
      </vt:variant>
      <vt:variant>
        <vt:i4>638</vt:i4>
      </vt:variant>
      <vt:variant>
        <vt:i4>0</vt:i4>
      </vt:variant>
      <vt:variant>
        <vt:i4>5</vt:i4>
      </vt:variant>
      <vt:variant>
        <vt:lpwstr/>
      </vt:variant>
      <vt:variant>
        <vt:lpwstr>_Toc202002170</vt:lpwstr>
      </vt:variant>
      <vt:variant>
        <vt:i4>1245233</vt:i4>
      </vt:variant>
      <vt:variant>
        <vt:i4>632</vt:i4>
      </vt:variant>
      <vt:variant>
        <vt:i4>0</vt:i4>
      </vt:variant>
      <vt:variant>
        <vt:i4>5</vt:i4>
      </vt:variant>
      <vt:variant>
        <vt:lpwstr/>
      </vt:variant>
      <vt:variant>
        <vt:lpwstr>_Toc202002169</vt:lpwstr>
      </vt:variant>
      <vt:variant>
        <vt:i4>1245233</vt:i4>
      </vt:variant>
      <vt:variant>
        <vt:i4>626</vt:i4>
      </vt:variant>
      <vt:variant>
        <vt:i4>0</vt:i4>
      </vt:variant>
      <vt:variant>
        <vt:i4>5</vt:i4>
      </vt:variant>
      <vt:variant>
        <vt:lpwstr/>
      </vt:variant>
      <vt:variant>
        <vt:lpwstr>_Toc202002168</vt:lpwstr>
      </vt:variant>
      <vt:variant>
        <vt:i4>1245233</vt:i4>
      </vt:variant>
      <vt:variant>
        <vt:i4>620</vt:i4>
      </vt:variant>
      <vt:variant>
        <vt:i4>0</vt:i4>
      </vt:variant>
      <vt:variant>
        <vt:i4>5</vt:i4>
      </vt:variant>
      <vt:variant>
        <vt:lpwstr/>
      </vt:variant>
      <vt:variant>
        <vt:lpwstr>_Toc202002167</vt:lpwstr>
      </vt:variant>
      <vt:variant>
        <vt:i4>1245233</vt:i4>
      </vt:variant>
      <vt:variant>
        <vt:i4>614</vt:i4>
      </vt:variant>
      <vt:variant>
        <vt:i4>0</vt:i4>
      </vt:variant>
      <vt:variant>
        <vt:i4>5</vt:i4>
      </vt:variant>
      <vt:variant>
        <vt:lpwstr/>
      </vt:variant>
      <vt:variant>
        <vt:lpwstr>_Toc202002166</vt:lpwstr>
      </vt:variant>
      <vt:variant>
        <vt:i4>1245233</vt:i4>
      </vt:variant>
      <vt:variant>
        <vt:i4>608</vt:i4>
      </vt:variant>
      <vt:variant>
        <vt:i4>0</vt:i4>
      </vt:variant>
      <vt:variant>
        <vt:i4>5</vt:i4>
      </vt:variant>
      <vt:variant>
        <vt:lpwstr/>
      </vt:variant>
      <vt:variant>
        <vt:lpwstr>_Toc202002165</vt:lpwstr>
      </vt:variant>
      <vt:variant>
        <vt:i4>1245233</vt:i4>
      </vt:variant>
      <vt:variant>
        <vt:i4>602</vt:i4>
      </vt:variant>
      <vt:variant>
        <vt:i4>0</vt:i4>
      </vt:variant>
      <vt:variant>
        <vt:i4>5</vt:i4>
      </vt:variant>
      <vt:variant>
        <vt:lpwstr/>
      </vt:variant>
      <vt:variant>
        <vt:lpwstr>_Toc202002164</vt:lpwstr>
      </vt:variant>
      <vt:variant>
        <vt:i4>1245233</vt:i4>
      </vt:variant>
      <vt:variant>
        <vt:i4>596</vt:i4>
      </vt:variant>
      <vt:variant>
        <vt:i4>0</vt:i4>
      </vt:variant>
      <vt:variant>
        <vt:i4>5</vt:i4>
      </vt:variant>
      <vt:variant>
        <vt:lpwstr/>
      </vt:variant>
      <vt:variant>
        <vt:lpwstr>_Toc202002163</vt:lpwstr>
      </vt:variant>
      <vt:variant>
        <vt:i4>1245233</vt:i4>
      </vt:variant>
      <vt:variant>
        <vt:i4>590</vt:i4>
      </vt:variant>
      <vt:variant>
        <vt:i4>0</vt:i4>
      </vt:variant>
      <vt:variant>
        <vt:i4>5</vt:i4>
      </vt:variant>
      <vt:variant>
        <vt:lpwstr/>
      </vt:variant>
      <vt:variant>
        <vt:lpwstr>_Toc202002162</vt:lpwstr>
      </vt:variant>
      <vt:variant>
        <vt:i4>1245233</vt:i4>
      </vt:variant>
      <vt:variant>
        <vt:i4>584</vt:i4>
      </vt:variant>
      <vt:variant>
        <vt:i4>0</vt:i4>
      </vt:variant>
      <vt:variant>
        <vt:i4>5</vt:i4>
      </vt:variant>
      <vt:variant>
        <vt:lpwstr/>
      </vt:variant>
      <vt:variant>
        <vt:lpwstr>_Toc202002161</vt:lpwstr>
      </vt:variant>
      <vt:variant>
        <vt:i4>1245233</vt:i4>
      </vt:variant>
      <vt:variant>
        <vt:i4>578</vt:i4>
      </vt:variant>
      <vt:variant>
        <vt:i4>0</vt:i4>
      </vt:variant>
      <vt:variant>
        <vt:i4>5</vt:i4>
      </vt:variant>
      <vt:variant>
        <vt:lpwstr/>
      </vt:variant>
      <vt:variant>
        <vt:lpwstr>_Toc202002160</vt:lpwstr>
      </vt:variant>
      <vt:variant>
        <vt:i4>1048625</vt:i4>
      </vt:variant>
      <vt:variant>
        <vt:i4>572</vt:i4>
      </vt:variant>
      <vt:variant>
        <vt:i4>0</vt:i4>
      </vt:variant>
      <vt:variant>
        <vt:i4>5</vt:i4>
      </vt:variant>
      <vt:variant>
        <vt:lpwstr/>
      </vt:variant>
      <vt:variant>
        <vt:lpwstr>_Toc202002159</vt:lpwstr>
      </vt:variant>
      <vt:variant>
        <vt:i4>1048625</vt:i4>
      </vt:variant>
      <vt:variant>
        <vt:i4>566</vt:i4>
      </vt:variant>
      <vt:variant>
        <vt:i4>0</vt:i4>
      </vt:variant>
      <vt:variant>
        <vt:i4>5</vt:i4>
      </vt:variant>
      <vt:variant>
        <vt:lpwstr/>
      </vt:variant>
      <vt:variant>
        <vt:lpwstr>_Toc202002158</vt:lpwstr>
      </vt:variant>
      <vt:variant>
        <vt:i4>1048625</vt:i4>
      </vt:variant>
      <vt:variant>
        <vt:i4>560</vt:i4>
      </vt:variant>
      <vt:variant>
        <vt:i4>0</vt:i4>
      </vt:variant>
      <vt:variant>
        <vt:i4>5</vt:i4>
      </vt:variant>
      <vt:variant>
        <vt:lpwstr/>
      </vt:variant>
      <vt:variant>
        <vt:lpwstr>_Toc202002157</vt:lpwstr>
      </vt:variant>
      <vt:variant>
        <vt:i4>1048625</vt:i4>
      </vt:variant>
      <vt:variant>
        <vt:i4>554</vt:i4>
      </vt:variant>
      <vt:variant>
        <vt:i4>0</vt:i4>
      </vt:variant>
      <vt:variant>
        <vt:i4>5</vt:i4>
      </vt:variant>
      <vt:variant>
        <vt:lpwstr/>
      </vt:variant>
      <vt:variant>
        <vt:lpwstr>_Toc202002156</vt:lpwstr>
      </vt:variant>
      <vt:variant>
        <vt:i4>1048625</vt:i4>
      </vt:variant>
      <vt:variant>
        <vt:i4>548</vt:i4>
      </vt:variant>
      <vt:variant>
        <vt:i4>0</vt:i4>
      </vt:variant>
      <vt:variant>
        <vt:i4>5</vt:i4>
      </vt:variant>
      <vt:variant>
        <vt:lpwstr/>
      </vt:variant>
      <vt:variant>
        <vt:lpwstr>_Toc202002155</vt:lpwstr>
      </vt:variant>
      <vt:variant>
        <vt:i4>1048625</vt:i4>
      </vt:variant>
      <vt:variant>
        <vt:i4>542</vt:i4>
      </vt:variant>
      <vt:variant>
        <vt:i4>0</vt:i4>
      </vt:variant>
      <vt:variant>
        <vt:i4>5</vt:i4>
      </vt:variant>
      <vt:variant>
        <vt:lpwstr/>
      </vt:variant>
      <vt:variant>
        <vt:lpwstr>_Toc202002154</vt:lpwstr>
      </vt:variant>
      <vt:variant>
        <vt:i4>1048625</vt:i4>
      </vt:variant>
      <vt:variant>
        <vt:i4>536</vt:i4>
      </vt:variant>
      <vt:variant>
        <vt:i4>0</vt:i4>
      </vt:variant>
      <vt:variant>
        <vt:i4>5</vt:i4>
      </vt:variant>
      <vt:variant>
        <vt:lpwstr/>
      </vt:variant>
      <vt:variant>
        <vt:lpwstr>_Toc202002153</vt:lpwstr>
      </vt:variant>
      <vt:variant>
        <vt:i4>1048625</vt:i4>
      </vt:variant>
      <vt:variant>
        <vt:i4>530</vt:i4>
      </vt:variant>
      <vt:variant>
        <vt:i4>0</vt:i4>
      </vt:variant>
      <vt:variant>
        <vt:i4>5</vt:i4>
      </vt:variant>
      <vt:variant>
        <vt:lpwstr/>
      </vt:variant>
      <vt:variant>
        <vt:lpwstr>_Toc202002152</vt:lpwstr>
      </vt:variant>
      <vt:variant>
        <vt:i4>1048625</vt:i4>
      </vt:variant>
      <vt:variant>
        <vt:i4>524</vt:i4>
      </vt:variant>
      <vt:variant>
        <vt:i4>0</vt:i4>
      </vt:variant>
      <vt:variant>
        <vt:i4>5</vt:i4>
      </vt:variant>
      <vt:variant>
        <vt:lpwstr/>
      </vt:variant>
      <vt:variant>
        <vt:lpwstr>_Toc202002151</vt:lpwstr>
      </vt:variant>
      <vt:variant>
        <vt:i4>1048625</vt:i4>
      </vt:variant>
      <vt:variant>
        <vt:i4>518</vt:i4>
      </vt:variant>
      <vt:variant>
        <vt:i4>0</vt:i4>
      </vt:variant>
      <vt:variant>
        <vt:i4>5</vt:i4>
      </vt:variant>
      <vt:variant>
        <vt:lpwstr/>
      </vt:variant>
      <vt:variant>
        <vt:lpwstr>_Toc202002150</vt:lpwstr>
      </vt:variant>
      <vt:variant>
        <vt:i4>1114161</vt:i4>
      </vt:variant>
      <vt:variant>
        <vt:i4>512</vt:i4>
      </vt:variant>
      <vt:variant>
        <vt:i4>0</vt:i4>
      </vt:variant>
      <vt:variant>
        <vt:i4>5</vt:i4>
      </vt:variant>
      <vt:variant>
        <vt:lpwstr/>
      </vt:variant>
      <vt:variant>
        <vt:lpwstr>_Toc202002149</vt:lpwstr>
      </vt:variant>
      <vt:variant>
        <vt:i4>1114161</vt:i4>
      </vt:variant>
      <vt:variant>
        <vt:i4>506</vt:i4>
      </vt:variant>
      <vt:variant>
        <vt:i4>0</vt:i4>
      </vt:variant>
      <vt:variant>
        <vt:i4>5</vt:i4>
      </vt:variant>
      <vt:variant>
        <vt:lpwstr/>
      </vt:variant>
      <vt:variant>
        <vt:lpwstr>_Toc202002148</vt:lpwstr>
      </vt:variant>
      <vt:variant>
        <vt:i4>1114161</vt:i4>
      </vt:variant>
      <vt:variant>
        <vt:i4>500</vt:i4>
      </vt:variant>
      <vt:variant>
        <vt:i4>0</vt:i4>
      </vt:variant>
      <vt:variant>
        <vt:i4>5</vt:i4>
      </vt:variant>
      <vt:variant>
        <vt:lpwstr/>
      </vt:variant>
      <vt:variant>
        <vt:lpwstr>_Toc202002147</vt:lpwstr>
      </vt:variant>
      <vt:variant>
        <vt:i4>1114161</vt:i4>
      </vt:variant>
      <vt:variant>
        <vt:i4>494</vt:i4>
      </vt:variant>
      <vt:variant>
        <vt:i4>0</vt:i4>
      </vt:variant>
      <vt:variant>
        <vt:i4>5</vt:i4>
      </vt:variant>
      <vt:variant>
        <vt:lpwstr/>
      </vt:variant>
      <vt:variant>
        <vt:lpwstr>_Toc202002146</vt:lpwstr>
      </vt:variant>
      <vt:variant>
        <vt:i4>1114161</vt:i4>
      </vt:variant>
      <vt:variant>
        <vt:i4>488</vt:i4>
      </vt:variant>
      <vt:variant>
        <vt:i4>0</vt:i4>
      </vt:variant>
      <vt:variant>
        <vt:i4>5</vt:i4>
      </vt:variant>
      <vt:variant>
        <vt:lpwstr/>
      </vt:variant>
      <vt:variant>
        <vt:lpwstr>_Toc202002143</vt:lpwstr>
      </vt:variant>
      <vt:variant>
        <vt:i4>1114161</vt:i4>
      </vt:variant>
      <vt:variant>
        <vt:i4>482</vt:i4>
      </vt:variant>
      <vt:variant>
        <vt:i4>0</vt:i4>
      </vt:variant>
      <vt:variant>
        <vt:i4>5</vt:i4>
      </vt:variant>
      <vt:variant>
        <vt:lpwstr/>
      </vt:variant>
      <vt:variant>
        <vt:lpwstr>_Toc202002142</vt:lpwstr>
      </vt:variant>
      <vt:variant>
        <vt:i4>1114161</vt:i4>
      </vt:variant>
      <vt:variant>
        <vt:i4>476</vt:i4>
      </vt:variant>
      <vt:variant>
        <vt:i4>0</vt:i4>
      </vt:variant>
      <vt:variant>
        <vt:i4>5</vt:i4>
      </vt:variant>
      <vt:variant>
        <vt:lpwstr/>
      </vt:variant>
      <vt:variant>
        <vt:lpwstr>_Toc202002141</vt:lpwstr>
      </vt:variant>
      <vt:variant>
        <vt:i4>1114161</vt:i4>
      </vt:variant>
      <vt:variant>
        <vt:i4>470</vt:i4>
      </vt:variant>
      <vt:variant>
        <vt:i4>0</vt:i4>
      </vt:variant>
      <vt:variant>
        <vt:i4>5</vt:i4>
      </vt:variant>
      <vt:variant>
        <vt:lpwstr/>
      </vt:variant>
      <vt:variant>
        <vt:lpwstr>_Toc202002140</vt:lpwstr>
      </vt:variant>
      <vt:variant>
        <vt:i4>1441841</vt:i4>
      </vt:variant>
      <vt:variant>
        <vt:i4>464</vt:i4>
      </vt:variant>
      <vt:variant>
        <vt:i4>0</vt:i4>
      </vt:variant>
      <vt:variant>
        <vt:i4>5</vt:i4>
      </vt:variant>
      <vt:variant>
        <vt:lpwstr/>
      </vt:variant>
      <vt:variant>
        <vt:lpwstr>_Toc202002139</vt:lpwstr>
      </vt:variant>
      <vt:variant>
        <vt:i4>1441841</vt:i4>
      </vt:variant>
      <vt:variant>
        <vt:i4>458</vt:i4>
      </vt:variant>
      <vt:variant>
        <vt:i4>0</vt:i4>
      </vt:variant>
      <vt:variant>
        <vt:i4>5</vt:i4>
      </vt:variant>
      <vt:variant>
        <vt:lpwstr/>
      </vt:variant>
      <vt:variant>
        <vt:lpwstr>_Toc202002138</vt:lpwstr>
      </vt:variant>
      <vt:variant>
        <vt:i4>1441841</vt:i4>
      </vt:variant>
      <vt:variant>
        <vt:i4>452</vt:i4>
      </vt:variant>
      <vt:variant>
        <vt:i4>0</vt:i4>
      </vt:variant>
      <vt:variant>
        <vt:i4>5</vt:i4>
      </vt:variant>
      <vt:variant>
        <vt:lpwstr/>
      </vt:variant>
      <vt:variant>
        <vt:lpwstr>_Toc202002137</vt:lpwstr>
      </vt:variant>
      <vt:variant>
        <vt:i4>1441841</vt:i4>
      </vt:variant>
      <vt:variant>
        <vt:i4>446</vt:i4>
      </vt:variant>
      <vt:variant>
        <vt:i4>0</vt:i4>
      </vt:variant>
      <vt:variant>
        <vt:i4>5</vt:i4>
      </vt:variant>
      <vt:variant>
        <vt:lpwstr/>
      </vt:variant>
      <vt:variant>
        <vt:lpwstr>_Toc202002136</vt:lpwstr>
      </vt:variant>
      <vt:variant>
        <vt:i4>1441841</vt:i4>
      </vt:variant>
      <vt:variant>
        <vt:i4>440</vt:i4>
      </vt:variant>
      <vt:variant>
        <vt:i4>0</vt:i4>
      </vt:variant>
      <vt:variant>
        <vt:i4>5</vt:i4>
      </vt:variant>
      <vt:variant>
        <vt:lpwstr/>
      </vt:variant>
      <vt:variant>
        <vt:lpwstr>_Toc202002135</vt:lpwstr>
      </vt:variant>
      <vt:variant>
        <vt:i4>1441841</vt:i4>
      </vt:variant>
      <vt:variant>
        <vt:i4>434</vt:i4>
      </vt:variant>
      <vt:variant>
        <vt:i4>0</vt:i4>
      </vt:variant>
      <vt:variant>
        <vt:i4>5</vt:i4>
      </vt:variant>
      <vt:variant>
        <vt:lpwstr/>
      </vt:variant>
      <vt:variant>
        <vt:lpwstr>_Toc202002134</vt:lpwstr>
      </vt:variant>
      <vt:variant>
        <vt:i4>1441841</vt:i4>
      </vt:variant>
      <vt:variant>
        <vt:i4>428</vt:i4>
      </vt:variant>
      <vt:variant>
        <vt:i4>0</vt:i4>
      </vt:variant>
      <vt:variant>
        <vt:i4>5</vt:i4>
      </vt:variant>
      <vt:variant>
        <vt:lpwstr/>
      </vt:variant>
      <vt:variant>
        <vt:lpwstr>_Toc202002133</vt:lpwstr>
      </vt:variant>
      <vt:variant>
        <vt:i4>1441841</vt:i4>
      </vt:variant>
      <vt:variant>
        <vt:i4>422</vt:i4>
      </vt:variant>
      <vt:variant>
        <vt:i4>0</vt:i4>
      </vt:variant>
      <vt:variant>
        <vt:i4>5</vt:i4>
      </vt:variant>
      <vt:variant>
        <vt:lpwstr/>
      </vt:variant>
      <vt:variant>
        <vt:lpwstr>_Toc202002132</vt:lpwstr>
      </vt:variant>
      <vt:variant>
        <vt:i4>1441841</vt:i4>
      </vt:variant>
      <vt:variant>
        <vt:i4>416</vt:i4>
      </vt:variant>
      <vt:variant>
        <vt:i4>0</vt:i4>
      </vt:variant>
      <vt:variant>
        <vt:i4>5</vt:i4>
      </vt:variant>
      <vt:variant>
        <vt:lpwstr/>
      </vt:variant>
      <vt:variant>
        <vt:lpwstr>_Toc202002131</vt:lpwstr>
      </vt:variant>
      <vt:variant>
        <vt:i4>1441841</vt:i4>
      </vt:variant>
      <vt:variant>
        <vt:i4>410</vt:i4>
      </vt:variant>
      <vt:variant>
        <vt:i4>0</vt:i4>
      </vt:variant>
      <vt:variant>
        <vt:i4>5</vt:i4>
      </vt:variant>
      <vt:variant>
        <vt:lpwstr/>
      </vt:variant>
      <vt:variant>
        <vt:lpwstr>_Toc202002130</vt:lpwstr>
      </vt:variant>
      <vt:variant>
        <vt:i4>1507377</vt:i4>
      </vt:variant>
      <vt:variant>
        <vt:i4>404</vt:i4>
      </vt:variant>
      <vt:variant>
        <vt:i4>0</vt:i4>
      </vt:variant>
      <vt:variant>
        <vt:i4>5</vt:i4>
      </vt:variant>
      <vt:variant>
        <vt:lpwstr/>
      </vt:variant>
      <vt:variant>
        <vt:lpwstr>_Toc202002129</vt:lpwstr>
      </vt:variant>
      <vt:variant>
        <vt:i4>1507377</vt:i4>
      </vt:variant>
      <vt:variant>
        <vt:i4>398</vt:i4>
      </vt:variant>
      <vt:variant>
        <vt:i4>0</vt:i4>
      </vt:variant>
      <vt:variant>
        <vt:i4>5</vt:i4>
      </vt:variant>
      <vt:variant>
        <vt:lpwstr/>
      </vt:variant>
      <vt:variant>
        <vt:lpwstr>_Toc202002128</vt:lpwstr>
      </vt:variant>
      <vt:variant>
        <vt:i4>1507377</vt:i4>
      </vt:variant>
      <vt:variant>
        <vt:i4>392</vt:i4>
      </vt:variant>
      <vt:variant>
        <vt:i4>0</vt:i4>
      </vt:variant>
      <vt:variant>
        <vt:i4>5</vt:i4>
      </vt:variant>
      <vt:variant>
        <vt:lpwstr/>
      </vt:variant>
      <vt:variant>
        <vt:lpwstr>_Toc202002127</vt:lpwstr>
      </vt:variant>
      <vt:variant>
        <vt:i4>1507377</vt:i4>
      </vt:variant>
      <vt:variant>
        <vt:i4>386</vt:i4>
      </vt:variant>
      <vt:variant>
        <vt:i4>0</vt:i4>
      </vt:variant>
      <vt:variant>
        <vt:i4>5</vt:i4>
      </vt:variant>
      <vt:variant>
        <vt:lpwstr/>
      </vt:variant>
      <vt:variant>
        <vt:lpwstr>_Toc202002126</vt:lpwstr>
      </vt:variant>
      <vt:variant>
        <vt:i4>1507377</vt:i4>
      </vt:variant>
      <vt:variant>
        <vt:i4>380</vt:i4>
      </vt:variant>
      <vt:variant>
        <vt:i4>0</vt:i4>
      </vt:variant>
      <vt:variant>
        <vt:i4>5</vt:i4>
      </vt:variant>
      <vt:variant>
        <vt:lpwstr/>
      </vt:variant>
      <vt:variant>
        <vt:lpwstr>_Toc202002125</vt:lpwstr>
      </vt:variant>
      <vt:variant>
        <vt:i4>1507377</vt:i4>
      </vt:variant>
      <vt:variant>
        <vt:i4>374</vt:i4>
      </vt:variant>
      <vt:variant>
        <vt:i4>0</vt:i4>
      </vt:variant>
      <vt:variant>
        <vt:i4>5</vt:i4>
      </vt:variant>
      <vt:variant>
        <vt:lpwstr/>
      </vt:variant>
      <vt:variant>
        <vt:lpwstr>_Toc202002124</vt:lpwstr>
      </vt:variant>
      <vt:variant>
        <vt:i4>1507377</vt:i4>
      </vt:variant>
      <vt:variant>
        <vt:i4>368</vt:i4>
      </vt:variant>
      <vt:variant>
        <vt:i4>0</vt:i4>
      </vt:variant>
      <vt:variant>
        <vt:i4>5</vt:i4>
      </vt:variant>
      <vt:variant>
        <vt:lpwstr/>
      </vt:variant>
      <vt:variant>
        <vt:lpwstr>_Toc202002123</vt:lpwstr>
      </vt:variant>
      <vt:variant>
        <vt:i4>1507377</vt:i4>
      </vt:variant>
      <vt:variant>
        <vt:i4>362</vt:i4>
      </vt:variant>
      <vt:variant>
        <vt:i4>0</vt:i4>
      </vt:variant>
      <vt:variant>
        <vt:i4>5</vt:i4>
      </vt:variant>
      <vt:variant>
        <vt:lpwstr/>
      </vt:variant>
      <vt:variant>
        <vt:lpwstr>_Toc202002122</vt:lpwstr>
      </vt:variant>
      <vt:variant>
        <vt:i4>1507377</vt:i4>
      </vt:variant>
      <vt:variant>
        <vt:i4>356</vt:i4>
      </vt:variant>
      <vt:variant>
        <vt:i4>0</vt:i4>
      </vt:variant>
      <vt:variant>
        <vt:i4>5</vt:i4>
      </vt:variant>
      <vt:variant>
        <vt:lpwstr/>
      </vt:variant>
      <vt:variant>
        <vt:lpwstr>_Toc202002121</vt:lpwstr>
      </vt:variant>
      <vt:variant>
        <vt:i4>1507377</vt:i4>
      </vt:variant>
      <vt:variant>
        <vt:i4>350</vt:i4>
      </vt:variant>
      <vt:variant>
        <vt:i4>0</vt:i4>
      </vt:variant>
      <vt:variant>
        <vt:i4>5</vt:i4>
      </vt:variant>
      <vt:variant>
        <vt:lpwstr/>
      </vt:variant>
      <vt:variant>
        <vt:lpwstr>_Toc202002120</vt:lpwstr>
      </vt:variant>
      <vt:variant>
        <vt:i4>1310769</vt:i4>
      </vt:variant>
      <vt:variant>
        <vt:i4>344</vt:i4>
      </vt:variant>
      <vt:variant>
        <vt:i4>0</vt:i4>
      </vt:variant>
      <vt:variant>
        <vt:i4>5</vt:i4>
      </vt:variant>
      <vt:variant>
        <vt:lpwstr/>
      </vt:variant>
      <vt:variant>
        <vt:lpwstr>_Toc202002119</vt:lpwstr>
      </vt:variant>
      <vt:variant>
        <vt:i4>1310769</vt:i4>
      </vt:variant>
      <vt:variant>
        <vt:i4>338</vt:i4>
      </vt:variant>
      <vt:variant>
        <vt:i4>0</vt:i4>
      </vt:variant>
      <vt:variant>
        <vt:i4>5</vt:i4>
      </vt:variant>
      <vt:variant>
        <vt:lpwstr/>
      </vt:variant>
      <vt:variant>
        <vt:lpwstr>_Toc202002118</vt:lpwstr>
      </vt:variant>
      <vt:variant>
        <vt:i4>1310769</vt:i4>
      </vt:variant>
      <vt:variant>
        <vt:i4>332</vt:i4>
      </vt:variant>
      <vt:variant>
        <vt:i4>0</vt:i4>
      </vt:variant>
      <vt:variant>
        <vt:i4>5</vt:i4>
      </vt:variant>
      <vt:variant>
        <vt:lpwstr/>
      </vt:variant>
      <vt:variant>
        <vt:lpwstr>_Toc202002117</vt:lpwstr>
      </vt:variant>
      <vt:variant>
        <vt:i4>1310769</vt:i4>
      </vt:variant>
      <vt:variant>
        <vt:i4>326</vt:i4>
      </vt:variant>
      <vt:variant>
        <vt:i4>0</vt:i4>
      </vt:variant>
      <vt:variant>
        <vt:i4>5</vt:i4>
      </vt:variant>
      <vt:variant>
        <vt:lpwstr/>
      </vt:variant>
      <vt:variant>
        <vt:lpwstr>_Toc202002116</vt:lpwstr>
      </vt:variant>
      <vt:variant>
        <vt:i4>1310769</vt:i4>
      </vt:variant>
      <vt:variant>
        <vt:i4>320</vt:i4>
      </vt:variant>
      <vt:variant>
        <vt:i4>0</vt:i4>
      </vt:variant>
      <vt:variant>
        <vt:i4>5</vt:i4>
      </vt:variant>
      <vt:variant>
        <vt:lpwstr/>
      </vt:variant>
      <vt:variant>
        <vt:lpwstr>_Toc202002115</vt:lpwstr>
      </vt:variant>
      <vt:variant>
        <vt:i4>1310769</vt:i4>
      </vt:variant>
      <vt:variant>
        <vt:i4>314</vt:i4>
      </vt:variant>
      <vt:variant>
        <vt:i4>0</vt:i4>
      </vt:variant>
      <vt:variant>
        <vt:i4>5</vt:i4>
      </vt:variant>
      <vt:variant>
        <vt:lpwstr/>
      </vt:variant>
      <vt:variant>
        <vt:lpwstr>_Toc202002114</vt:lpwstr>
      </vt:variant>
      <vt:variant>
        <vt:i4>1310769</vt:i4>
      </vt:variant>
      <vt:variant>
        <vt:i4>308</vt:i4>
      </vt:variant>
      <vt:variant>
        <vt:i4>0</vt:i4>
      </vt:variant>
      <vt:variant>
        <vt:i4>5</vt:i4>
      </vt:variant>
      <vt:variant>
        <vt:lpwstr/>
      </vt:variant>
      <vt:variant>
        <vt:lpwstr>_Toc202002111</vt:lpwstr>
      </vt:variant>
      <vt:variant>
        <vt:i4>1310769</vt:i4>
      </vt:variant>
      <vt:variant>
        <vt:i4>302</vt:i4>
      </vt:variant>
      <vt:variant>
        <vt:i4>0</vt:i4>
      </vt:variant>
      <vt:variant>
        <vt:i4>5</vt:i4>
      </vt:variant>
      <vt:variant>
        <vt:lpwstr/>
      </vt:variant>
      <vt:variant>
        <vt:lpwstr>_Toc202002110</vt:lpwstr>
      </vt:variant>
      <vt:variant>
        <vt:i4>1376305</vt:i4>
      </vt:variant>
      <vt:variant>
        <vt:i4>296</vt:i4>
      </vt:variant>
      <vt:variant>
        <vt:i4>0</vt:i4>
      </vt:variant>
      <vt:variant>
        <vt:i4>5</vt:i4>
      </vt:variant>
      <vt:variant>
        <vt:lpwstr/>
      </vt:variant>
      <vt:variant>
        <vt:lpwstr>_Toc202002109</vt:lpwstr>
      </vt:variant>
      <vt:variant>
        <vt:i4>1376305</vt:i4>
      </vt:variant>
      <vt:variant>
        <vt:i4>290</vt:i4>
      </vt:variant>
      <vt:variant>
        <vt:i4>0</vt:i4>
      </vt:variant>
      <vt:variant>
        <vt:i4>5</vt:i4>
      </vt:variant>
      <vt:variant>
        <vt:lpwstr/>
      </vt:variant>
      <vt:variant>
        <vt:lpwstr>_Toc202002108</vt:lpwstr>
      </vt:variant>
      <vt:variant>
        <vt:i4>1376305</vt:i4>
      </vt:variant>
      <vt:variant>
        <vt:i4>284</vt:i4>
      </vt:variant>
      <vt:variant>
        <vt:i4>0</vt:i4>
      </vt:variant>
      <vt:variant>
        <vt:i4>5</vt:i4>
      </vt:variant>
      <vt:variant>
        <vt:lpwstr/>
      </vt:variant>
      <vt:variant>
        <vt:lpwstr>_Toc202002107</vt:lpwstr>
      </vt:variant>
      <vt:variant>
        <vt:i4>1376305</vt:i4>
      </vt:variant>
      <vt:variant>
        <vt:i4>278</vt:i4>
      </vt:variant>
      <vt:variant>
        <vt:i4>0</vt:i4>
      </vt:variant>
      <vt:variant>
        <vt:i4>5</vt:i4>
      </vt:variant>
      <vt:variant>
        <vt:lpwstr/>
      </vt:variant>
      <vt:variant>
        <vt:lpwstr>_Toc202002106</vt:lpwstr>
      </vt:variant>
      <vt:variant>
        <vt:i4>1376305</vt:i4>
      </vt:variant>
      <vt:variant>
        <vt:i4>272</vt:i4>
      </vt:variant>
      <vt:variant>
        <vt:i4>0</vt:i4>
      </vt:variant>
      <vt:variant>
        <vt:i4>5</vt:i4>
      </vt:variant>
      <vt:variant>
        <vt:lpwstr/>
      </vt:variant>
      <vt:variant>
        <vt:lpwstr>_Toc202002105</vt:lpwstr>
      </vt:variant>
      <vt:variant>
        <vt:i4>1376305</vt:i4>
      </vt:variant>
      <vt:variant>
        <vt:i4>266</vt:i4>
      </vt:variant>
      <vt:variant>
        <vt:i4>0</vt:i4>
      </vt:variant>
      <vt:variant>
        <vt:i4>5</vt:i4>
      </vt:variant>
      <vt:variant>
        <vt:lpwstr/>
      </vt:variant>
      <vt:variant>
        <vt:lpwstr>_Toc202002104</vt:lpwstr>
      </vt:variant>
      <vt:variant>
        <vt:i4>1376305</vt:i4>
      </vt:variant>
      <vt:variant>
        <vt:i4>260</vt:i4>
      </vt:variant>
      <vt:variant>
        <vt:i4>0</vt:i4>
      </vt:variant>
      <vt:variant>
        <vt:i4>5</vt:i4>
      </vt:variant>
      <vt:variant>
        <vt:lpwstr/>
      </vt:variant>
      <vt:variant>
        <vt:lpwstr>_Toc202002103</vt:lpwstr>
      </vt:variant>
      <vt:variant>
        <vt:i4>1376305</vt:i4>
      </vt:variant>
      <vt:variant>
        <vt:i4>254</vt:i4>
      </vt:variant>
      <vt:variant>
        <vt:i4>0</vt:i4>
      </vt:variant>
      <vt:variant>
        <vt:i4>5</vt:i4>
      </vt:variant>
      <vt:variant>
        <vt:lpwstr/>
      </vt:variant>
      <vt:variant>
        <vt:lpwstr>_Toc202002102</vt:lpwstr>
      </vt:variant>
      <vt:variant>
        <vt:i4>1376305</vt:i4>
      </vt:variant>
      <vt:variant>
        <vt:i4>248</vt:i4>
      </vt:variant>
      <vt:variant>
        <vt:i4>0</vt:i4>
      </vt:variant>
      <vt:variant>
        <vt:i4>5</vt:i4>
      </vt:variant>
      <vt:variant>
        <vt:lpwstr/>
      </vt:variant>
      <vt:variant>
        <vt:lpwstr>_Toc202002101</vt:lpwstr>
      </vt:variant>
      <vt:variant>
        <vt:i4>1376305</vt:i4>
      </vt:variant>
      <vt:variant>
        <vt:i4>242</vt:i4>
      </vt:variant>
      <vt:variant>
        <vt:i4>0</vt:i4>
      </vt:variant>
      <vt:variant>
        <vt:i4>5</vt:i4>
      </vt:variant>
      <vt:variant>
        <vt:lpwstr/>
      </vt:variant>
      <vt:variant>
        <vt:lpwstr>_Toc202002100</vt:lpwstr>
      </vt:variant>
      <vt:variant>
        <vt:i4>1835056</vt:i4>
      </vt:variant>
      <vt:variant>
        <vt:i4>236</vt:i4>
      </vt:variant>
      <vt:variant>
        <vt:i4>0</vt:i4>
      </vt:variant>
      <vt:variant>
        <vt:i4>5</vt:i4>
      </vt:variant>
      <vt:variant>
        <vt:lpwstr/>
      </vt:variant>
      <vt:variant>
        <vt:lpwstr>_Toc202002099</vt:lpwstr>
      </vt:variant>
      <vt:variant>
        <vt:i4>1835056</vt:i4>
      </vt:variant>
      <vt:variant>
        <vt:i4>230</vt:i4>
      </vt:variant>
      <vt:variant>
        <vt:i4>0</vt:i4>
      </vt:variant>
      <vt:variant>
        <vt:i4>5</vt:i4>
      </vt:variant>
      <vt:variant>
        <vt:lpwstr/>
      </vt:variant>
      <vt:variant>
        <vt:lpwstr>_Toc202002098</vt:lpwstr>
      </vt:variant>
      <vt:variant>
        <vt:i4>1835056</vt:i4>
      </vt:variant>
      <vt:variant>
        <vt:i4>224</vt:i4>
      </vt:variant>
      <vt:variant>
        <vt:i4>0</vt:i4>
      </vt:variant>
      <vt:variant>
        <vt:i4>5</vt:i4>
      </vt:variant>
      <vt:variant>
        <vt:lpwstr/>
      </vt:variant>
      <vt:variant>
        <vt:lpwstr>_Toc202002097</vt:lpwstr>
      </vt:variant>
      <vt:variant>
        <vt:i4>1835056</vt:i4>
      </vt:variant>
      <vt:variant>
        <vt:i4>218</vt:i4>
      </vt:variant>
      <vt:variant>
        <vt:i4>0</vt:i4>
      </vt:variant>
      <vt:variant>
        <vt:i4>5</vt:i4>
      </vt:variant>
      <vt:variant>
        <vt:lpwstr/>
      </vt:variant>
      <vt:variant>
        <vt:lpwstr>_Toc202002096</vt:lpwstr>
      </vt:variant>
      <vt:variant>
        <vt:i4>1835056</vt:i4>
      </vt:variant>
      <vt:variant>
        <vt:i4>212</vt:i4>
      </vt:variant>
      <vt:variant>
        <vt:i4>0</vt:i4>
      </vt:variant>
      <vt:variant>
        <vt:i4>5</vt:i4>
      </vt:variant>
      <vt:variant>
        <vt:lpwstr/>
      </vt:variant>
      <vt:variant>
        <vt:lpwstr>_Toc202002095</vt:lpwstr>
      </vt:variant>
      <vt:variant>
        <vt:i4>1835056</vt:i4>
      </vt:variant>
      <vt:variant>
        <vt:i4>206</vt:i4>
      </vt:variant>
      <vt:variant>
        <vt:i4>0</vt:i4>
      </vt:variant>
      <vt:variant>
        <vt:i4>5</vt:i4>
      </vt:variant>
      <vt:variant>
        <vt:lpwstr/>
      </vt:variant>
      <vt:variant>
        <vt:lpwstr>_Toc202002094</vt:lpwstr>
      </vt:variant>
      <vt:variant>
        <vt:i4>1835056</vt:i4>
      </vt:variant>
      <vt:variant>
        <vt:i4>200</vt:i4>
      </vt:variant>
      <vt:variant>
        <vt:i4>0</vt:i4>
      </vt:variant>
      <vt:variant>
        <vt:i4>5</vt:i4>
      </vt:variant>
      <vt:variant>
        <vt:lpwstr/>
      </vt:variant>
      <vt:variant>
        <vt:lpwstr>_Toc202002093</vt:lpwstr>
      </vt:variant>
      <vt:variant>
        <vt:i4>1835056</vt:i4>
      </vt:variant>
      <vt:variant>
        <vt:i4>194</vt:i4>
      </vt:variant>
      <vt:variant>
        <vt:i4>0</vt:i4>
      </vt:variant>
      <vt:variant>
        <vt:i4>5</vt:i4>
      </vt:variant>
      <vt:variant>
        <vt:lpwstr/>
      </vt:variant>
      <vt:variant>
        <vt:lpwstr>_Toc202002092</vt:lpwstr>
      </vt:variant>
      <vt:variant>
        <vt:i4>1835056</vt:i4>
      </vt:variant>
      <vt:variant>
        <vt:i4>188</vt:i4>
      </vt:variant>
      <vt:variant>
        <vt:i4>0</vt:i4>
      </vt:variant>
      <vt:variant>
        <vt:i4>5</vt:i4>
      </vt:variant>
      <vt:variant>
        <vt:lpwstr/>
      </vt:variant>
      <vt:variant>
        <vt:lpwstr>_Toc202002091</vt:lpwstr>
      </vt:variant>
      <vt:variant>
        <vt:i4>1835056</vt:i4>
      </vt:variant>
      <vt:variant>
        <vt:i4>182</vt:i4>
      </vt:variant>
      <vt:variant>
        <vt:i4>0</vt:i4>
      </vt:variant>
      <vt:variant>
        <vt:i4>5</vt:i4>
      </vt:variant>
      <vt:variant>
        <vt:lpwstr/>
      </vt:variant>
      <vt:variant>
        <vt:lpwstr>_Toc202002090</vt:lpwstr>
      </vt:variant>
      <vt:variant>
        <vt:i4>1900592</vt:i4>
      </vt:variant>
      <vt:variant>
        <vt:i4>176</vt:i4>
      </vt:variant>
      <vt:variant>
        <vt:i4>0</vt:i4>
      </vt:variant>
      <vt:variant>
        <vt:i4>5</vt:i4>
      </vt:variant>
      <vt:variant>
        <vt:lpwstr/>
      </vt:variant>
      <vt:variant>
        <vt:lpwstr>_Toc202002089</vt:lpwstr>
      </vt:variant>
      <vt:variant>
        <vt:i4>1900592</vt:i4>
      </vt:variant>
      <vt:variant>
        <vt:i4>170</vt:i4>
      </vt:variant>
      <vt:variant>
        <vt:i4>0</vt:i4>
      </vt:variant>
      <vt:variant>
        <vt:i4>5</vt:i4>
      </vt:variant>
      <vt:variant>
        <vt:lpwstr/>
      </vt:variant>
      <vt:variant>
        <vt:lpwstr>_Toc202002088</vt:lpwstr>
      </vt:variant>
      <vt:variant>
        <vt:i4>1900592</vt:i4>
      </vt:variant>
      <vt:variant>
        <vt:i4>164</vt:i4>
      </vt:variant>
      <vt:variant>
        <vt:i4>0</vt:i4>
      </vt:variant>
      <vt:variant>
        <vt:i4>5</vt:i4>
      </vt:variant>
      <vt:variant>
        <vt:lpwstr/>
      </vt:variant>
      <vt:variant>
        <vt:lpwstr>_Toc202002087</vt:lpwstr>
      </vt:variant>
      <vt:variant>
        <vt:i4>1900592</vt:i4>
      </vt:variant>
      <vt:variant>
        <vt:i4>158</vt:i4>
      </vt:variant>
      <vt:variant>
        <vt:i4>0</vt:i4>
      </vt:variant>
      <vt:variant>
        <vt:i4>5</vt:i4>
      </vt:variant>
      <vt:variant>
        <vt:lpwstr/>
      </vt:variant>
      <vt:variant>
        <vt:lpwstr>_Toc202002086</vt:lpwstr>
      </vt:variant>
      <vt:variant>
        <vt:i4>1900592</vt:i4>
      </vt:variant>
      <vt:variant>
        <vt:i4>152</vt:i4>
      </vt:variant>
      <vt:variant>
        <vt:i4>0</vt:i4>
      </vt:variant>
      <vt:variant>
        <vt:i4>5</vt:i4>
      </vt:variant>
      <vt:variant>
        <vt:lpwstr/>
      </vt:variant>
      <vt:variant>
        <vt:lpwstr>_Toc202002085</vt:lpwstr>
      </vt:variant>
      <vt:variant>
        <vt:i4>1900592</vt:i4>
      </vt:variant>
      <vt:variant>
        <vt:i4>146</vt:i4>
      </vt:variant>
      <vt:variant>
        <vt:i4>0</vt:i4>
      </vt:variant>
      <vt:variant>
        <vt:i4>5</vt:i4>
      </vt:variant>
      <vt:variant>
        <vt:lpwstr/>
      </vt:variant>
      <vt:variant>
        <vt:lpwstr>_Toc202002084</vt:lpwstr>
      </vt:variant>
      <vt:variant>
        <vt:i4>1900592</vt:i4>
      </vt:variant>
      <vt:variant>
        <vt:i4>140</vt:i4>
      </vt:variant>
      <vt:variant>
        <vt:i4>0</vt:i4>
      </vt:variant>
      <vt:variant>
        <vt:i4>5</vt:i4>
      </vt:variant>
      <vt:variant>
        <vt:lpwstr/>
      </vt:variant>
      <vt:variant>
        <vt:lpwstr>_Toc202002083</vt:lpwstr>
      </vt:variant>
      <vt:variant>
        <vt:i4>1900592</vt:i4>
      </vt:variant>
      <vt:variant>
        <vt:i4>134</vt:i4>
      </vt:variant>
      <vt:variant>
        <vt:i4>0</vt:i4>
      </vt:variant>
      <vt:variant>
        <vt:i4>5</vt:i4>
      </vt:variant>
      <vt:variant>
        <vt:lpwstr/>
      </vt:variant>
      <vt:variant>
        <vt:lpwstr>_Toc202002082</vt:lpwstr>
      </vt:variant>
      <vt:variant>
        <vt:i4>1900592</vt:i4>
      </vt:variant>
      <vt:variant>
        <vt:i4>128</vt:i4>
      </vt:variant>
      <vt:variant>
        <vt:i4>0</vt:i4>
      </vt:variant>
      <vt:variant>
        <vt:i4>5</vt:i4>
      </vt:variant>
      <vt:variant>
        <vt:lpwstr/>
      </vt:variant>
      <vt:variant>
        <vt:lpwstr>_Toc202002081</vt:lpwstr>
      </vt:variant>
      <vt:variant>
        <vt:i4>1900592</vt:i4>
      </vt:variant>
      <vt:variant>
        <vt:i4>122</vt:i4>
      </vt:variant>
      <vt:variant>
        <vt:i4>0</vt:i4>
      </vt:variant>
      <vt:variant>
        <vt:i4>5</vt:i4>
      </vt:variant>
      <vt:variant>
        <vt:lpwstr/>
      </vt:variant>
      <vt:variant>
        <vt:lpwstr>_Toc202002080</vt:lpwstr>
      </vt:variant>
      <vt:variant>
        <vt:i4>1179696</vt:i4>
      </vt:variant>
      <vt:variant>
        <vt:i4>116</vt:i4>
      </vt:variant>
      <vt:variant>
        <vt:i4>0</vt:i4>
      </vt:variant>
      <vt:variant>
        <vt:i4>5</vt:i4>
      </vt:variant>
      <vt:variant>
        <vt:lpwstr/>
      </vt:variant>
      <vt:variant>
        <vt:lpwstr>_Toc202002079</vt:lpwstr>
      </vt:variant>
      <vt:variant>
        <vt:i4>1179696</vt:i4>
      </vt:variant>
      <vt:variant>
        <vt:i4>110</vt:i4>
      </vt:variant>
      <vt:variant>
        <vt:i4>0</vt:i4>
      </vt:variant>
      <vt:variant>
        <vt:i4>5</vt:i4>
      </vt:variant>
      <vt:variant>
        <vt:lpwstr/>
      </vt:variant>
      <vt:variant>
        <vt:lpwstr>_Toc202002078</vt:lpwstr>
      </vt:variant>
      <vt:variant>
        <vt:i4>1179696</vt:i4>
      </vt:variant>
      <vt:variant>
        <vt:i4>104</vt:i4>
      </vt:variant>
      <vt:variant>
        <vt:i4>0</vt:i4>
      </vt:variant>
      <vt:variant>
        <vt:i4>5</vt:i4>
      </vt:variant>
      <vt:variant>
        <vt:lpwstr/>
      </vt:variant>
      <vt:variant>
        <vt:lpwstr>_Toc202002077</vt:lpwstr>
      </vt:variant>
      <vt:variant>
        <vt:i4>1179696</vt:i4>
      </vt:variant>
      <vt:variant>
        <vt:i4>98</vt:i4>
      </vt:variant>
      <vt:variant>
        <vt:i4>0</vt:i4>
      </vt:variant>
      <vt:variant>
        <vt:i4>5</vt:i4>
      </vt:variant>
      <vt:variant>
        <vt:lpwstr/>
      </vt:variant>
      <vt:variant>
        <vt:lpwstr>_Toc202002076</vt:lpwstr>
      </vt:variant>
      <vt:variant>
        <vt:i4>1179696</vt:i4>
      </vt:variant>
      <vt:variant>
        <vt:i4>92</vt:i4>
      </vt:variant>
      <vt:variant>
        <vt:i4>0</vt:i4>
      </vt:variant>
      <vt:variant>
        <vt:i4>5</vt:i4>
      </vt:variant>
      <vt:variant>
        <vt:lpwstr/>
      </vt:variant>
      <vt:variant>
        <vt:lpwstr>_Toc202002075</vt:lpwstr>
      </vt:variant>
      <vt:variant>
        <vt:i4>1179696</vt:i4>
      </vt:variant>
      <vt:variant>
        <vt:i4>86</vt:i4>
      </vt:variant>
      <vt:variant>
        <vt:i4>0</vt:i4>
      </vt:variant>
      <vt:variant>
        <vt:i4>5</vt:i4>
      </vt:variant>
      <vt:variant>
        <vt:lpwstr/>
      </vt:variant>
      <vt:variant>
        <vt:lpwstr>_Toc202002074</vt:lpwstr>
      </vt:variant>
      <vt:variant>
        <vt:i4>1179696</vt:i4>
      </vt:variant>
      <vt:variant>
        <vt:i4>80</vt:i4>
      </vt:variant>
      <vt:variant>
        <vt:i4>0</vt:i4>
      </vt:variant>
      <vt:variant>
        <vt:i4>5</vt:i4>
      </vt:variant>
      <vt:variant>
        <vt:lpwstr/>
      </vt:variant>
      <vt:variant>
        <vt:lpwstr>_Toc202002073</vt:lpwstr>
      </vt:variant>
      <vt:variant>
        <vt:i4>1179696</vt:i4>
      </vt:variant>
      <vt:variant>
        <vt:i4>74</vt:i4>
      </vt:variant>
      <vt:variant>
        <vt:i4>0</vt:i4>
      </vt:variant>
      <vt:variant>
        <vt:i4>5</vt:i4>
      </vt:variant>
      <vt:variant>
        <vt:lpwstr/>
      </vt:variant>
      <vt:variant>
        <vt:lpwstr>_Toc202002072</vt:lpwstr>
      </vt:variant>
      <vt:variant>
        <vt:i4>1179696</vt:i4>
      </vt:variant>
      <vt:variant>
        <vt:i4>68</vt:i4>
      </vt:variant>
      <vt:variant>
        <vt:i4>0</vt:i4>
      </vt:variant>
      <vt:variant>
        <vt:i4>5</vt:i4>
      </vt:variant>
      <vt:variant>
        <vt:lpwstr/>
      </vt:variant>
      <vt:variant>
        <vt:lpwstr>_Toc202002071</vt:lpwstr>
      </vt:variant>
      <vt:variant>
        <vt:i4>1179696</vt:i4>
      </vt:variant>
      <vt:variant>
        <vt:i4>62</vt:i4>
      </vt:variant>
      <vt:variant>
        <vt:i4>0</vt:i4>
      </vt:variant>
      <vt:variant>
        <vt:i4>5</vt:i4>
      </vt:variant>
      <vt:variant>
        <vt:lpwstr/>
      </vt:variant>
      <vt:variant>
        <vt:lpwstr>_Toc202002070</vt:lpwstr>
      </vt:variant>
      <vt:variant>
        <vt:i4>1245232</vt:i4>
      </vt:variant>
      <vt:variant>
        <vt:i4>56</vt:i4>
      </vt:variant>
      <vt:variant>
        <vt:i4>0</vt:i4>
      </vt:variant>
      <vt:variant>
        <vt:i4>5</vt:i4>
      </vt:variant>
      <vt:variant>
        <vt:lpwstr/>
      </vt:variant>
      <vt:variant>
        <vt:lpwstr>_Toc202002069</vt:lpwstr>
      </vt:variant>
      <vt:variant>
        <vt:i4>1245232</vt:i4>
      </vt:variant>
      <vt:variant>
        <vt:i4>50</vt:i4>
      </vt:variant>
      <vt:variant>
        <vt:i4>0</vt:i4>
      </vt:variant>
      <vt:variant>
        <vt:i4>5</vt:i4>
      </vt:variant>
      <vt:variant>
        <vt:lpwstr/>
      </vt:variant>
      <vt:variant>
        <vt:lpwstr>_Toc202002068</vt:lpwstr>
      </vt:variant>
      <vt:variant>
        <vt:i4>1245232</vt:i4>
      </vt:variant>
      <vt:variant>
        <vt:i4>44</vt:i4>
      </vt:variant>
      <vt:variant>
        <vt:i4>0</vt:i4>
      </vt:variant>
      <vt:variant>
        <vt:i4>5</vt:i4>
      </vt:variant>
      <vt:variant>
        <vt:lpwstr/>
      </vt:variant>
      <vt:variant>
        <vt:lpwstr>_Toc202002067</vt:lpwstr>
      </vt:variant>
      <vt:variant>
        <vt:i4>1245232</vt:i4>
      </vt:variant>
      <vt:variant>
        <vt:i4>38</vt:i4>
      </vt:variant>
      <vt:variant>
        <vt:i4>0</vt:i4>
      </vt:variant>
      <vt:variant>
        <vt:i4>5</vt:i4>
      </vt:variant>
      <vt:variant>
        <vt:lpwstr/>
      </vt:variant>
      <vt:variant>
        <vt:lpwstr>_Toc202002066</vt:lpwstr>
      </vt:variant>
      <vt:variant>
        <vt:i4>1245232</vt:i4>
      </vt:variant>
      <vt:variant>
        <vt:i4>32</vt:i4>
      </vt:variant>
      <vt:variant>
        <vt:i4>0</vt:i4>
      </vt:variant>
      <vt:variant>
        <vt:i4>5</vt:i4>
      </vt:variant>
      <vt:variant>
        <vt:lpwstr/>
      </vt:variant>
      <vt:variant>
        <vt:lpwstr>_Toc202002065</vt:lpwstr>
      </vt:variant>
      <vt:variant>
        <vt:i4>1245232</vt:i4>
      </vt:variant>
      <vt:variant>
        <vt:i4>26</vt:i4>
      </vt:variant>
      <vt:variant>
        <vt:i4>0</vt:i4>
      </vt:variant>
      <vt:variant>
        <vt:i4>5</vt:i4>
      </vt:variant>
      <vt:variant>
        <vt:lpwstr/>
      </vt:variant>
      <vt:variant>
        <vt:lpwstr>_Toc202002064</vt:lpwstr>
      </vt:variant>
      <vt:variant>
        <vt:i4>1245232</vt:i4>
      </vt:variant>
      <vt:variant>
        <vt:i4>20</vt:i4>
      </vt:variant>
      <vt:variant>
        <vt:i4>0</vt:i4>
      </vt:variant>
      <vt:variant>
        <vt:i4>5</vt:i4>
      </vt:variant>
      <vt:variant>
        <vt:lpwstr/>
      </vt:variant>
      <vt:variant>
        <vt:lpwstr>_Toc202002063</vt:lpwstr>
      </vt:variant>
      <vt:variant>
        <vt:i4>1245232</vt:i4>
      </vt:variant>
      <vt:variant>
        <vt:i4>14</vt:i4>
      </vt:variant>
      <vt:variant>
        <vt:i4>0</vt:i4>
      </vt:variant>
      <vt:variant>
        <vt:i4>5</vt:i4>
      </vt:variant>
      <vt:variant>
        <vt:lpwstr/>
      </vt:variant>
      <vt:variant>
        <vt:lpwstr>_Toc202002062</vt:lpwstr>
      </vt:variant>
      <vt:variant>
        <vt:i4>1245232</vt:i4>
      </vt:variant>
      <vt:variant>
        <vt:i4>8</vt:i4>
      </vt:variant>
      <vt:variant>
        <vt:i4>0</vt:i4>
      </vt:variant>
      <vt:variant>
        <vt:i4>5</vt:i4>
      </vt:variant>
      <vt:variant>
        <vt:lpwstr/>
      </vt:variant>
      <vt:variant>
        <vt:lpwstr>_Toc202002061</vt:lpwstr>
      </vt:variant>
      <vt:variant>
        <vt:i4>1245232</vt:i4>
      </vt:variant>
      <vt:variant>
        <vt:i4>2</vt:i4>
      </vt:variant>
      <vt:variant>
        <vt:i4>0</vt:i4>
      </vt:variant>
      <vt:variant>
        <vt:i4>5</vt:i4>
      </vt:variant>
      <vt:variant>
        <vt:lpwstr/>
      </vt:variant>
      <vt:variant>
        <vt:lpwstr>_Toc202002060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 TÉCNICA</dc:title>
  <dc:subject/>
  <dc:creator>Normas equipos técnicos</dc:creator>
  <cp:keywords/>
  <dc:description/>
  <cp:lastModifiedBy>Javier Caceres</cp:lastModifiedBy>
  <cp:revision>27</cp:revision>
  <cp:lastPrinted>2020-05-12T09:06:00Z</cp:lastPrinted>
  <dcterms:created xsi:type="dcterms:W3CDTF">2020-11-25T11:23:00Z</dcterms:created>
  <dcterms:modified xsi:type="dcterms:W3CDTF">2021-11-17T13:20:00Z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0x010100C54CD24018589A4883C47791238863D1</vt:lpwstr>
  </property>
</Properties>
</file>